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187D" w14:textId="3C269BF8" w:rsidR="00D077E9" w:rsidRPr="000862C5" w:rsidRDefault="000862C5" w:rsidP="00D70D02">
      <w:pPr>
        <w:rPr>
          <w:sz w:val="2"/>
          <w:szCs w:val="2"/>
        </w:rPr>
      </w:pPr>
      <w:r>
        <w:rPr>
          <w:noProof/>
          <w:lang w:val="en-US" w:eastAsia="zh-CN"/>
        </w:rPr>
        <mc:AlternateContent>
          <mc:Choice Requires="wps">
            <w:drawing>
              <wp:anchor distT="0" distB="0" distL="114300" distR="114300" simplePos="0" relativeHeight="251659264" behindDoc="1" locked="0" layoutInCell="1" allowOverlap="1" wp14:anchorId="20AFA920" wp14:editId="161904EF">
                <wp:simplePos x="0" y="0"/>
                <wp:positionH relativeFrom="column">
                  <wp:posOffset>-746760</wp:posOffset>
                </wp:positionH>
                <wp:positionV relativeFrom="page">
                  <wp:posOffset>8448675</wp:posOffset>
                </wp:positionV>
                <wp:extent cx="7760970" cy="2236470"/>
                <wp:effectExtent l="0" t="0" r="0" b="0"/>
                <wp:wrapNone/>
                <wp:docPr id="2" name="Rectangle 2" descr="rectangle coloré"/>
                <wp:cNvGraphicFramePr/>
                <a:graphic xmlns:a="http://schemas.openxmlformats.org/drawingml/2006/main">
                  <a:graphicData uri="http://schemas.microsoft.com/office/word/2010/wordprocessingShape">
                    <wps:wsp>
                      <wps:cNvSpPr/>
                      <wps:spPr>
                        <a:xfrm>
                          <a:off x="0" y="0"/>
                          <a:ext cx="7760970" cy="223647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D644C" id="Rectangle 2" o:spid="_x0000_s1026" alt="rectangle coloré" style="position:absolute;margin-left:-58.8pt;margin-top:665.25pt;width:611.1pt;height:176.1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" fillcolor="#66b2ca [3207]" stroked="f">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90"/>
      </w:tblGrid>
      <w:tr w:rsidR="00D077E9" w14:paraId="1A92ED13" w14:textId="77777777" w:rsidTr="00AB02A7">
        <w:trPr>
          <w:trHeight w:val="1894"/>
        </w:trPr>
        <w:tc>
          <w:tcPr>
            <w:tcW w:w="5580" w:type="dxa"/>
            <w:tcBorders>
              <w:top w:val="nil"/>
              <w:left w:val="nil"/>
              <w:bottom w:val="nil"/>
              <w:right w:val="nil"/>
            </w:tcBorders>
          </w:tcPr>
          <w:p w14:paraId="5BBC6287" w14:textId="3E967570" w:rsidR="00D077E9" w:rsidRDefault="00D077E9" w:rsidP="00AB02A7">
            <w:r>
              <w:rPr>
                <w:noProof/>
                <w:lang w:val="en-US" w:eastAsia="zh-CN"/>
              </w:rPr>
              <mc:AlternateContent>
                <mc:Choice Requires="wps">
                  <w:drawing>
                    <wp:inline distT="0" distB="0" distL="0" distR="0" wp14:anchorId="5A1858DC" wp14:editId="764E365B">
                      <wp:extent cx="6343650" cy="1577340"/>
                      <wp:effectExtent l="0" t="0" r="0" b="3810"/>
                      <wp:docPr id="8" name="Zone de texte 8"/>
                      <wp:cNvGraphicFramePr/>
                      <a:graphic xmlns:a="http://schemas.openxmlformats.org/drawingml/2006/main">
                        <a:graphicData uri="http://schemas.microsoft.com/office/word/2010/wordprocessingShape">
                          <wps:wsp>
                            <wps:cNvSpPr txBox="1"/>
                            <wps:spPr>
                              <a:xfrm>
                                <a:off x="0" y="0"/>
                                <a:ext cx="6343650" cy="1577340"/>
                              </a:xfrm>
                              <a:prstGeom prst="rect">
                                <a:avLst/>
                              </a:prstGeom>
                              <a:noFill/>
                              <a:ln w="6350">
                                <a:noFill/>
                              </a:ln>
                            </wps:spPr>
                            <wps:txbx>
                              <w:txbxContent>
                                <w:p w14:paraId="31537D06" w14:textId="62A4DE68" w:rsidR="00C6234E" w:rsidRDefault="001C6798" w:rsidP="009A499C">
                                  <w:pPr>
                                    <w:pStyle w:val="Titre"/>
                                    <w:spacing w:after="0" w:line="360" w:lineRule="auto"/>
                                    <w:jc w:val="center"/>
                                    <w:rPr>
                                      <w:w w:val="97"/>
                                      <w:sz w:val="56"/>
                                      <w:szCs w:val="56"/>
                                    </w:rPr>
                                  </w:pPr>
                                  <w:r w:rsidRPr="001C6798">
                                    <w:rPr>
                                      <w:w w:val="97"/>
                                      <w:sz w:val="56"/>
                                      <w:szCs w:val="56"/>
                                    </w:rPr>
                                    <w:t>Dossier</w:t>
                                  </w:r>
                                  <w:r>
                                    <w:rPr>
                                      <w:w w:val="97"/>
                                      <w:sz w:val="56"/>
                                      <w:szCs w:val="56"/>
                                    </w:rPr>
                                    <w:t xml:space="preserve"> </w:t>
                                  </w:r>
                                  <w:r w:rsidRPr="001C6798">
                                    <w:rPr>
                                      <w:w w:val="97"/>
                                      <w:sz w:val="56"/>
                                      <w:szCs w:val="56"/>
                                    </w:rPr>
                                    <w:t>Labellisation</w:t>
                                  </w:r>
                                </w:p>
                                <w:p w14:paraId="529E3FDD" w14:textId="76818A55" w:rsidR="001C6798" w:rsidRPr="009A499C" w:rsidRDefault="001C6798" w:rsidP="009A499C">
                                  <w:pPr>
                                    <w:pStyle w:val="Contenu"/>
                                    <w:spacing w:line="360" w:lineRule="auto"/>
                                    <w:jc w:val="center"/>
                                    <w:rPr>
                                      <w:rFonts w:asciiTheme="majorHAnsi" w:hAnsiTheme="majorHAnsi" w:cstheme="majorHAnsi"/>
                                      <w:b/>
                                      <w:bCs/>
                                      <w:sz w:val="56"/>
                                      <w:szCs w:val="48"/>
                                    </w:rPr>
                                  </w:pPr>
                                  <w:r w:rsidRPr="009A499C">
                                    <w:rPr>
                                      <w:rFonts w:asciiTheme="majorHAnsi" w:hAnsiTheme="majorHAnsi" w:cstheme="majorHAnsi"/>
                                      <w:b/>
                                      <w:bCs/>
                                      <w:w w:val="97"/>
                                      <w:sz w:val="56"/>
                                      <w:szCs w:val="48"/>
                                    </w:rPr>
                                    <w:t>École Dé</w:t>
                                  </w:r>
                                  <w:r w:rsidR="009A499C" w:rsidRPr="009A499C">
                                    <w:rPr>
                                      <w:rFonts w:asciiTheme="majorHAnsi" w:hAnsiTheme="majorHAnsi" w:cstheme="majorHAnsi"/>
                                      <w:b/>
                                      <w:bCs/>
                                      <w:w w:val="97"/>
                                      <w:sz w:val="56"/>
                                      <w:szCs w:val="48"/>
                                    </w:rPr>
                                    <w:t>part</w:t>
                                  </w:r>
                                  <w:r w:rsidRPr="009A499C">
                                    <w:rPr>
                                      <w:rFonts w:asciiTheme="majorHAnsi" w:hAnsiTheme="majorHAnsi" w:cstheme="majorHAnsi"/>
                                      <w:b/>
                                      <w:bCs/>
                                      <w:w w:val="97"/>
                                      <w:sz w:val="56"/>
                                      <w:szCs w:val="48"/>
                                    </w:rPr>
                                    <w:t>ementale Mini-Basket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1858DC" id="_x0000_t202" coordsize="21600,21600" o:spt="202" path="m,l,21600r21600,l21600,xe">
                      <v:stroke joinstyle="miter"/>
                      <v:path gradientshapeok="t" o:connecttype="rect"/>
                    </v:shapetype>
                    <v:shape id="Zone de texte 8" o:spid="_x0000_s1026" type="#_x0000_t202" style="width:499.5pt;height:1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" filled="f" stroked="f" strokeweight=".5pt">
                      <v:textbox>
                        <w:txbxContent>
                          <w:p w14:paraId="31537D06" w14:textId="62A4DE68" w:rsidR="00C6234E" w:rsidRDefault="001C6798" w:rsidP="009A499C">
                            <w:pPr>
                              <w:pStyle w:val="Titre"/>
                              <w:spacing w:after="0" w:line="360" w:lineRule="auto"/>
                              <w:jc w:val="center"/>
                              <w:rPr>
                                <w:w w:val="97"/>
                                <w:sz w:val="56"/>
                                <w:szCs w:val="56"/>
                              </w:rPr>
                            </w:pPr>
                            <w:r w:rsidRPr="001C6798">
                              <w:rPr>
                                <w:w w:val="97"/>
                                <w:sz w:val="56"/>
                                <w:szCs w:val="56"/>
                              </w:rPr>
                              <w:t>Dossier</w:t>
                            </w:r>
                            <w:r>
                              <w:rPr>
                                <w:w w:val="97"/>
                                <w:sz w:val="56"/>
                                <w:szCs w:val="56"/>
                              </w:rPr>
                              <w:t xml:space="preserve"> </w:t>
                            </w:r>
                            <w:r w:rsidRPr="001C6798">
                              <w:rPr>
                                <w:w w:val="97"/>
                                <w:sz w:val="56"/>
                                <w:szCs w:val="56"/>
                              </w:rPr>
                              <w:t>Labellisation</w:t>
                            </w:r>
                          </w:p>
                          <w:p w14:paraId="529E3FDD" w14:textId="76818A55" w:rsidR="001C6798" w:rsidRPr="009A499C" w:rsidRDefault="001C6798" w:rsidP="009A499C">
                            <w:pPr>
                              <w:pStyle w:val="Contenu"/>
                              <w:spacing w:line="360" w:lineRule="auto"/>
                              <w:jc w:val="center"/>
                              <w:rPr>
                                <w:rFonts w:asciiTheme="majorHAnsi" w:hAnsiTheme="majorHAnsi" w:cstheme="majorHAnsi"/>
                                <w:b/>
                                <w:bCs/>
                                <w:sz w:val="56"/>
                                <w:szCs w:val="48"/>
                              </w:rPr>
                            </w:pPr>
                            <w:r w:rsidRPr="009A499C">
                              <w:rPr>
                                <w:rFonts w:asciiTheme="majorHAnsi" w:hAnsiTheme="majorHAnsi" w:cstheme="majorHAnsi"/>
                                <w:b/>
                                <w:bCs/>
                                <w:w w:val="97"/>
                                <w:sz w:val="56"/>
                                <w:szCs w:val="48"/>
                              </w:rPr>
                              <w:t>École Dé</w:t>
                            </w:r>
                            <w:r w:rsidR="009A499C" w:rsidRPr="009A499C">
                              <w:rPr>
                                <w:rFonts w:asciiTheme="majorHAnsi" w:hAnsiTheme="majorHAnsi" w:cstheme="majorHAnsi"/>
                                <w:b/>
                                <w:bCs/>
                                <w:w w:val="97"/>
                                <w:sz w:val="56"/>
                                <w:szCs w:val="48"/>
                              </w:rPr>
                              <w:t>part</w:t>
                            </w:r>
                            <w:r w:rsidRPr="009A499C">
                              <w:rPr>
                                <w:rFonts w:asciiTheme="majorHAnsi" w:hAnsiTheme="majorHAnsi" w:cstheme="majorHAnsi"/>
                                <w:b/>
                                <w:bCs/>
                                <w:w w:val="97"/>
                                <w:sz w:val="56"/>
                                <w:szCs w:val="48"/>
                              </w:rPr>
                              <w:t>ementale Mini-Basket</w:t>
                            </w:r>
                          </w:p>
                        </w:txbxContent>
                      </v:textbox>
                      <w10:anchorlock/>
                    </v:shape>
                  </w:pict>
                </mc:Fallback>
              </mc:AlternateContent>
            </w:r>
          </w:p>
          <w:p w14:paraId="651CBD31" w14:textId="77777777" w:rsidR="00D077E9" w:rsidRDefault="00D077E9" w:rsidP="00AB02A7">
            <w:r>
              <w:rPr>
                <w:noProof/>
                <w:lang w:val="en-US" w:eastAsia="zh-CN"/>
              </w:rPr>
              <mc:AlternateContent>
                <mc:Choice Requires="wps">
                  <w:drawing>
                    <wp:inline distT="0" distB="0" distL="0" distR="0" wp14:anchorId="27E118E2" wp14:editId="018450ED">
                      <wp:extent cx="1390918" cy="0"/>
                      <wp:effectExtent l="0" t="19050" r="19050" b="19050"/>
                      <wp:docPr id="5" name="Connecteur droit 5" descr="séparateur de texte"/>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10B146" id="Connecteur droit 5"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D077E9" w14:paraId="6A930CBE" w14:textId="77777777" w:rsidTr="00270C80">
        <w:trPr>
          <w:trHeight w:val="7305"/>
        </w:trPr>
        <w:tc>
          <w:tcPr>
            <w:tcW w:w="5580" w:type="dxa"/>
            <w:tcBorders>
              <w:top w:val="nil"/>
              <w:left w:val="nil"/>
              <w:bottom w:val="nil"/>
              <w:right w:val="nil"/>
            </w:tcBorders>
          </w:tcPr>
          <w:p w14:paraId="119DB770" w14:textId="1141C13A" w:rsidR="00D077E9" w:rsidRDefault="00B04D60" w:rsidP="00AB02A7">
            <w:pPr>
              <w:rPr>
                <w:noProof/>
              </w:rPr>
            </w:pPr>
            <w:r>
              <w:rPr>
                <w:b w:val="0"/>
                <w:bCs/>
                <w:noProof/>
              </w:rPr>
              <w:drawing>
                <wp:anchor distT="0" distB="0" distL="114300" distR="114300" simplePos="0" relativeHeight="251663360" behindDoc="0" locked="0" layoutInCell="1" allowOverlap="1" wp14:anchorId="4E159F81" wp14:editId="391F7EE7">
                  <wp:simplePos x="0" y="0"/>
                  <wp:positionH relativeFrom="column">
                    <wp:posOffset>5415280</wp:posOffset>
                  </wp:positionH>
                  <wp:positionV relativeFrom="paragraph">
                    <wp:posOffset>2053590</wp:posOffset>
                  </wp:positionV>
                  <wp:extent cx="699770" cy="1219200"/>
                  <wp:effectExtent l="0" t="0" r="5080" b="0"/>
                  <wp:wrapThrough wrapText="bothSides">
                    <wp:wrapPolygon edited="0">
                      <wp:start x="1764" y="0"/>
                      <wp:lineTo x="0" y="0"/>
                      <wp:lineTo x="0" y="21263"/>
                      <wp:lineTo x="1764" y="21263"/>
                      <wp:lineTo x="19405" y="21263"/>
                      <wp:lineTo x="21169" y="21263"/>
                      <wp:lineTo x="21169" y="0"/>
                      <wp:lineTo x="19405" y="0"/>
                      <wp:lineTo x="1764" y="0"/>
                    </wp:wrapPolygon>
                  </wp:wrapThrough>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699770" cy="12192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8240" behindDoc="1" locked="0" layoutInCell="1" allowOverlap="1" wp14:anchorId="6CDA2396" wp14:editId="2B47157A">
                  <wp:simplePos x="0" y="0"/>
                  <wp:positionH relativeFrom="column">
                    <wp:posOffset>405765</wp:posOffset>
                  </wp:positionH>
                  <wp:positionV relativeFrom="page">
                    <wp:posOffset>245110</wp:posOffset>
                  </wp:positionV>
                  <wp:extent cx="5693803" cy="402833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3803" cy="4028335"/>
                          </a:xfrm>
                          <a:prstGeom prst="rect">
                            <a:avLst/>
                          </a:prstGeom>
                        </pic:spPr>
                      </pic:pic>
                    </a:graphicData>
                  </a:graphic>
                  <wp14:sizeRelH relativeFrom="margin">
                    <wp14:pctWidth>0</wp14:pctWidth>
                  </wp14:sizeRelH>
                  <wp14:sizeRelV relativeFrom="margin">
                    <wp14:pctHeight>0</wp14:pctHeight>
                  </wp14:sizeRelV>
                </wp:anchor>
              </w:drawing>
            </w:r>
            <w:r w:rsidR="008D3838">
              <w:rPr>
                <w:noProof/>
              </w:rPr>
              <w:drawing>
                <wp:anchor distT="0" distB="0" distL="114300" distR="114300" simplePos="0" relativeHeight="251662336" behindDoc="0" locked="0" layoutInCell="1" allowOverlap="1" wp14:anchorId="569FE4B4" wp14:editId="0318FAB2">
                  <wp:simplePos x="0" y="0"/>
                  <wp:positionH relativeFrom="column">
                    <wp:posOffset>154940</wp:posOffset>
                  </wp:positionH>
                  <wp:positionV relativeFrom="paragraph">
                    <wp:posOffset>2158365</wp:posOffset>
                  </wp:positionV>
                  <wp:extent cx="739140" cy="1092200"/>
                  <wp:effectExtent l="0" t="0" r="3810" b="0"/>
                  <wp:wrapThrough wrapText="bothSides">
                    <wp:wrapPolygon edited="0">
                      <wp:start x="0" y="0"/>
                      <wp:lineTo x="0" y="21098"/>
                      <wp:lineTo x="21155" y="21098"/>
                      <wp:lineTo x="21155"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9140" cy="1092200"/>
                          </a:xfrm>
                          <a:prstGeom prst="rect">
                            <a:avLst/>
                          </a:prstGeom>
                        </pic:spPr>
                      </pic:pic>
                    </a:graphicData>
                  </a:graphic>
                  <wp14:sizeRelH relativeFrom="page">
                    <wp14:pctWidth>0</wp14:pctWidth>
                  </wp14:sizeRelH>
                  <wp14:sizeRelV relativeFrom="page">
                    <wp14:pctHeight>0</wp14:pctHeight>
                  </wp14:sizeRelV>
                </wp:anchor>
              </w:drawing>
            </w:r>
          </w:p>
        </w:tc>
      </w:tr>
      <w:tr w:rsidR="00D077E9" w14:paraId="61202B9C" w14:textId="77777777" w:rsidTr="00AB02A7">
        <w:trPr>
          <w:trHeight w:val="2438"/>
        </w:trPr>
        <w:tc>
          <w:tcPr>
            <w:tcW w:w="5580" w:type="dxa"/>
            <w:tcBorders>
              <w:top w:val="nil"/>
              <w:left w:val="nil"/>
              <w:bottom w:val="nil"/>
              <w:right w:val="nil"/>
            </w:tcBorders>
          </w:tcPr>
          <w:sdt>
            <w:sdtPr>
              <w:id w:val="1080870105"/>
              <w:placeholder>
                <w:docPart w:val="BEF6BD203E474EF0B430B7ABC9919E97"/>
              </w:placeholder>
              <w15:appearance w15:val="hidden"/>
            </w:sdtPr>
            <w:sdtContent>
              <w:p w14:paraId="07DB2092" w14:textId="775F10A0" w:rsidR="000862C5" w:rsidRDefault="000862C5" w:rsidP="00AB02A7"/>
              <w:p w14:paraId="6A405E87" w14:textId="77777777" w:rsidR="000862C5" w:rsidRDefault="000862C5" w:rsidP="00AB02A7"/>
              <w:p w14:paraId="3DC07682" w14:textId="77777777" w:rsidR="000862C5" w:rsidRDefault="000862C5" w:rsidP="00AB02A7"/>
              <w:p w14:paraId="5D70CB20" w14:textId="77777777" w:rsidR="00B04D60" w:rsidRDefault="00B04D60" w:rsidP="00AB02A7"/>
              <w:p w14:paraId="5EC98ECE" w14:textId="77777777" w:rsidR="000862C5" w:rsidRDefault="000862C5" w:rsidP="00AB02A7"/>
              <w:p w14:paraId="265CB2B0" w14:textId="2A55FF8A" w:rsidR="00D077E9" w:rsidRDefault="000519A1" w:rsidP="00AB02A7">
                <w:r>
                  <w:t>Saison 202</w:t>
                </w:r>
                <w:r w:rsidR="00B04D60">
                  <w:t>5</w:t>
                </w:r>
                <w:r>
                  <w:t>-202</w:t>
                </w:r>
                <w:r w:rsidR="00B04D60">
                  <w:t>6</w:t>
                </w:r>
              </w:p>
            </w:sdtContent>
          </w:sdt>
          <w:p w14:paraId="4D3FBF5C" w14:textId="77777777" w:rsidR="00D077E9" w:rsidRDefault="00D077E9" w:rsidP="00AB02A7">
            <w:pPr>
              <w:rPr>
                <w:noProof/>
                <w:sz w:val="10"/>
                <w:szCs w:val="10"/>
              </w:rPr>
            </w:pPr>
            <w:r w:rsidRPr="00D86945">
              <w:rPr>
                <w:noProof/>
                <w:sz w:val="10"/>
                <w:szCs w:val="10"/>
                <w:lang w:val="en-US" w:eastAsia="zh-CN"/>
              </w:rPr>
              <mc:AlternateContent>
                <mc:Choice Requires="wps">
                  <w:drawing>
                    <wp:inline distT="0" distB="0" distL="0" distR="0" wp14:anchorId="4C2137C3" wp14:editId="31651F5D">
                      <wp:extent cx="1493949" cy="0"/>
                      <wp:effectExtent l="0" t="19050" r="30480" b="19050"/>
                      <wp:docPr id="6" name="Connecteur droit 6" descr="séparateur de text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FFC352" id="Connecteur droit 6"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219D19D2" w14:textId="77777777" w:rsidR="00D077E9" w:rsidRDefault="00D077E9" w:rsidP="00AB02A7">
            <w:pPr>
              <w:rPr>
                <w:noProof/>
                <w:sz w:val="10"/>
                <w:szCs w:val="10"/>
              </w:rPr>
            </w:pPr>
          </w:p>
          <w:p w14:paraId="22F44842" w14:textId="77777777" w:rsidR="00D077E9" w:rsidRDefault="00D077E9" w:rsidP="00AB02A7">
            <w:pPr>
              <w:rPr>
                <w:noProof/>
                <w:sz w:val="10"/>
                <w:szCs w:val="10"/>
              </w:rPr>
            </w:pPr>
          </w:p>
          <w:p w14:paraId="098E77F7" w14:textId="65CAC303" w:rsidR="00CF5816" w:rsidRDefault="00CF5816" w:rsidP="00CF5816">
            <w:r>
              <w:t xml:space="preserve">Pour tout renseignement, </w:t>
            </w:r>
            <w:r w:rsidR="000862C5">
              <w:t xml:space="preserve">vous pouvez </w:t>
            </w:r>
            <w:r>
              <w:t>contacte</w:t>
            </w:r>
            <w:r w:rsidR="000862C5">
              <w:t>r</w:t>
            </w:r>
            <w:r>
              <w:t xml:space="preserve"> </w:t>
            </w:r>
            <w:r w:rsidR="000862C5">
              <w:t>Jonathan RIVET</w:t>
            </w:r>
            <w:r>
              <w:t>, C</w:t>
            </w:r>
            <w:r w:rsidR="000862C5">
              <w:t>onseiller Territorial au CD56</w:t>
            </w:r>
            <w:r>
              <w:t xml:space="preserve"> à </w:t>
            </w:r>
            <w:hyperlink r:id="rId11" w:history="1">
              <w:r w:rsidR="000862C5" w:rsidRPr="002B0CD7">
                <w:rPr>
                  <w:rStyle w:val="Lienhypertexte"/>
                  <w:color w:val="002060"/>
                  <w:u w:val="none"/>
                </w:rPr>
                <w:t>jonathan.rivet@morbihanbasketball.org</w:t>
              </w:r>
            </w:hyperlink>
            <w:r w:rsidRPr="002B0CD7">
              <w:rPr>
                <w:color w:val="002060"/>
              </w:rPr>
              <w:t xml:space="preserve"> </w:t>
            </w:r>
            <w:r w:rsidR="00BC6D8A">
              <w:t xml:space="preserve">ou </w:t>
            </w:r>
            <w:r w:rsidRPr="00CF5816">
              <w:t>au 06 81 48 5</w:t>
            </w:r>
            <w:r w:rsidR="000862C5">
              <w:t>8</w:t>
            </w:r>
            <w:r w:rsidRPr="00CF5816">
              <w:t xml:space="preserve"> </w:t>
            </w:r>
            <w:r w:rsidR="000862C5">
              <w:t>00</w:t>
            </w:r>
            <w:r w:rsidR="00BC6D8A">
              <w:t>.</w:t>
            </w:r>
          </w:p>
          <w:p w14:paraId="32E6F3B5" w14:textId="77777777" w:rsidR="00D077E9" w:rsidRPr="00D86945" w:rsidRDefault="00D077E9" w:rsidP="00AB02A7">
            <w:pPr>
              <w:rPr>
                <w:noProof/>
                <w:sz w:val="10"/>
                <w:szCs w:val="10"/>
              </w:rPr>
            </w:pPr>
          </w:p>
        </w:tc>
      </w:tr>
    </w:tbl>
    <w:p w14:paraId="006BF378" w14:textId="427027FE" w:rsidR="00B04D60" w:rsidRPr="00B04D60" w:rsidRDefault="00B04D60" w:rsidP="00253CFA">
      <w:pPr>
        <w:pStyle w:val="Titre2"/>
        <w:tabs>
          <w:tab w:val="left" w:pos="3648"/>
        </w:tabs>
        <w:spacing w:line="276" w:lineRule="auto"/>
        <w:rPr>
          <w:b/>
          <w:bCs/>
          <w:i/>
          <w:iCs/>
          <w:u w:val="single"/>
          <w:lang w:bidi="fr-FR"/>
        </w:rPr>
      </w:pPr>
      <w:r w:rsidRPr="00B04D60">
        <w:rPr>
          <w:b/>
          <w:bCs/>
          <w:i/>
          <w:iCs/>
          <w:u w:val="single"/>
          <w:lang w:bidi="fr-FR"/>
        </w:rPr>
        <w:lastRenderedPageBreak/>
        <w:t>PRESENTATION</w:t>
      </w:r>
    </w:p>
    <w:p w14:paraId="29D36CE1" w14:textId="761AE263" w:rsidR="00B3324E" w:rsidRPr="005B0592" w:rsidRDefault="00B3324E" w:rsidP="00B04D60">
      <w:pPr>
        <w:pStyle w:val="Titre2"/>
        <w:tabs>
          <w:tab w:val="left" w:pos="3648"/>
        </w:tabs>
        <w:spacing w:after="0" w:line="360" w:lineRule="auto"/>
        <w:rPr>
          <w:sz w:val="28"/>
          <w:szCs w:val="28"/>
          <w:u w:val="single"/>
          <w:lang w:bidi="fr-FR"/>
        </w:rPr>
      </w:pPr>
      <w:r w:rsidRPr="005B0592">
        <w:rPr>
          <w:sz w:val="28"/>
          <w:szCs w:val="28"/>
          <w:u w:val="single"/>
          <w:lang w:bidi="fr-FR"/>
        </w:rPr>
        <w:t>Qu’entend-on par École de Mini</w:t>
      </w:r>
      <w:r w:rsidR="00B04D60" w:rsidRPr="005B0592">
        <w:rPr>
          <w:sz w:val="28"/>
          <w:szCs w:val="28"/>
          <w:u w:val="single"/>
          <w:lang w:bidi="fr-FR"/>
        </w:rPr>
        <w:t>-</w:t>
      </w:r>
      <w:r w:rsidRPr="005B0592">
        <w:rPr>
          <w:sz w:val="28"/>
          <w:szCs w:val="28"/>
          <w:u w:val="single"/>
          <w:lang w:bidi="fr-FR"/>
        </w:rPr>
        <w:t>Basket ?</w:t>
      </w:r>
    </w:p>
    <w:p w14:paraId="2F04BA06" w14:textId="77777777" w:rsidR="00B3324E" w:rsidRPr="005B0592" w:rsidRDefault="00B3324E" w:rsidP="00B04D60">
      <w:pPr>
        <w:pStyle w:val="Contenu"/>
        <w:spacing w:line="360" w:lineRule="auto"/>
        <w:rPr>
          <w:sz w:val="26"/>
          <w:szCs w:val="26"/>
          <w:lang w:bidi="fr-FR"/>
        </w:rPr>
      </w:pPr>
      <w:r w:rsidRPr="005B0592">
        <w:rPr>
          <w:sz w:val="26"/>
          <w:szCs w:val="26"/>
          <w:lang w:bidi="fr-FR"/>
        </w:rPr>
        <w:t>1. C’est un espace d’accueil d’enfants de moins de 11 ans qui souhaitent pratiquer le Basket</w:t>
      </w:r>
    </w:p>
    <w:p w14:paraId="63613A31" w14:textId="77777777" w:rsidR="00B3324E" w:rsidRPr="005B0592" w:rsidRDefault="00B3324E" w:rsidP="00B04D60">
      <w:pPr>
        <w:pStyle w:val="Contenu"/>
        <w:spacing w:line="360" w:lineRule="auto"/>
        <w:rPr>
          <w:sz w:val="26"/>
          <w:szCs w:val="26"/>
          <w:lang w:bidi="fr-FR"/>
        </w:rPr>
      </w:pPr>
      <w:r w:rsidRPr="005B0592">
        <w:rPr>
          <w:sz w:val="26"/>
          <w:szCs w:val="26"/>
          <w:lang w:bidi="fr-FR"/>
        </w:rPr>
        <w:t>2. Elle dispose d’une organisation administrative, sportive et pédagogique.</w:t>
      </w:r>
    </w:p>
    <w:p w14:paraId="2402449E" w14:textId="77777777" w:rsidR="00B3324E" w:rsidRPr="005B0592" w:rsidRDefault="00B3324E" w:rsidP="00B04D60">
      <w:pPr>
        <w:pStyle w:val="Contenu"/>
        <w:spacing w:line="360" w:lineRule="auto"/>
        <w:rPr>
          <w:sz w:val="26"/>
          <w:szCs w:val="26"/>
          <w:lang w:bidi="fr-FR"/>
        </w:rPr>
      </w:pPr>
      <w:r w:rsidRPr="005B0592">
        <w:rPr>
          <w:sz w:val="26"/>
          <w:szCs w:val="26"/>
          <w:lang w:bidi="fr-FR"/>
        </w:rPr>
        <w:t>3. Elle dispose d’équipements aménagés et adaptés à l’enfant.</w:t>
      </w:r>
    </w:p>
    <w:p w14:paraId="060F1A93" w14:textId="77777777" w:rsidR="00B3324E" w:rsidRPr="005B0592" w:rsidRDefault="00B3324E" w:rsidP="00B04D60">
      <w:pPr>
        <w:pStyle w:val="Contenu"/>
        <w:spacing w:line="360" w:lineRule="auto"/>
        <w:rPr>
          <w:sz w:val="26"/>
          <w:szCs w:val="26"/>
          <w:lang w:bidi="fr-FR"/>
        </w:rPr>
      </w:pPr>
      <w:r w:rsidRPr="005B0592">
        <w:rPr>
          <w:sz w:val="26"/>
          <w:szCs w:val="26"/>
          <w:lang w:bidi="fr-FR"/>
        </w:rPr>
        <w:t>4. Elle organise les apprentissages en fonction du niveau de jeu et non des catégories d’âge.</w:t>
      </w:r>
    </w:p>
    <w:p w14:paraId="0C7B1D39" w14:textId="77BB2CD6" w:rsidR="00B3324E" w:rsidRPr="005B0592" w:rsidRDefault="00B3324E" w:rsidP="005B0592">
      <w:pPr>
        <w:pStyle w:val="Contenu"/>
        <w:spacing w:after="240" w:line="360" w:lineRule="auto"/>
        <w:rPr>
          <w:sz w:val="26"/>
          <w:szCs w:val="26"/>
          <w:lang w:bidi="fr-FR"/>
        </w:rPr>
      </w:pPr>
      <w:r w:rsidRPr="005B0592">
        <w:rPr>
          <w:sz w:val="26"/>
          <w:szCs w:val="26"/>
          <w:lang w:bidi="fr-FR"/>
        </w:rPr>
        <w:t>5. Elle propose des rencontres adaptées, participe à des manifestations extérieures et organise des animations.</w:t>
      </w:r>
    </w:p>
    <w:p w14:paraId="1B42A559" w14:textId="77777777" w:rsidR="00B3324E" w:rsidRPr="005B0592" w:rsidRDefault="00B3324E" w:rsidP="005B0592">
      <w:pPr>
        <w:pStyle w:val="Titre2"/>
        <w:spacing w:after="0" w:line="360" w:lineRule="auto"/>
        <w:rPr>
          <w:sz w:val="28"/>
          <w:szCs w:val="28"/>
          <w:u w:val="single"/>
          <w:lang w:bidi="fr-FR"/>
        </w:rPr>
      </w:pPr>
      <w:r w:rsidRPr="005B0592">
        <w:rPr>
          <w:sz w:val="28"/>
          <w:szCs w:val="28"/>
          <w:u w:val="single"/>
          <w:lang w:bidi="fr-FR"/>
        </w:rPr>
        <w:t>Le fonctionnement d’une école de Mini Basket ?</w:t>
      </w:r>
    </w:p>
    <w:p w14:paraId="66CDFDBA" w14:textId="77777777" w:rsidR="00B3324E" w:rsidRPr="005B0592" w:rsidRDefault="00B3324E" w:rsidP="00B04D60">
      <w:pPr>
        <w:spacing w:line="360" w:lineRule="auto"/>
        <w:jc w:val="both"/>
        <w:rPr>
          <w:b w:val="0"/>
          <w:bCs/>
          <w:sz w:val="26"/>
          <w:szCs w:val="26"/>
          <w:lang w:bidi="fr-FR"/>
        </w:rPr>
      </w:pPr>
      <w:r w:rsidRPr="005B0592">
        <w:rPr>
          <w:b w:val="0"/>
          <w:bCs/>
          <w:sz w:val="26"/>
          <w:szCs w:val="26"/>
          <w:lang w:bidi="fr-FR"/>
        </w:rPr>
        <w:t>Elle doit disposer de moyens permettant son fonctionnement pour accueillir les enfants dans de bonnes conditions. Certains indicateurs apparaissent obligatoires puisqu’ils engagent un minimum de qualité et surtout la sécurité des enfants permettant à terme de mieux les accueillir et en plus grand nombre.</w:t>
      </w:r>
    </w:p>
    <w:p w14:paraId="367E2CC0" w14:textId="6A1CC070" w:rsidR="00BC6D8A" w:rsidRPr="005B0592" w:rsidRDefault="00BC6D8A" w:rsidP="00B04D60">
      <w:pPr>
        <w:pStyle w:val="Titre2"/>
        <w:spacing w:before="240" w:after="0" w:line="360" w:lineRule="auto"/>
        <w:rPr>
          <w:sz w:val="28"/>
          <w:szCs w:val="28"/>
          <w:u w:val="single"/>
          <w:lang w:bidi="fr-FR"/>
        </w:rPr>
      </w:pPr>
      <w:r w:rsidRPr="005B0592">
        <w:rPr>
          <w:sz w:val="28"/>
          <w:szCs w:val="28"/>
          <w:u w:val="single"/>
          <w:lang w:bidi="fr-FR"/>
        </w:rPr>
        <w:t>Pourquoi un label ?</w:t>
      </w:r>
    </w:p>
    <w:p w14:paraId="6D55773E" w14:textId="540C123E" w:rsidR="00BC6D8A" w:rsidRPr="005B0592" w:rsidRDefault="00BC6D8A" w:rsidP="00B04D60">
      <w:pPr>
        <w:spacing w:line="360" w:lineRule="auto"/>
        <w:jc w:val="both"/>
        <w:rPr>
          <w:b w:val="0"/>
          <w:bCs/>
          <w:sz w:val="26"/>
          <w:szCs w:val="26"/>
          <w:lang w:bidi="fr-FR"/>
        </w:rPr>
      </w:pPr>
      <w:r w:rsidRPr="005B0592">
        <w:rPr>
          <w:b w:val="0"/>
          <w:bCs/>
          <w:sz w:val="26"/>
          <w:szCs w:val="26"/>
          <w:lang w:bidi="fr-FR"/>
        </w:rPr>
        <w:t>Toute association pratiquant le basket se doit d’avoir une école de Mini basket gage de la qualité de la structure et de son avenir. C’est un moyen de fédérer autour des enfants et l’ensemble de la famille Basket : parents, dirigeants, entraineurs, officiels. Le label associe l’objectif de qualité.</w:t>
      </w:r>
    </w:p>
    <w:p w14:paraId="3B89126F" w14:textId="775B90C1" w:rsidR="00A34133" w:rsidRPr="005B0592" w:rsidRDefault="00A34133" w:rsidP="00B04D60">
      <w:pPr>
        <w:pStyle w:val="Titre2"/>
        <w:spacing w:before="240" w:after="0" w:line="360" w:lineRule="auto"/>
        <w:rPr>
          <w:sz w:val="28"/>
          <w:szCs w:val="28"/>
          <w:u w:val="single"/>
          <w:lang w:bidi="fr-FR"/>
        </w:rPr>
      </w:pPr>
      <w:r w:rsidRPr="005B0592">
        <w:rPr>
          <w:sz w:val="28"/>
          <w:szCs w:val="28"/>
          <w:u w:val="single"/>
          <w:lang w:bidi="fr-FR"/>
        </w:rPr>
        <w:t>A qui cela s’adresse-t-il ?</w:t>
      </w:r>
    </w:p>
    <w:p w14:paraId="55F5AC2B" w14:textId="6B9C7367" w:rsidR="00A34133" w:rsidRPr="005B0592" w:rsidRDefault="00A34133" w:rsidP="00B04D60">
      <w:pPr>
        <w:pStyle w:val="Contenu"/>
        <w:spacing w:line="360" w:lineRule="auto"/>
        <w:jc w:val="both"/>
        <w:rPr>
          <w:sz w:val="26"/>
          <w:szCs w:val="26"/>
          <w:lang w:bidi="fr-FR"/>
        </w:rPr>
      </w:pPr>
      <w:r w:rsidRPr="005B0592">
        <w:rPr>
          <w:sz w:val="26"/>
          <w:szCs w:val="26"/>
          <w:lang w:bidi="fr-FR"/>
        </w:rPr>
        <w:t xml:space="preserve">Le label départemental peut être envisagé par tous les </w:t>
      </w:r>
      <w:r w:rsidR="00D317C3" w:rsidRPr="005B0592">
        <w:rPr>
          <w:sz w:val="26"/>
          <w:szCs w:val="26"/>
          <w:lang w:bidi="fr-FR"/>
        </w:rPr>
        <w:t>c</w:t>
      </w:r>
      <w:r w:rsidRPr="005B0592">
        <w:rPr>
          <w:sz w:val="26"/>
          <w:szCs w:val="26"/>
          <w:lang w:bidi="fr-FR"/>
        </w:rPr>
        <w:t>lubs qui répondent aux critères mis en place par la Commission Mini</w:t>
      </w:r>
      <w:r w:rsidR="00D317C3" w:rsidRPr="005B0592">
        <w:rPr>
          <w:sz w:val="26"/>
          <w:szCs w:val="26"/>
          <w:lang w:bidi="fr-FR"/>
        </w:rPr>
        <w:t>-</w:t>
      </w:r>
      <w:r w:rsidRPr="005B0592">
        <w:rPr>
          <w:sz w:val="26"/>
          <w:szCs w:val="26"/>
          <w:lang w:bidi="fr-FR"/>
        </w:rPr>
        <w:t>Basket Départementale, ou souhaitant se développer et s’organiser autour de ce projet.</w:t>
      </w:r>
    </w:p>
    <w:p w14:paraId="0ECD30A1" w14:textId="1C840398" w:rsidR="00A34133" w:rsidRPr="005B0592" w:rsidRDefault="00A34133" w:rsidP="00B04D60">
      <w:pPr>
        <w:pStyle w:val="Contenu"/>
        <w:spacing w:line="360" w:lineRule="auto"/>
        <w:jc w:val="both"/>
        <w:rPr>
          <w:sz w:val="26"/>
          <w:szCs w:val="26"/>
          <w:lang w:bidi="fr-FR"/>
        </w:rPr>
      </w:pPr>
      <w:r w:rsidRPr="005B0592">
        <w:rPr>
          <w:sz w:val="26"/>
          <w:szCs w:val="26"/>
          <w:lang w:bidi="fr-FR"/>
        </w:rPr>
        <w:t xml:space="preserve">La présence d’un salarié impliqué dans l’encadrement et le fonctionnement du </w:t>
      </w:r>
      <w:r w:rsidR="00E911BC" w:rsidRPr="005B0592">
        <w:rPr>
          <w:sz w:val="26"/>
          <w:szCs w:val="26"/>
          <w:lang w:bidi="fr-FR"/>
        </w:rPr>
        <w:t>c</w:t>
      </w:r>
      <w:r w:rsidRPr="005B0592">
        <w:rPr>
          <w:sz w:val="26"/>
          <w:szCs w:val="26"/>
          <w:lang w:bidi="fr-FR"/>
        </w:rPr>
        <w:t xml:space="preserve">lub peut être un support pour les dirigeants qui souhaitent s’engager vers la Labellisation. Les clubs sans salarié, peuvent se tourner vers le </w:t>
      </w:r>
      <w:r w:rsidR="00E911BC" w:rsidRPr="005B0592">
        <w:rPr>
          <w:sz w:val="26"/>
          <w:szCs w:val="26"/>
          <w:lang w:bidi="fr-FR"/>
        </w:rPr>
        <w:t>c</w:t>
      </w:r>
      <w:r w:rsidRPr="005B0592">
        <w:rPr>
          <w:sz w:val="26"/>
          <w:szCs w:val="26"/>
          <w:lang w:bidi="fr-FR"/>
        </w:rPr>
        <w:t>omité et ses C</w:t>
      </w:r>
      <w:r w:rsidR="00253CFA" w:rsidRPr="005B0592">
        <w:rPr>
          <w:sz w:val="26"/>
          <w:szCs w:val="26"/>
          <w:lang w:bidi="fr-FR"/>
        </w:rPr>
        <w:t>onseillers Territoriaux</w:t>
      </w:r>
      <w:r w:rsidRPr="005B0592">
        <w:rPr>
          <w:sz w:val="26"/>
          <w:szCs w:val="26"/>
          <w:lang w:bidi="fr-FR"/>
        </w:rPr>
        <w:t xml:space="preserve"> pour obtenir de l’aide et des conseils.</w:t>
      </w:r>
    </w:p>
    <w:p w14:paraId="50498D48" w14:textId="77777777" w:rsidR="00B04D60" w:rsidRDefault="00B04D60" w:rsidP="00B04D60">
      <w:pPr>
        <w:pStyle w:val="Contenu"/>
        <w:spacing w:line="360" w:lineRule="auto"/>
        <w:jc w:val="both"/>
        <w:rPr>
          <w:sz w:val="24"/>
          <w:szCs w:val="20"/>
          <w:lang w:bidi="fr-FR"/>
        </w:rPr>
      </w:pPr>
    </w:p>
    <w:p w14:paraId="1A8611CD" w14:textId="77777777" w:rsidR="005B0592" w:rsidRPr="00B04D60" w:rsidRDefault="005B0592" w:rsidP="00B04D60">
      <w:pPr>
        <w:pStyle w:val="Contenu"/>
        <w:spacing w:line="360" w:lineRule="auto"/>
        <w:jc w:val="both"/>
        <w:rPr>
          <w:sz w:val="24"/>
          <w:szCs w:val="20"/>
          <w:lang w:bidi="fr-FR"/>
        </w:rPr>
      </w:pPr>
    </w:p>
    <w:p w14:paraId="02CC819C" w14:textId="595DF94F" w:rsidR="00BC6D8A" w:rsidRPr="005B0592" w:rsidRDefault="00BC6D8A" w:rsidP="00B04D60">
      <w:pPr>
        <w:spacing w:after="200"/>
        <w:rPr>
          <w:sz w:val="26"/>
          <w:szCs w:val="26"/>
          <w:u w:val="single"/>
          <w:lang w:bidi="fr-FR"/>
        </w:rPr>
      </w:pPr>
      <w:r w:rsidRPr="005B0592">
        <w:rPr>
          <w:sz w:val="26"/>
          <w:szCs w:val="26"/>
          <w:u w:val="single"/>
          <w:lang w:bidi="fr-FR"/>
        </w:rPr>
        <w:lastRenderedPageBreak/>
        <w:t>Répercussions au niveau d’un club :</w:t>
      </w:r>
    </w:p>
    <w:p w14:paraId="7A94E95A" w14:textId="6216E3B8" w:rsidR="00BC6D8A" w:rsidRPr="005B0592" w:rsidRDefault="00BC6D8A" w:rsidP="00B04D60">
      <w:pPr>
        <w:pStyle w:val="Paragraphedeliste"/>
        <w:numPr>
          <w:ilvl w:val="0"/>
          <w:numId w:val="2"/>
        </w:numPr>
        <w:spacing w:after="200" w:line="360" w:lineRule="auto"/>
        <w:ind w:left="426" w:hanging="426"/>
        <w:rPr>
          <w:b w:val="0"/>
          <w:bCs/>
          <w:sz w:val="26"/>
          <w:szCs w:val="26"/>
          <w:lang w:bidi="fr-FR"/>
        </w:rPr>
      </w:pPr>
      <w:r w:rsidRPr="005B0592">
        <w:rPr>
          <w:b w:val="0"/>
          <w:bCs/>
          <w:sz w:val="26"/>
          <w:szCs w:val="26"/>
          <w:lang w:bidi="fr-FR"/>
        </w:rPr>
        <w:t>Améliorer la qualité d’accueil et d’encadrement</w:t>
      </w:r>
    </w:p>
    <w:p w14:paraId="7AE18ACB" w14:textId="58190068" w:rsidR="00E911BC" w:rsidRPr="005B0592" w:rsidRDefault="00E911BC" w:rsidP="00B04D60">
      <w:pPr>
        <w:pStyle w:val="Paragraphedeliste"/>
        <w:numPr>
          <w:ilvl w:val="0"/>
          <w:numId w:val="1"/>
        </w:numPr>
        <w:spacing w:after="200" w:line="360" w:lineRule="auto"/>
        <w:ind w:left="426" w:hanging="426"/>
        <w:rPr>
          <w:b w:val="0"/>
          <w:bCs/>
          <w:sz w:val="26"/>
          <w:szCs w:val="26"/>
          <w:lang w:bidi="fr-FR"/>
        </w:rPr>
      </w:pPr>
      <w:r w:rsidRPr="005B0592">
        <w:rPr>
          <w:b w:val="0"/>
          <w:bCs/>
          <w:sz w:val="26"/>
          <w:szCs w:val="26"/>
          <w:lang w:bidi="fr-FR"/>
        </w:rPr>
        <w:t xml:space="preserve">Dynamiser </w:t>
      </w:r>
      <w:r w:rsidR="004850CD" w:rsidRPr="005B0592">
        <w:rPr>
          <w:b w:val="0"/>
          <w:bCs/>
          <w:sz w:val="26"/>
          <w:szCs w:val="26"/>
          <w:lang w:bidi="fr-FR"/>
        </w:rPr>
        <w:t>le club</w:t>
      </w:r>
    </w:p>
    <w:p w14:paraId="3DC91DEE" w14:textId="1C8D56B2" w:rsidR="00BC6D8A" w:rsidRPr="005B0592" w:rsidRDefault="00BC6D8A" w:rsidP="00B04D60">
      <w:pPr>
        <w:pStyle w:val="Paragraphedeliste"/>
        <w:numPr>
          <w:ilvl w:val="0"/>
          <w:numId w:val="3"/>
        </w:numPr>
        <w:spacing w:after="200" w:line="360" w:lineRule="auto"/>
        <w:ind w:left="426" w:hanging="426"/>
        <w:rPr>
          <w:b w:val="0"/>
          <w:bCs/>
          <w:sz w:val="26"/>
          <w:szCs w:val="26"/>
          <w:lang w:bidi="fr-FR"/>
        </w:rPr>
      </w:pPr>
      <w:r w:rsidRPr="005B0592">
        <w:rPr>
          <w:b w:val="0"/>
          <w:bCs/>
          <w:sz w:val="26"/>
          <w:szCs w:val="26"/>
          <w:lang w:bidi="fr-FR"/>
        </w:rPr>
        <w:t>Valoriser le travail et l’organisation</w:t>
      </w:r>
    </w:p>
    <w:p w14:paraId="64FC645A" w14:textId="4F7C6335" w:rsidR="00B87396" w:rsidRPr="005B0592" w:rsidRDefault="00BC6D8A" w:rsidP="00B04D60">
      <w:pPr>
        <w:pStyle w:val="Paragraphedeliste"/>
        <w:numPr>
          <w:ilvl w:val="0"/>
          <w:numId w:val="3"/>
        </w:numPr>
        <w:spacing w:after="200" w:line="360" w:lineRule="auto"/>
        <w:ind w:left="426" w:hanging="426"/>
        <w:rPr>
          <w:b w:val="0"/>
          <w:bCs/>
          <w:sz w:val="26"/>
          <w:szCs w:val="26"/>
          <w:lang w:bidi="fr-FR"/>
        </w:rPr>
      </w:pPr>
      <w:r w:rsidRPr="005B0592">
        <w:rPr>
          <w:b w:val="0"/>
          <w:bCs/>
          <w:sz w:val="26"/>
          <w:szCs w:val="26"/>
          <w:lang w:bidi="fr-FR"/>
        </w:rPr>
        <w:t xml:space="preserve">Créer un palier avant la </w:t>
      </w:r>
      <w:r w:rsidR="00E911BC" w:rsidRPr="005B0592">
        <w:rPr>
          <w:b w:val="0"/>
          <w:bCs/>
          <w:sz w:val="26"/>
          <w:szCs w:val="26"/>
          <w:lang w:bidi="fr-FR"/>
        </w:rPr>
        <w:t>l</w:t>
      </w:r>
      <w:r w:rsidRPr="005B0592">
        <w:rPr>
          <w:b w:val="0"/>
          <w:bCs/>
          <w:sz w:val="26"/>
          <w:szCs w:val="26"/>
          <w:lang w:bidi="fr-FR"/>
        </w:rPr>
        <w:t>abellisation nationale</w:t>
      </w:r>
    </w:p>
    <w:p w14:paraId="5CFF7B1C" w14:textId="45DAFB61" w:rsidR="00B87396" w:rsidRPr="005B0592" w:rsidRDefault="00BC6D8A" w:rsidP="00B04D60">
      <w:pPr>
        <w:pStyle w:val="Contenu"/>
        <w:spacing w:line="360" w:lineRule="auto"/>
        <w:jc w:val="both"/>
        <w:rPr>
          <w:b/>
          <w:bCs/>
          <w:sz w:val="26"/>
          <w:szCs w:val="26"/>
          <w:lang w:bidi="fr-FR"/>
        </w:rPr>
      </w:pPr>
      <w:r w:rsidRPr="005B0592">
        <w:rPr>
          <w:b/>
          <w:bCs/>
          <w:sz w:val="26"/>
          <w:szCs w:val="26"/>
          <w:lang w:bidi="fr-FR"/>
        </w:rPr>
        <w:t>Le club candidat complète le dossier sous format numérique</w:t>
      </w:r>
      <w:r w:rsidR="003C3A7E" w:rsidRPr="005B0592">
        <w:rPr>
          <w:b/>
          <w:bCs/>
          <w:sz w:val="26"/>
          <w:szCs w:val="26"/>
          <w:lang w:bidi="fr-FR"/>
        </w:rPr>
        <w:t xml:space="preserve"> (à privilégier) ou papier</w:t>
      </w:r>
      <w:r w:rsidRPr="005B0592">
        <w:rPr>
          <w:b/>
          <w:bCs/>
          <w:sz w:val="26"/>
          <w:szCs w:val="26"/>
          <w:lang w:bidi="fr-FR"/>
        </w:rPr>
        <w:t>.</w:t>
      </w:r>
    </w:p>
    <w:p w14:paraId="3D92065D" w14:textId="727B95CD" w:rsidR="00B87396" w:rsidRPr="005B0592" w:rsidRDefault="00BC6D8A" w:rsidP="00B04D60">
      <w:pPr>
        <w:pStyle w:val="Contenu"/>
        <w:spacing w:line="360" w:lineRule="auto"/>
        <w:jc w:val="both"/>
        <w:rPr>
          <w:b/>
          <w:bCs/>
          <w:sz w:val="26"/>
          <w:szCs w:val="26"/>
          <w:lang w:bidi="fr-FR"/>
        </w:rPr>
      </w:pPr>
      <w:r w:rsidRPr="005B0592">
        <w:rPr>
          <w:b/>
          <w:bCs/>
          <w:sz w:val="26"/>
          <w:szCs w:val="26"/>
          <w:lang w:bidi="fr-FR"/>
        </w:rPr>
        <w:t>L</w:t>
      </w:r>
      <w:r w:rsidR="003C3A7E" w:rsidRPr="005B0592">
        <w:rPr>
          <w:b/>
          <w:bCs/>
          <w:sz w:val="26"/>
          <w:szCs w:val="26"/>
          <w:lang w:bidi="fr-FR"/>
        </w:rPr>
        <w:t>e pôle développement</w:t>
      </w:r>
      <w:r w:rsidRPr="005B0592">
        <w:rPr>
          <w:b/>
          <w:bCs/>
          <w:sz w:val="26"/>
          <w:szCs w:val="26"/>
          <w:lang w:bidi="fr-FR"/>
        </w:rPr>
        <w:t xml:space="preserve"> du Comité </w:t>
      </w:r>
      <w:r w:rsidR="00B87396" w:rsidRPr="005B0592">
        <w:rPr>
          <w:b/>
          <w:bCs/>
          <w:sz w:val="26"/>
          <w:szCs w:val="26"/>
          <w:lang w:bidi="fr-FR"/>
        </w:rPr>
        <w:t>56</w:t>
      </w:r>
      <w:r w:rsidRPr="005B0592">
        <w:rPr>
          <w:b/>
          <w:bCs/>
          <w:sz w:val="26"/>
          <w:szCs w:val="26"/>
          <w:lang w:bidi="fr-FR"/>
        </w:rPr>
        <w:t xml:space="preserve"> étudie la demande de labellisation et propose un avis au Bureau Directeur du Comité qui se prononce sur l’obtention.</w:t>
      </w:r>
    </w:p>
    <w:p w14:paraId="01E325C8" w14:textId="1B0ACFF7" w:rsidR="00BC6D8A" w:rsidRPr="005B0592" w:rsidRDefault="00BC6D8A" w:rsidP="00B04D60">
      <w:pPr>
        <w:pStyle w:val="Contenu"/>
        <w:spacing w:line="360" w:lineRule="auto"/>
        <w:jc w:val="both"/>
        <w:rPr>
          <w:b/>
          <w:bCs/>
          <w:i/>
          <w:iCs/>
          <w:sz w:val="26"/>
          <w:szCs w:val="26"/>
          <w:u w:val="single"/>
          <w:lang w:bidi="fr-FR"/>
        </w:rPr>
      </w:pPr>
      <w:r w:rsidRPr="005B0592">
        <w:rPr>
          <w:b/>
          <w:bCs/>
          <w:i/>
          <w:iCs/>
          <w:sz w:val="26"/>
          <w:szCs w:val="26"/>
          <w:u w:val="single"/>
          <w:lang w:bidi="fr-FR"/>
        </w:rPr>
        <w:t>Le Label est attribué pour 3 saisons</w:t>
      </w:r>
      <w:r w:rsidR="003C3A7E" w:rsidRPr="005B0592">
        <w:rPr>
          <w:b/>
          <w:bCs/>
          <w:i/>
          <w:iCs/>
          <w:sz w:val="26"/>
          <w:szCs w:val="26"/>
          <w:u w:val="single"/>
          <w:lang w:bidi="fr-FR"/>
        </w:rPr>
        <w:t xml:space="preserve"> sous réserve de remplir l’ensemble des conditions obligatoires chaque saison.</w:t>
      </w:r>
    </w:p>
    <w:p w14:paraId="2E5AE23E" w14:textId="77777777" w:rsidR="00E911BC" w:rsidRPr="00B04D60" w:rsidRDefault="00E911BC" w:rsidP="00991F4F">
      <w:pPr>
        <w:pStyle w:val="Contenu"/>
        <w:jc w:val="both"/>
        <w:rPr>
          <w:b/>
          <w:bCs/>
          <w:sz w:val="24"/>
          <w:szCs w:val="20"/>
          <w:lang w:bidi="fr-FR"/>
        </w:rPr>
      </w:pPr>
    </w:p>
    <w:p w14:paraId="42585339" w14:textId="6336E675" w:rsidR="00A520CE" w:rsidRPr="005B0592" w:rsidRDefault="00204AFC" w:rsidP="00204AFC">
      <w:pPr>
        <w:spacing w:after="200" w:line="360" w:lineRule="auto"/>
        <w:jc w:val="both"/>
        <w:rPr>
          <w:bCs/>
          <w:color w:val="FF0000"/>
          <w:sz w:val="26"/>
          <w:szCs w:val="26"/>
          <w:lang w:bidi="fr-FR"/>
        </w:rPr>
      </w:pPr>
      <w:r w:rsidRPr="005B0592">
        <w:rPr>
          <w:bCs/>
          <w:color w:val="FF0000"/>
          <w:sz w:val="26"/>
          <w:szCs w:val="26"/>
          <w:u w:val="single"/>
          <w:lang w:bidi="fr-FR"/>
        </w:rPr>
        <w:t>N.B. :</w:t>
      </w:r>
      <w:r w:rsidRPr="005B0592">
        <w:rPr>
          <w:bCs/>
          <w:color w:val="FF0000"/>
          <w:sz w:val="26"/>
          <w:szCs w:val="26"/>
          <w:lang w:bidi="fr-FR"/>
        </w:rPr>
        <w:t xml:space="preserve"> concernant la dotation du bon d’achat de 150€, merci de</w:t>
      </w:r>
      <w:r w:rsidR="00B3324E" w:rsidRPr="005B0592">
        <w:rPr>
          <w:bCs/>
          <w:color w:val="FF0000"/>
          <w:sz w:val="26"/>
          <w:szCs w:val="26"/>
          <w:lang w:bidi="fr-FR"/>
        </w:rPr>
        <w:t xml:space="preserve"> </w:t>
      </w:r>
      <w:r w:rsidRPr="005B0592">
        <w:rPr>
          <w:bCs/>
          <w:color w:val="FF0000"/>
          <w:sz w:val="26"/>
          <w:szCs w:val="26"/>
          <w:lang w:bidi="fr-FR"/>
        </w:rPr>
        <w:t>p</w:t>
      </w:r>
      <w:r w:rsidR="00B3324E" w:rsidRPr="005B0592">
        <w:rPr>
          <w:bCs/>
          <w:color w:val="FF0000"/>
          <w:sz w:val="26"/>
          <w:szCs w:val="26"/>
          <w:lang w:bidi="fr-FR"/>
        </w:rPr>
        <w:t>rendre contact avec Amélie</w:t>
      </w:r>
      <w:r w:rsidR="00991F4F" w:rsidRPr="005B0592">
        <w:rPr>
          <w:bCs/>
          <w:color w:val="FF0000"/>
          <w:sz w:val="26"/>
          <w:szCs w:val="26"/>
          <w:lang w:bidi="fr-FR"/>
        </w:rPr>
        <w:t xml:space="preserve"> CAILLET</w:t>
      </w:r>
      <w:r w:rsidRPr="005B0592">
        <w:rPr>
          <w:bCs/>
          <w:color w:val="FF0000"/>
          <w:sz w:val="26"/>
          <w:szCs w:val="26"/>
          <w:lang w:bidi="fr-FR"/>
        </w:rPr>
        <w:t xml:space="preserve"> (CT CD56)</w:t>
      </w:r>
      <w:r w:rsidR="00B3324E" w:rsidRPr="005B0592">
        <w:rPr>
          <w:bCs/>
          <w:color w:val="FF0000"/>
          <w:sz w:val="26"/>
          <w:szCs w:val="26"/>
          <w:lang w:bidi="fr-FR"/>
        </w:rPr>
        <w:t xml:space="preserve"> </w:t>
      </w:r>
      <w:r w:rsidRPr="005B0592">
        <w:rPr>
          <w:bCs/>
          <w:color w:val="FF0000"/>
          <w:sz w:val="26"/>
          <w:szCs w:val="26"/>
          <w:lang w:bidi="fr-FR"/>
        </w:rPr>
        <w:t xml:space="preserve">si vous souhaitez des informations sur le matériel pédagogique Mini-Basket. </w:t>
      </w:r>
    </w:p>
    <w:p w14:paraId="59CF3AFA" w14:textId="77777777" w:rsidR="00A520CE" w:rsidRDefault="00A520CE" w:rsidP="00B04D60">
      <w:pPr>
        <w:pStyle w:val="Contenu"/>
        <w:spacing w:line="360" w:lineRule="auto"/>
        <w:rPr>
          <w:b/>
          <w:lang w:bidi="fr-FR"/>
        </w:rPr>
      </w:pPr>
    </w:p>
    <w:p w14:paraId="462A0DD4" w14:textId="335B20AD" w:rsidR="00A520CE" w:rsidRPr="00A520CE" w:rsidRDefault="004D4E82" w:rsidP="00A520CE">
      <w:pPr>
        <w:jc w:val="center"/>
        <w:rPr>
          <w:rFonts w:ascii="Calibri" w:eastAsia="Calibri" w:hAnsi="Calibri" w:cs="Calibri"/>
          <w:bCs/>
          <w:color w:val="002060"/>
          <w:szCs w:val="28"/>
          <w:u w:val="single"/>
          <w:lang w:eastAsia="fr-FR"/>
        </w:rPr>
      </w:pPr>
      <w:r>
        <w:rPr>
          <w:b w:val="0"/>
          <w:bCs/>
        </w:rPr>
        <w:br w:type="page"/>
      </w:r>
      <w:r w:rsidR="000B3E29" w:rsidRPr="000B3E29">
        <w:rPr>
          <w:rFonts w:ascii="Gill Sans MT" w:eastAsia="Gill Sans MT" w:hAnsi="Gill Sans MT" w:cs="Times New Roman"/>
          <w:bCs/>
          <w:noProof/>
          <w:color w:val="002060"/>
          <w:sz w:val="32"/>
          <w:szCs w:val="32"/>
          <w:u w:val="single"/>
        </w:rPr>
        <w:lastRenderedPageBreak/>
        <mc:AlternateContent>
          <mc:Choice Requires="wps">
            <w:drawing>
              <wp:anchor distT="0" distB="0" distL="114300" distR="114300" simplePos="0" relativeHeight="251674624" behindDoc="0" locked="0" layoutInCell="1" allowOverlap="0" wp14:anchorId="58B35A99" wp14:editId="74D20B28">
                <wp:simplePos x="0" y="0"/>
                <wp:positionH relativeFrom="margin">
                  <wp:posOffset>2748915</wp:posOffset>
                </wp:positionH>
                <wp:positionV relativeFrom="paragraph">
                  <wp:posOffset>5730240</wp:posOffset>
                </wp:positionV>
                <wp:extent cx="3761740" cy="3086100"/>
                <wp:effectExtent l="0" t="0" r="10160" b="19050"/>
                <wp:wrapNone/>
                <wp:docPr id="772668109" name="Rectangle : coins arrondis 772668109"/>
                <wp:cNvGraphicFramePr/>
                <a:graphic xmlns:a="http://schemas.openxmlformats.org/drawingml/2006/main">
                  <a:graphicData uri="http://schemas.microsoft.com/office/word/2010/wordprocessingShape">
                    <wps:wsp>
                      <wps:cNvSpPr/>
                      <wps:spPr>
                        <a:xfrm>
                          <a:off x="0" y="0"/>
                          <a:ext cx="3761740" cy="3086100"/>
                        </a:xfrm>
                        <a:prstGeom prst="roundRect">
                          <a:avLst/>
                        </a:prstGeom>
                        <a:solidFill>
                          <a:srgbClr val="F6A21D">
                            <a:lumMod val="60000"/>
                            <a:lumOff val="40000"/>
                          </a:srgbClr>
                        </a:solidFill>
                        <a:ln w="12700" cap="flat" cmpd="sng" algn="ctr">
                          <a:solidFill>
                            <a:srgbClr val="F6A21D">
                              <a:shade val="50000"/>
                            </a:srgbClr>
                          </a:solidFill>
                          <a:prstDash val="solid"/>
                        </a:ln>
                        <a:effectLst/>
                      </wps:spPr>
                      <wps:txbx>
                        <w:txbxContent>
                          <w:p w14:paraId="06A0FAEC" w14:textId="77777777" w:rsidR="00A520CE" w:rsidRDefault="00A520CE" w:rsidP="00A520CE">
                            <w:pPr>
                              <w:jc w:val="center"/>
                              <w:rPr>
                                <w:b w:val="0"/>
                                <w:bCs/>
                                <w:color w:val="FF0000"/>
                                <w:sz w:val="32"/>
                                <w:szCs w:val="32"/>
                                <w:u w:val="single"/>
                              </w:rPr>
                            </w:pPr>
                            <w:r w:rsidRPr="006505B8">
                              <w:rPr>
                                <w:bCs/>
                                <w:color w:val="FF0000"/>
                                <w:sz w:val="32"/>
                                <w:szCs w:val="32"/>
                                <w:u w:val="single"/>
                              </w:rPr>
                              <w:t>DOTATION</w:t>
                            </w:r>
                          </w:p>
                          <w:p w14:paraId="68C6F318" w14:textId="77777777" w:rsidR="00A520CE" w:rsidRPr="00A173F7" w:rsidRDefault="00A520CE" w:rsidP="00A520CE">
                            <w:pPr>
                              <w:jc w:val="center"/>
                              <w:rPr>
                                <w:b w:val="0"/>
                                <w:bCs/>
                                <w:color w:val="FF0000"/>
                                <w:sz w:val="12"/>
                                <w:szCs w:val="12"/>
                                <w:u w:val="single"/>
                              </w:rPr>
                            </w:pPr>
                          </w:p>
                          <w:p w14:paraId="3368C4DF" w14:textId="77777777" w:rsidR="00A520CE" w:rsidRPr="00A173F7" w:rsidRDefault="00A520CE" w:rsidP="00A520CE">
                            <w:pPr>
                              <w:jc w:val="center"/>
                              <w:rPr>
                                <w:b w:val="0"/>
                                <w:bCs/>
                                <w:sz w:val="25"/>
                                <w:szCs w:val="25"/>
                              </w:rPr>
                            </w:pPr>
                            <w:r w:rsidRPr="00A173F7">
                              <w:rPr>
                                <w:b w:val="0"/>
                                <w:bCs/>
                                <w:color w:val="FF0000"/>
                                <w:sz w:val="25"/>
                                <w:szCs w:val="25"/>
                              </w:rPr>
                              <w:sym w:font="Wingdings" w:char="F0E0"/>
                            </w:r>
                            <w:r w:rsidRPr="00A173F7">
                              <w:rPr>
                                <w:b w:val="0"/>
                                <w:bCs/>
                                <w:color w:val="FF0000"/>
                                <w:sz w:val="25"/>
                                <w:szCs w:val="25"/>
                              </w:rPr>
                              <w:t xml:space="preserve"> </w:t>
                            </w:r>
                            <w:r w:rsidRPr="00A173F7">
                              <w:rPr>
                                <w:bCs/>
                                <w:color w:val="FF0000"/>
                                <w:sz w:val="25"/>
                                <w:szCs w:val="25"/>
                              </w:rPr>
                              <w:t xml:space="preserve">Un bon d’achat de 150€ </w:t>
                            </w:r>
                            <w:r w:rsidRPr="00A173F7">
                              <w:rPr>
                                <w:bCs/>
                                <w:sz w:val="25"/>
                                <w:szCs w:val="25"/>
                              </w:rPr>
                              <w:t>à valoir au choix sur :</w:t>
                            </w:r>
                          </w:p>
                          <w:p w14:paraId="55558118" w14:textId="77777777" w:rsidR="00A520CE" w:rsidRDefault="00A520CE" w:rsidP="00A520CE">
                            <w:pPr>
                              <w:rPr>
                                <w:b w:val="0"/>
                                <w:bCs/>
                                <w:sz w:val="26"/>
                                <w:szCs w:val="26"/>
                              </w:rPr>
                            </w:pPr>
                            <w:r w:rsidRPr="00A07EF0">
                              <w:rPr>
                                <w:bCs/>
                                <w:sz w:val="26"/>
                                <w:szCs w:val="26"/>
                              </w:rPr>
                              <w:t>*</w:t>
                            </w:r>
                            <w:r>
                              <w:rPr>
                                <w:bCs/>
                                <w:sz w:val="26"/>
                                <w:szCs w:val="26"/>
                              </w:rPr>
                              <w:t xml:space="preserve"> U</w:t>
                            </w:r>
                            <w:r w:rsidRPr="00A07EF0">
                              <w:rPr>
                                <w:bCs/>
                                <w:sz w:val="26"/>
                                <w:szCs w:val="26"/>
                              </w:rPr>
                              <w:t>ne formation Brevet Fédéral</w:t>
                            </w:r>
                            <w:r>
                              <w:rPr>
                                <w:b w:val="0"/>
                                <w:bCs/>
                                <w:sz w:val="26"/>
                                <w:szCs w:val="26"/>
                              </w:rPr>
                              <w:t xml:space="preserve"> Enfant</w:t>
                            </w:r>
                            <w:r>
                              <w:rPr>
                                <w:bCs/>
                                <w:sz w:val="26"/>
                                <w:szCs w:val="26"/>
                              </w:rPr>
                              <w:t xml:space="preserve"> </w:t>
                            </w:r>
                            <w:r>
                              <w:rPr>
                                <w:b w:val="0"/>
                                <w:bCs/>
                                <w:sz w:val="26"/>
                                <w:szCs w:val="26"/>
                              </w:rPr>
                              <w:t>/ formation coach enfant CD56</w:t>
                            </w:r>
                          </w:p>
                          <w:p w14:paraId="4C4646A4" w14:textId="77777777" w:rsidR="00A520CE" w:rsidRDefault="00A520CE" w:rsidP="00A520CE">
                            <w:pPr>
                              <w:rPr>
                                <w:b w:val="0"/>
                                <w:bCs/>
                                <w:sz w:val="26"/>
                                <w:szCs w:val="26"/>
                              </w:rPr>
                            </w:pPr>
                            <w:r>
                              <w:rPr>
                                <w:bCs/>
                                <w:sz w:val="26"/>
                                <w:szCs w:val="26"/>
                              </w:rPr>
                              <w:t xml:space="preserve">* L’achat de matériel </w:t>
                            </w:r>
                            <w:r>
                              <w:rPr>
                                <w:b w:val="0"/>
                                <w:bCs/>
                                <w:sz w:val="26"/>
                                <w:szCs w:val="26"/>
                              </w:rPr>
                              <w:t>pédagogique Mini en lien avec notre</w:t>
                            </w:r>
                            <w:r>
                              <w:rPr>
                                <w:bCs/>
                                <w:sz w:val="26"/>
                                <w:szCs w:val="26"/>
                              </w:rPr>
                              <w:t xml:space="preserve"> </w:t>
                            </w:r>
                            <w:r w:rsidRPr="00204AFC">
                              <w:rPr>
                                <w:bCs/>
                                <w:sz w:val="26"/>
                                <w:szCs w:val="26"/>
                              </w:rPr>
                              <w:t>partenaire Sport Ouest</w:t>
                            </w:r>
                            <w:r>
                              <w:rPr>
                                <w:b w:val="0"/>
                                <w:bCs/>
                                <w:sz w:val="26"/>
                                <w:szCs w:val="26"/>
                              </w:rPr>
                              <w:t>.</w:t>
                            </w:r>
                          </w:p>
                          <w:p w14:paraId="3F10E203" w14:textId="77777777" w:rsidR="00A520CE" w:rsidRPr="00A173F7" w:rsidRDefault="00A520CE" w:rsidP="00A520CE">
                            <w:pPr>
                              <w:rPr>
                                <w:b w:val="0"/>
                                <w:bCs/>
                                <w:sz w:val="10"/>
                                <w:szCs w:val="10"/>
                              </w:rPr>
                            </w:pPr>
                          </w:p>
                          <w:p w14:paraId="05BB5E2B" w14:textId="77777777" w:rsidR="00A520CE" w:rsidRDefault="00A520CE" w:rsidP="00A520CE">
                            <w:pPr>
                              <w:rPr>
                                <w:b w:val="0"/>
                                <w:bCs/>
                                <w:sz w:val="26"/>
                                <w:szCs w:val="26"/>
                              </w:rPr>
                            </w:pPr>
                            <w:r w:rsidRPr="00691901">
                              <w:rPr>
                                <w:b w:val="0"/>
                                <w:bCs/>
                                <w:color w:val="FF0000"/>
                                <w:sz w:val="26"/>
                                <w:szCs w:val="26"/>
                              </w:rPr>
                              <w:sym w:font="Wingdings" w:char="F0E0"/>
                            </w:r>
                            <w:r>
                              <w:rPr>
                                <w:b w:val="0"/>
                                <w:bCs/>
                                <w:color w:val="FF0000"/>
                                <w:sz w:val="26"/>
                                <w:szCs w:val="26"/>
                              </w:rPr>
                              <w:t xml:space="preserve"> </w:t>
                            </w:r>
                            <w:r w:rsidRPr="00462421">
                              <w:rPr>
                                <w:bCs/>
                                <w:color w:val="FF0000"/>
                                <w:sz w:val="26"/>
                                <w:szCs w:val="26"/>
                              </w:rPr>
                              <w:t>Un diplôme</w:t>
                            </w:r>
                            <w:r w:rsidRPr="006505B8">
                              <w:rPr>
                                <w:bCs/>
                                <w:color w:val="FF0000"/>
                                <w:sz w:val="26"/>
                                <w:szCs w:val="26"/>
                              </w:rPr>
                              <w:t xml:space="preserve"> </w:t>
                            </w:r>
                            <w:r>
                              <w:rPr>
                                <w:bCs/>
                                <w:sz w:val="26"/>
                                <w:szCs w:val="26"/>
                              </w:rPr>
                              <w:t>à afficher dans votre salle durant la période de labellisation.</w:t>
                            </w:r>
                          </w:p>
                          <w:p w14:paraId="00183945" w14:textId="77777777" w:rsidR="00A520CE" w:rsidRPr="00A173F7" w:rsidRDefault="00A520CE" w:rsidP="00A520CE">
                            <w:pPr>
                              <w:rPr>
                                <w:b w:val="0"/>
                                <w:bCs/>
                                <w:sz w:val="10"/>
                                <w:szCs w:val="10"/>
                              </w:rPr>
                            </w:pPr>
                          </w:p>
                          <w:p w14:paraId="3C59AE89" w14:textId="77777777" w:rsidR="00A520CE" w:rsidRPr="009A4154" w:rsidRDefault="00A520CE" w:rsidP="00A520CE">
                            <w:pPr>
                              <w:rPr>
                                <w:bCs/>
                                <w:sz w:val="26"/>
                                <w:szCs w:val="26"/>
                              </w:rPr>
                            </w:pPr>
                            <w:r w:rsidRPr="00462421">
                              <w:rPr>
                                <w:color w:val="EE0000"/>
                                <w:sz w:val="26"/>
                                <w:szCs w:val="26"/>
                              </w:rPr>
                              <w:sym w:font="Wingdings" w:char="F0E0"/>
                            </w:r>
                            <w:r w:rsidRPr="00462421">
                              <w:rPr>
                                <w:color w:val="EE0000"/>
                                <w:sz w:val="26"/>
                                <w:szCs w:val="26"/>
                              </w:rPr>
                              <w:t xml:space="preserve"> Un x-banner</w:t>
                            </w:r>
                            <w:r w:rsidRPr="009A4154">
                              <w:rPr>
                                <w:b w:val="0"/>
                                <w:bCs/>
                                <w:color w:val="EE0000"/>
                                <w:sz w:val="26"/>
                                <w:szCs w:val="26"/>
                              </w:rPr>
                              <w:t xml:space="preserve"> </w:t>
                            </w:r>
                            <w:r w:rsidRPr="00AC192E">
                              <w:rPr>
                                <w:color w:val="002060"/>
                                <w:sz w:val="26"/>
                                <w:szCs w:val="26"/>
                              </w:rPr>
                              <w:t xml:space="preserve">en prêt </w:t>
                            </w:r>
                            <w:r w:rsidRPr="00AC192E">
                              <w:rPr>
                                <w:sz w:val="26"/>
                                <w:szCs w:val="26"/>
                              </w:rPr>
                              <w:t>sur la durée de la labellisation.</w:t>
                            </w:r>
                          </w:p>
                          <w:p w14:paraId="57898686" w14:textId="77777777" w:rsidR="00A520CE" w:rsidRPr="00A07EF0" w:rsidRDefault="00A520CE" w:rsidP="00A520CE">
                            <w:pPr>
                              <w:jc w:val="center"/>
                              <w:rPr>
                                <w:b w:val="0"/>
                                <w:bCs/>
                                <w:sz w:val="26"/>
                                <w:szCs w:val="26"/>
                                <w:u w:val="single"/>
                              </w:rPr>
                            </w:pPr>
                          </w:p>
                          <w:p w14:paraId="51FAB877" w14:textId="77777777" w:rsidR="00A520CE" w:rsidRDefault="00A520CE" w:rsidP="00A520CE">
                            <w:pPr>
                              <w:jc w:val="center"/>
                              <w:rPr>
                                <w:b w:val="0"/>
                                <w:bCs/>
                                <w:sz w:val="32"/>
                                <w:szCs w:val="32"/>
                                <w:u w:val="single"/>
                              </w:rPr>
                            </w:pPr>
                          </w:p>
                          <w:p w14:paraId="1A839BC1" w14:textId="77777777" w:rsidR="00A520CE" w:rsidRPr="00A07EF0" w:rsidRDefault="00A520CE" w:rsidP="00A520CE">
                            <w:pPr>
                              <w:jc w:val="center"/>
                              <w:rPr>
                                <w:b w:val="0"/>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35A99" id="Rectangle : coins arrondis 772668109" o:spid="_x0000_s1027" style="position:absolute;left:0;text-align:left;margin-left:216.45pt;margin-top:451.2pt;width:296.2pt;height:24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" o:allowoverlap="f" fillcolor="#fac777" strokecolor="#b57612" strokeweight="1pt">
                <v:textbox>
                  <w:txbxContent>
                    <w:p w14:paraId="06A0FAEC" w14:textId="77777777" w:rsidR="00A520CE" w:rsidRDefault="00A520CE" w:rsidP="00A520CE">
                      <w:pPr>
                        <w:jc w:val="center"/>
                        <w:rPr>
                          <w:b w:val="0"/>
                          <w:bCs/>
                          <w:color w:val="FF0000"/>
                          <w:sz w:val="32"/>
                          <w:szCs w:val="32"/>
                          <w:u w:val="single"/>
                        </w:rPr>
                      </w:pPr>
                      <w:r w:rsidRPr="006505B8">
                        <w:rPr>
                          <w:bCs/>
                          <w:color w:val="FF0000"/>
                          <w:sz w:val="32"/>
                          <w:szCs w:val="32"/>
                          <w:u w:val="single"/>
                        </w:rPr>
                        <w:t>DOTATION</w:t>
                      </w:r>
                    </w:p>
                    <w:p w14:paraId="68C6F318" w14:textId="77777777" w:rsidR="00A520CE" w:rsidRPr="00A173F7" w:rsidRDefault="00A520CE" w:rsidP="00A520CE">
                      <w:pPr>
                        <w:jc w:val="center"/>
                        <w:rPr>
                          <w:b w:val="0"/>
                          <w:bCs/>
                          <w:color w:val="FF0000"/>
                          <w:sz w:val="12"/>
                          <w:szCs w:val="12"/>
                          <w:u w:val="single"/>
                        </w:rPr>
                      </w:pPr>
                    </w:p>
                    <w:p w14:paraId="3368C4DF" w14:textId="77777777" w:rsidR="00A520CE" w:rsidRPr="00A173F7" w:rsidRDefault="00A520CE" w:rsidP="00A520CE">
                      <w:pPr>
                        <w:jc w:val="center"/>
                        <w:rPr>
                          <w:b w:val="0"/>
                          <w:bCs/>
                          <w:sz w:val="25"/>
                          <w:szCs w:val="25"/>
                        </w:rPr>
                      </w:pPr>
                      <w:r w:rsidRPr="00A173F7">
                        <w:rPr>
                          <w:b w:val="0"/>
                          <w:bCs/>
                          <w:color w:val="FF0000"/>
                          <w:sz w:val="25"/>
                          <w:szCs w:val="25"/>
                        </w:rPr>
                        <w:sym w:font="Wingdings" w:char="F0E0"/>
                      </w:r>
                      <w:r w:rsidRPr="00A173F7">
                        <w:rPr>
                          <w:b w:val="0"/>
                          <w:bCs/>
                          <w:color w:val="FF0000"/>
                          <w:sz w:val="25"/>
                          <w:szCs w:val="25"/>
                        </w:rPr>
                        <w:t xml:space="preserve"> </w:t>
                      </w:r>
                      <w:r w:rsidRPr="00A173F7">
                        <w:rPr>
                          <w:bCs/>
                          <w:color w:val="FF0000"/>
                          <w:sz w:val="25"/>
                          <w:szCs w:val="25"/>
                        </w:rPr>
                        <w:t xml:space="preserve">Un bon d’achat de 150€ </w:t>
                      </w:r>
                      <w:r w:rsidRPr="00A173F7">
                        <w:rPr>
                          <w:bCs/>
                          <w:sz w:val="25"/>
                          <w:szCs w:val="25"/>
                        </w:rPr>
                        <w:t>à valoir au choix sur :</w:t>
                      </w:r>
                    </w:p>
                    <w:p w14:paraId="55558118" w14:textId="77777777" w:rsidR="00A520CE" w:rsidRDefault="00A520CE" w:rsidP="00A520CE">
                      <w:pPr>
                        <w:rPr>
                          <w:b w:val="0"/>
                          <w:bCs/>
                          <w:sz w:val="26"/>
                          <w:szCs w:val="26"/>
                        </w:rPr>
                      </w:pPr>
                      <w:r w:rsidRPr="00A07EF0">
                        <w:rPr>
                          <w:bCs/>
                          <w:sz w:val="26"/>
                          <w:szCs w:val="26"/>
                        </w:rPr>
                        <w:t>*</w:t>
                      </w:r>
                      <w:r>
                        <w:rPr>
                          <w:bCs/>
                          <w:sz w:val="26"/>
                          <w:szCs w:val="26"/>
                        </w:rPr>
                        <w:t xml:space="preserve"> U</w:t>
                      </w:r>
                      <w:r w:rsidRPr="00A07EF0">
                        <w:rPr>
                          <w:bCs/>
                          <w:sz w:val="26"/>
                          <w:szCs w:val="26"/>
                        </w:rPr>
                        <w:t>ne formation Brevet Fédéral</w:t>
                      </w:r>
                      <w:r>
                        <w:rPr>
                          <w:b w:val="0"/>
                          <w:bCs/>
                          <w:sz w:val="26"/>
                          <w:szCs w:val="26"/>
                        </w:rPr>
                        <w:t xml:space="preserve"> Enfant</w:t>
                      </w:r>
                      <w:r>
                        <w:rPr>
                          <w:bCs/>
                          <w:sz w:val="26"/>
                          <w:szCs w:val="26"/>
                        </w:rPr>
                        <w:t xml:space="preserve"> </w:t>
                      </w:r>
                      <w:r>
                        <w:rPr>
                          <w:b w:val="0"/>
                          <w:bCs/>
                          <w:sz w:val="26"/>
                          <w:szCs w:val="26"/>
                        </w:rPr>
                        <w:t>/ formation coach enfant CD56</w:t>
                      </w:r>
                    </w:p>
                    <w:p w14:paraId="4C4646A4" w14:textId="77777777" w:rsidR="00A520CE" w:rsidRDefault="00A520CE" w:rsidP="00A520CE">
                      <w:pPr>
                        <w:rPr>
                          <w:b w:val="0"/>
                          <w:bCs/>
                          <w:sz w:val="26"/>
                          <w:szCs w:val="26"/>
                        </w:rPr>
                      </w:pPr>
                      <w:r>
                        <w:rPr>
                          <w:bCs/>
                          <w:sz w:val="26"/>
                          <w:szCs w:val="26"/>
                        </w:rPr>
                        <w:t xml:space="preserve">* L’achat de matériel </w:t>
                      </w:r>
                      <w:r>
                        <w:rPr>
                          <w:b w:val="0"/>
                          <w:bCs/>
                          <w:sz w:val="26"/>
                          <w:szCs w:val="26"/>
                        </w:rPr>
                        <w:t>pédagogique Mini en lien avec notre</w:t>
                      </w:r>
                      <w:r>
                        <w:rPr>
                          <w:bCs/>
                          <w:sz w:val="26"/>
                          <w:szCs w:val="26"/>
                        </w:rPr>
                        <w:t xml:space="preserve"> </w:t>
                      </w:r>
                      <w:r w:rsidRPr="00204AFC">
                        <w:rPr>
                          <w:bCs/>
                          <w:sz w:val="26"/>
                          <w:szCs w:val="26"/>
                        </w:rPr>
                        <w:t>partenaire Sport Ouest</w:t>
                      </w:r>
                      <w:r>
                        <w:rPr>
                          <w:b w:val="0"/>
                          <w:bCs/>
                          <w:sz w:val="26"/>
                          <w:szCs w:val="26"/>
                        </w:rPr>
                        <w:t>.</w:t>
                      </w:r>
                    </w:p>
                    <w:p w14:paraId="3F10E203" w14:textId="77777777" w:rsidR="00A520CE" w:rsidRPr="00A173F7" w:rsidRDefault="00A520CE" w:rsidP="00A520CE">
                      <w:pPr>
                        <w:rPr>
                          <w:b w:val="0"/>
                          <w:bCs/>
                          <w:sz w:val="10"/>
                          <w:szCs w:val="10"/>
                        </w:rPr>
                      </w:pPr>
                    </w:p>
                    <w:p w14:paraId="05BB5E2B" w14:textId="77777777" w:rsidR="00A520CE" w:rsidRDefault="00A520CE" w:rsidP="00A520CE">
                      <w:pPr>
                        <w:rPr>
                          <w:b w:val="0"/>
                          <w:bCs/>
                          <w:sz w:val="26"/>
                          <w:szCs w:val="26"/>
                        </w:rPr>
                      </w:pPr>
                      <w:r w:rsidRPr="00691901">
                        <w:rPr>
                          <w:b w:val="0"/>
                          <w:bCs/>
                          <w:color w:val="FF0000"/>
                          <w:sz w:val="26"/>
                          <w:szCs w:val="26"/>
                        </w:rPr>
                        <w:sym w:font="Wingdings" w:char="F0E0"/>
                      </w:r>
                      <w:r>
                        <w:rPr>
                          <w:b w:val="0"/>
                          <w:bCs/>
                          <w:color w:val="FF0000"/>
                          <w:sz w:val="26"/>
                          <w:szCs w:val="26"/>
                        </w:rPr>
                        <w:t xml:space="preserve"> </w:t>
                      </w:r>
                      <w:r w:rsidRPr="00462421">
                        <w:rPr>
                          <w:bCs/>
                          <w:color w:val="FF0000"/>
                          <w:sz w:val="26"/>
                          <w:szCs w:val="26"/>
                        </w:rPr>
                        <w:t>Un diplôme</w:t>
                      </w:r>
                      <w:r w:rsidRPr="006505B8">
                        <w:rPr>
                          <w:bCs/>
                          <w:color w:val="FF0000"/>
                          <w:sz w:val="26"/>
                          <w:szCs w:val="26"/>
                        </w:rPr>
                        <w:t xml:space="preserve"> </w:t>
                      </w:r>
                      <w:r>
                        <w:rPr>
                          <w:bCs/>
                          <w:sz w:val="26"/>
                          <w:szCs w:val="26"/>
                        </w:rPr>
                        <w:t>à afficher dans votre salle durant la période de labellisation.</w:t>
                      </w:r>
                    </w:p>
                    <w:p w14:paraId="00183945" w14:textId="77777777" w:rsidR="00A520CE" w:rsidRPr="00A173F7" w:rsidRDefault="00A520CE" w:rsidP="00A520CE">
                      <w:pPr>
                        <w:rPr>
                          <w:b w:val="0"/>
                          <w:bCs/>
                          <w:sz w:val="10"/>
                          <w:szCs w:val="10"/>
                        </w:rPr>
                      </w:pPr>
                    </w:p>
                    <w:p w14:paraId="3C59AE89" w14:textId="77777777" w:rsidR="00A520CE" w:rsidRPr="009A4154" w:rsidRDefault="00A520CE" w:rsidP="00A520CE">
                      <w:pPr>
                        <w:rPr>
                          <w:bCs/>
                          <w:sz w:val="26"/>
                          <w:szCs w:val="26"/>
                        </w:rPr>
                      </w:pPr>
                      <w:r w:rsidRPr="00462421">
                        <w:rPr>
                          <w:color w:val="EE0000"/>
                          <w:sz w:val="26"/>
                          <w:szCs w:val="26"/>
                        </w:rPr>
                        <w:sym w:font="Wingdings" w:char="F0E0"/>
                      </w:r>
                      <w:r w:rsidRPr="00462421">
                        <w:rPr>
                          <w:color w:val="EE0000"/>
                          <w:sz w:val="26"/>
                          <w:szCs w:val="26"/>
                        </w:rPr>
                        <w:t xml:space="preserve"> Un x-banner</w:t>
                      </w:r>
                      <w:r w:rsidRPr="009A4154">
                        <w:rPr>
                          <w:b w:val="0"/>
                          <w:bCs/>
                          <w:color w:val="EE0000"/>
                          <w:sz w:val="26"/>
                          <w:szCs w:val="26"/>
                        </w:rPr>
                        <w:t xml:space="preserve"> </w:t>
                      </w:r>
                      <w:r w:rsidRPr="00AC192E">
                        <w:rPr>
                          <w:color w:val="002060"/>
                          <w:sz w:val="26"/>
                          <w:szCs w:val="26"/>
                        </w:rPr>
                        <w:t xml:space="preserve">en prêt </w:t>
                      </w:r>
                      <w:r w:rsidRPr="00AC192E">
                        <w:rPr>
                          <w:sz w:val="26"/>
                          <w:szCs w:val="26"/>
                        </w:rPr>
                        <w:t>sur la durée de la labellisation.</w:t>
                      </w:r>
                    </w:p>
                    <w:p w14:paraId="57898686" w14:textId="77777777" w:rsidR="00A520CE" w:rsidRPr="00A07EF0" w:rsidRDefault="00A520CE" w:rsidP="00A520CE">
                      <w:pPr>
                        <w:jc w:val="center"/>
                        <w:rPr>
                          <w:b w:val="0"/>
                          <w:bCs/>
                          <w:sz w:val="26"/>
                          <w:szCs w:val="26"/>
                          <w:u w:val="single"/>
                        </w:rPr>
                      </w:pPr>
                    </w:p>
                    <w:p w14:paraId="51FAB877" w14:textId="77777777" w:rsidR="00A520CE" w:rsidRDefault="00A520CE" w:rsidP="00A520CE">
                      <w:pPr>
                        <w:jc w:val="center"/>
                        <w:rPr>
                          <w:b w:val="0"/>
                          <w:bCs/>
                          <w:sz w:val="32"/>
                          <w:szCs w:val="32"/>
                          <w:u w:val="single"/>
                        </w:rPr>
                      </w:pPr>
                    </w:p>
                    <w:p w14:paraId="1A839BC1" w14:textId="77777777" w:rsidR="00A520CE" w:rsidRPr="00A07EF0" w:rsidRDefault="00A520CE" w:rsidP="00A520CE">
                      <w:pPr>
                        <w:jc w:val="center"/>
                        <w:rPr>
                          <w:b w:val="0"/>
                          <w:bCs/>
                          <w:sz w:val="32"/>
                          <w:szCs w:val="32"/>
                        </w:rPr>
                      </w:pPr>
                    </w:p>
                  </w:txbxContent>
                </v:textbox>
                <w10:wrap anchorx="margin"/>
              </v:roundrect>
            </w:pict>
          </mc:Fallback>
        </mc:AlternateContent>
      </w:r>
      <w:r w:rsidR="000B3E29" w:rsidRPr="000B3E29">
        <w:rPr>
          <w:rFonts w:ascii="Gill Sans MT" w:eastAsia="Gill Sans MT" w:hAnsi="Gill Sans MT" w:cs="Times New Roman"/>
          <w:bCs/>
          <w:noProof/>
          <w:color w:val="002060"/>
          <w:sz w:val="32"/>
          <w:szCs w:val="32"/>
          <w:u w:val="single"/>
        </w:rPr>
        <w:drawing>
          <wp:anchor distT="0" distB="0" distL="114300" distR="114300" simplePos="0" relativeHeight="251672576" behindDoc="1" locked="0" layoutInCell="1" allowOverlap="1" wp14:anchorId="023AF19C" wp14:editId="47EA31DC">
            <wp:simplePos x="0" y="0"/>
            <wp:positionH relativeFrom="column">
              <wp:posOffset>2856865</wp:posOffset>
            </wp:positionH>
            <wp:positionV relativeFrom="paragraph">
              <wp:posOffset>307975</wp:posOffset>
            </wp:positionV>
            <wp:extent cx="3507105" cy="6560820"/>
            <wp:effectExtent l="0" t="0" r="17145" b="0"/>
            <wp:wrapTopAndBottom/>
            <wp:docPr id="1908080348" name="Diagramme 19080803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A520CE" w:rsidRPr="000B3E29">
        <w:rPr>
          <w:rFonts w:ascii="Calibri" w:eastAsia="Calibri" w:hAnsi="Calibri" w:cs="Calibri"/>
          <w:bCs/>
          <w:noProof/>
          <w:color w:val="002060"/>
          <w:sz w:val="32"/>
          <w:szCs w:val="32"/>
          <w:u w:val="single"/>
          <w:lang w:eastAsia="fr-FR"/>
        </w:rPr>
        <w:drawing>
          <wp:anchor distT="0" distB="0" distL="114300" distR="114300" simplePos="0" relativeHeight="251673600" behindDoc="0" locked="0" layoutInCell="1" allowOverlap="1" wp14:anchorId="7A6B7B98" wp14:editId="618F3C96">
            <wp:simplePos x="0" y="0"/>
            <wp:positionH relativeFrom="margin">
              <wp:posOffset>-635</wp:posOffset>
            </wp:positionH>
            <wp:positionV relativeFrom="page">
              <wp:posOffset>1196340</wp:posOffset>
            </wp:positionV>
            <wp:extent cx="2576830" cy="7188835"/>
            <wp:effectExtent l="0" t="0" r="33020" b="12065"/>
            <wp:wrapNone/>
            <wp:docPr id="275178690" name="Diagramme 2751786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V relativeFrom="margin">
              <wp14:pctHeight>0</wp14:pctHeight>
            </wp14:sizeRelV>
          </wp:anchor>
        </w:drawing>
      </w:r>
      <w:r w:rsidR="00A520CE" w:rsidRPr="000B3E29">
        <w:rPr>
          <w:rFonts w:ascii="Calibri" w:eastAsia="Calibri" w:hAnsi="Calibri" w:cs="Calibri"/>
          <w:bCs/>
          <w:color w:val="002060"/>
          <w:sz w:val="32"/>
          <w:szCs w:val="32"/>
          <w:u w:val="single"/>
          <w:lang w:eastAsia="fr-FR"/>
        </w:rPr>
        <w:t>LA PROCEDURE</w:t>
      </w:r>
      <w:r w:rsidR="000B3E29" w:rsidRPr="000B3E29">
        <w:rPr>
          <w:rFonts w:ascii="Calibri" w:eastAsia="Calibri" w:hAnsi="Calibri" w:cs="Calibri"/>
          <w:bCs/>
          <w:color w:val="002060"/>
          <w:sz w:val="32"/>
          <w:szCs w:val="32"/>
          <w:u w:val="single"/>
          <w:lang w:eastAsia="fr-FR"/>
        </w:rPr>
        <w:t xml:space="preserve"> DE LABELLISATION DEPARTEMENTALE</w:t>
      </w:r>
    </w:p>
    <w:p w14:paraId="566166EA" w14:textId="7F55BB4E" w:rsidR="00A520CE" w:rsidRPr="00A520CE" w:rsidRDefault="00A520CE" w:rsidP="00A520CE">
      <w:pPr>
        <w:spacing w:after="160" w:line="259" w:lineRule="auto"/>
        <w:jc w:val="center"/>
        <w:rPr>
          <w:rFonts w:ascii="Calibri" w:eastAsia="Calibri" w:hAnsi="Calibri" w:cs="Calibri"/>
          <w:bCs/>
          <w:color w:val="auto"/>
          <w:szCs w:val="28"/>
          <w:u w:val="single"/>
          <w:lang w:eastAsia="fr-FR"/>
        </w:rPr>
      </w:pPr>
    </w:p>
    <w:p w14:paraId="71B6043C" w14:textId="77777777" w:rsidR="00A520CE" w:rsidRPr="00A520CE" w:rsidRDefault="00A520CE" w:rsidP="00A520CE">
      <w:pPr>
        <w:spacing w:after="160" w:line="259" w:lineRule="auto"/>
        <w:jc w:val="center"/>
        <w:rPr>
          <w:rFonts w:ascii="Calibri" w:eastAsia="Calibri" w:hAnsi="Calibri" w:cs="Calibri"/>
          <w:bCs/>
          <w:color w:val="auto"/>
          <w:szCs w:val="28"/>
          <w:u w:val="single"/>
          <w:lang w:eastAsia="fr-FR"/>
        </w:rPr>
      </w:pPr>
    </w:p>
    <w:p w14:paraId="6ECD5AD8" w14:textId="77777777" w:rsidR="00A520CE" w:rsidRPr="00A520CE" w:rsidRDefault="00A520CE" w:rsidP="00A520CE">
      <w:pPr>
        <w:spacing w:after="160" w:line="259" w:lineRule="auto"/>
        <w:jc w:val="center"/>
        <w:rPr>
          <w:rFonts w:ascii="Calibri" w:eastAsia="Calibri" w:hAnsi="Calibri" w:cs="Calibri"/>
          <w:bCs/>
          <w:color w:val="auto"/>
          <w:szCs w:val="28"/>
          <w:u w:val="single"/>
          <w:lang w:eastAsia="fr-FR"/>
        </w:rPr>
      </w:pPr>
    </w:p>
    <w:p w14:paraId="572303C8" w14:textId="77777777" w:rsidR="00A520CE" w:rsidRPr="00A520CE" w:rsidRDefault="00A520CE" w:rsidP="00A520CE">
      <w:pPr>
        <w:spacing w:after="160" w:line="259" w:lineRule="auto"/>
        <w:rPr>
          <w:rFonts w:ascii="Calibri" w:eastAsia="Calibri" w:hAnsi="Calibri" w:cs="Calibri"/>
          <w:b w:val="0"/>
          <w:color w:val="auto"/>
          <w:sz w:val="22"/>
          <w:lang w:eastAsia="fr-FR"/>
        </w:rPr>
      </w:pPr>
    </w:p>
    <w:p w14:paraId="14A78AA7" w14:textId="7554FE79" w:rsidR="004D4E82" w:rsidRDefault="004D4E82">
      <w:pPr>
        <w:spacing w:after="200"/>
        <w:rPr>
          <w:b w:val="0"/>
          <w:bCs/>
        </w:rPr>
      </w:pPr>
    </w:p>
    <w:p w14:paraId="2F9614C2" w14:textId="77777777" w:rsidR="0035448E" w:rsidRDefault="0035448E" w:rsidP="00522778">
      <w:pPr>
        <w:tabs>
          <w:tab w:val="left" w:pos="1548"/>
        </w:tabs>
        <w:spacing w:after="200"/>
        <w:rPr>
          <w:b w:val="0"/>
          <w:bCs/>
        </w:rPr>
      </w:pPr>
    </w:p>
    <w:p w14:paraId="1F4DDB84" w14:textId="6DB6F245" w:rsidR="004E6118" w:rsidRPr="005B0592" w:rsidRDefault="00A32CD3" w:rsidP="007B7F5B">
      <w:pPr>
        <w:pStyle w:val="Titre1"/>
        <w:jc w:val="center"/>
        <w:rPr>
          <w:sz w:val="48"/>
          <w:szCs w:val="28"/>
        </w:rPr>
      </w:pPr>
      <w:r w:rsidRPr="005B0592">
        <w:rPr>
          <w:sz w:val="48"/>
          <w:szCs w:val="28"/>
        </w:rPr>
        <w:lastRenderedPageBreak/>
        <w:t>La structure associative</w:t>
      </w:r>
    </w:p>
    <w:tbl>
      <w:tblPr>
        <w:tblStyle w:val="Grilledutableau"/>
        <w:tblW w:w="5420" w:type="pct"/>
        <w:jc w:val="center"/>
        <w:tblLook w:val="04A0" w:firstRow="1" w:lastRow="0" w:firstColumn="1" w:lastColumn="0" w:noHBand="0" w:noVBand="1"/>
      </w:tblPr>
      <w:tblGrid>
        <w:gridCol w:w="6248"/>
        <w:gridCol w:w="4618"/>
      </w:tblGrid>
      <w:tr w:rsidR="007B7F5B" w:rsidRPr="00A702B9" w14:paraId="1AD8667A" w14:textId="77777777" w:rsidTr="00375483">
        <w:trPr>
          <w:trHeight w:val="559"/>
          <w:jc w:val="center"/>
        </w:trPr>
        <w:tc>
          <w:tcPr>
            <w:tcW w:w="2875" w:type="pct"/>
            <w:vAlign w:val="center"/>
          </w:tcPr>
          <w:p w14:paraId="6182096E" w14:textId="77777777" w:rsidR="007B7F5B" w:rsidRPr="002923AF" w:rsidRDefault="007B7F5B" w:rsidP="00375483">
            <w:pPr>
              <w:rPr>
                <w:b w:val="0"/>
              </w:rPr>
            </w:pPr>
            <w:r w:rsidRPr="002923AF">
              <w:t>Nom de l’</w:t>
            </w:r>
            <w:r>
              <w:t>A</w:t>
            </w:r>
            <w:r w:rsidRPr="002923AF">
              <w:t>ssociation </w:t>
            </w:r>
          </w:p>
        </w:tc>
        <w:tc>
          <w:tcPr>
            <w:tcW w:w="2125" w:type="pct"/>
            <w:vAlign w:val="center"/>
          </w:tcPr>
          <w:p w14:paraId="54B0B9E5" w14:textId="77777777" w:rsidR="007B7F5B" w:rsidRPr="00A702B9" w:rsidRDefault="007B7F5B" w:rsidP="00375483"/>
        </w:tc>
      </w:tr>
      <w:tr w:rsidR="007B7F5B" w:rsidRPr="00A702B9" w14:paraId="09A84D46" w14:textId="77777777" w:rsidTr="00375483">
        <w:trPr>
          <w:trHeight w:val="703"/>
          <w:jc w:val="center"/>
        </w:trPr>
        <w:tc>
          <w:tcPr>
            <w:tcW w:w="2875" w:type="pct"/>
            <w:vAlign w:val="center"/>
          </w:tcPr>
          <w:p w14:paraId="7AE01974" w14:textId="77777777" w:rsidR="007B7F5B" w:rsidRPr="00A702B9" w:rsidRDefault="007B7F5B" w:rsidP="00375483">
            <w:r w:rsidRPr="00A702B9">
              <w:t>Adresse </w:t>
            </w:r>
          </w:p>
        </w:tc>
        <w:tc>
          <w:tcPr>
            <w:tcW w:w="2125" w:type="pct"/>
            <w:vAlign w:val="center"/>
          </w:tcPr>
          <w:p w14:paraId="023D6DC2" w14:textId="77777777" w:rsidR="007B7F5B" w:rsidRPr="00A702B9" w:rsidRDefault="007B7F5B" w:rsidP="00375483"/>
        </w:tc>
      </w:tr>
      <w:tr w:rsidR="007B7F5B" w:rsidRPr="00A702B9" w14:paraId="3CD9E2D6" w14:textId="77777777" w:rsidTr="00375483">
        <w:trPr>
          <w:trHeight w:val="703"/>
          <w:jc w:val="center"/>
        </w:trPr>
        <w:tc>
          <w:tcPr>
            <w:tcW w:w="2875" w:type="pct"/>
            <w:vAlign w:val="center"/>
          </w:tcPr>
          <w:p w14:paraId="18A926D7" w14:textId="77777777" w:rsidR="007B7F5B" w:rsidRPr="00A702B9" w:rsidRDefault="007B7F5B" w:rsidP="00375483">
            <w:r>
              <w:t>Adresse Mail</w:t>
            </w:r>
            <w:r w:rsidRPr="00A702B9">
              <w:t> </w:t>
            </w:r>
          </w:p>
        </w:tc>
        <w:tc>
          <w:tcPr>
            <w:tcW w:w="2125" w:type="pct"/>
            <w:vAlign w:val="center"/>
          </w:tcPr>
          <w:p w14:paraId="2C43B740" w14:textId="77777777" w:rsidR="007B7F5B" w:rsidRPr="00A702B9" w:rsidRDefault="007B7F5B" w:rsidP="00375483"/>
        </w:tc>
      </w:tr>
      <w:tr w:rsidR="007B7F5B" w:rsidRPr="00A702B9" w14:paraId="1A868EF2" w14:textId="77777777" w:rsidTr="00375483">
        <w:trPr>
          <w:trHeight w:val="703"/>
          <w:jc w:val="center"/>
        </w:trPr>
        <w:tc>
          <w:tcPr>
            <w:tcW w:w="2875" w:type="pct"/>
            <w:vAlign w:val="center"/>
          </w:tcPr>
          <w:p w14:paraId="0DE00001" w14:textId="77777777" w:rsidR="007B7F5B" w:rsidRPr="00A702B9" w:rsidRDefault="007B7F5B" w:rsidP="00375483">
            <w:r w:rsidRPr="00A702B9">
              <w:t>Téléphone</w:t>
            </w:r>
          </w:p>
        </w:tc>
        <w:tc>
          <w:tcPr>
            <w:tcW w:w="2125" w:type="pct"/>
            <w:vAlign w:val="center"/>
          </w:tcPr>
          <w:p w14:paraId="656CD079" w14:textId="77777777" w:rsidR="007B7F5B" w:rsidRPr="00A702B9" w:rsidRDefault="007B7F5B" w:rsidP="00375483"/>
        </w:tc>
      </w:tr>
      <w:tr w:rsidR="007B7F5B" w:rsidRPr="00A702B9" w14:paraId="4BAE7F1A" w14:textId="77777777" w:rsidTr="00375483">
        <w:trPr>
          <w:trHeight w:val="703"/>
          <w:jc w:val="center"/>
        </w:trPr>
        <w:tc>
          <w:tcPr>
            <w:tcW w:w="2875" w:type="pct"/>
            <w:vAlign w:val="center"/>
          </w:tcPr>
          <w:p w14:paraId="37269D5A" w14:textId="77777777" w:rsidR="007B7F5B" w:rsidRPr="00A702B9" w:rsidRDefault="007B7F5B" w:rsidP="00375483">
            <w:r>
              <w:t xml:space="preserve">Site Internet/ Réseaux Sociaux </w:t>
            </w:r>
          </w:p>
        </w:tc>
        <w:tc>
          <w:tcPr>
            <w:tcW w:w="2125" w:type="pct"/>
            <w:vAlign w:val="center"/>
          </w:tcPr>
          <w:p w14:paraId="5F6F4B74" w14:textId="77777777" w:rsidR="007B7F5B" w:rsidRPr="00A702B9" w:rsidRDefault="007B7F5B" w:rsidP="00375483"/>
        </w:tc>
      </w:tr>
      <w:tr w:rsidR="007B7F5B" w:rsidRPr="00A702B9" w14:paraId="6C042AEF" w14:textId="77777777" w:rsidTr="00375483">
        <w:trPr>
          <w:trHeight w:val="562"/>
          <w:jc w:val="center"/>
        </w:trPr>
        <w:tc>
          <w:tcPr>
            <w:tcW w:w="5000" w:type="pct"/>
            <w:gridSpan w:val="2"/>
            <w:shd w:val="clear" w:color="auto" w:fill="082A75" w:themeFill="text2"/>
            <w:vAlign w:val="center"/>
          </w:tcPr>
          <w:p w14:paraId="004ED9BF" w14:textId="77777777" w:rsidR="007B7F5B" w:rsidRPr="00A702B9" w:rsidRDefault="007B7F5B" w:rsidP="00375483"/>
        </w:tc>
      </w:tr>
      <w:tr w:rsidR="007B7F5B" w:rsidRPr="00A702B9" w14:paraId="71F14A58" w14:textId="77777777" w:rsidTr="00375483">
        <w:trPr>
          <w:trHeight w:val="627"/>
          <w:jc w:val="center"/>
        </w:trPr>
        <w:tc>
          <w:tcPr>
            <w:tcW w:w="2875" w:type="pct"/>
            <w:vAlign w:val="center"/>
          </w:tcPr>
          <w:p w14:paraId="76EFF5A7" w14:textId="77777777" w:rsidR="007B7F5B" w:rsidRPr="00A702B9" w:rsidRDefault="007B7F5B" w:rsidP="00375483">
            <w:r w:rsidRPr="002923AF">
              <w:t>Nom</w:t>
            </w:r>
            <w:r>
              <w:t>/Prén</w:t>
            </w:r>
            <w:r w:rsidRPr="002923AF">
              <w:t>om du Président</w:t>
            </w:r>
          </w:p>
        </w:tc>
        <w:tc>
          <w:tcPr>
            <w:tcW w:w="2125" w:type="pct"/>
            <w:vAlign w:val="center"/>
          </w:tcPr>
          <w:p w14:paraId="6EB0065F" w14:textId="77777777" w:rsidR="007B7F5B" w:rsidRPr="00A702B9" w:rsidRDefault="007B7F5B" w:rsidP="00375483"/>
        </w:tc>
      </w:tr>
      <w:tr w:rsidR="007B7F5B" w:rsidRPr="00A702B9" w14:paraId="119A3B58" w14:textId="77777777" w:rsidTr="00375483">
        <w:trPr>
          <w:trHeight w:val="703"/>
          <w:jc w:val="center"/>
        </w:trPr>
        <w:tc>
          <w:tcPr>
            <w:tcW w:w="2875" w:type="pct"/>
            <w:vAlign w:val="center"/>
          </w:tcPr>
          <w:p w14:paraId="50BDF818" w14:textId="77777777" w:rsidR="007B7F5B" w:rsidRPr="00A702B9" w:rsidRDefault="007B7F5B" w:rsidP="00375483">
            <w:r>
              <w:t>Téléphone</w:t>
            </w:r>
          </w:p>
        </w:tc>
        <w:tc>
          <w:tcPr>
            <w:tcW w:w="2125" w:type="pct"/>
            <w:vAlign w:val="center"/>
          </w:tcPr>
          <w:p w14:paraId="22E3A0BD" w14:textId="77777777" w:rsidR="007B7F5B" w:rsidRPr="00A702B9" w:rsidRDefault="007B7F5B" w:rsidP="00375483"/>
        </w:tc>
      </w:tr>
      <w:tr w:rsidR="007B7F5B" w:rsidRPr="00A702B9" w14:paraId="5430FBAA" w14:textId="77777777" w:rsidTr="00375483">
        <w:trPr>
          <w:trHeight w:val="703"/>
          <w:jc w:val="center"/>
        </w:trPr>
        <w:tc>
          <w:tcPr>
            <w:tcW w:w="2875" w:type="pct"/>
            <w:vAlign w:val="center"/>
          </w:tcPr>
          <w:p w14:paraId="64E359C9" w14:textId="77777777" w:rsidR="007B7F5B" w:rsidRDefault="007B7F5B" w:rsidP="00375483">
            <w:r>
              <w:t>Adresse M</w:t>
            </w:r>
            <w:r w:rsidRPr="00A702B9">
              <w:t>ail</w:t>
            </w:r>
          </w:p>
        </w:tc>
        <w:tc>
          <w:tcPr>
            <w:tcW w:w="2125" w:type="pct"/>
            <w:vAlign w:val="center"/>
          </w:tcPr>
          <w:p w14:paraId="00F8646B" w14:textId="77777777" w:rsidR="007B7F5B" w:rsidRPr="00A702B9" w:rsidRDefault="007B7F5B" w:rsidP="00375483"/>
        </w:tc>
      </w:tr>
      <w:tr w:rsidR="007B7F5B" w:rsidRPr="00A702B9" w14:paraId="34E8F965" w14:textId="77777777" w:rsidTr="00375483">
        <w:trPr>
          <w:trHeight w:val="562"/>
          <w:jc w:val="center"/>
        </w:trPr>
        <w:tc>
          <w:tcPr>
            <w:tcW w:w="5000" w:type="pct"/>
            <w:gridSpan w:val="2"/>
            <w:shd w:val="clear" w:color="auto" w:fill="082A75" w:themeFill="text2"/>
            <w:vAlign w:val="center"/>
          </w:tcPr>
          <w:p w14:paraId="76339BB2" w14:textId="77777777" w:rsidR="007B7F5B" w:rsidRPr="00A702B9" w:rsidRDefault="007B7F5B" w:rsidP="00375483"/>
        </w:tc>
      </w:tr>
      <w:tr w:rsidR="007B7F5B" w:rsidRPr="00A702B9" w14:paraId="53301406" w14:textId="77777777" w:rsidTr="00375483">
        <w:trPr>
          <w:trHeight w:val="703"/>
          <w:jc w:val="center"/>
        </w:trPr>
        <w:tc>
          <w:tcPr>
            <w:tcW w:w="2875" w:type="pct"/>
            <w:vAlign w:val="center"/>
          </w:tcPr>
          <w:p w14:paraId="68B469BC" w14:textId="77777777" w:rsidR="007B7F5B" w:rsidRPr="002923AF" w:rsidRDefault="007B7F5B" w:rsidP="00375483">
            <w:pPr>
              <w:rPr>
                <w:b w:val="0"/>
              </w:rPr>
            </w:pPr>
            <w:r w:rsidRPr="002923AF">
              <w:t>Nom</w:t>
            </w:r>
            <w:r>
              <w:t>/Prénom</w:t>
            </w:r>
            <w:r w:rsidRPr="002923AF">
              <w:t xml:space="preserve"> du Responsable de L’Ecole de Mini-Basket</w:t>
            </w:r>
            <w:r>
              <w:t xml:space="preserve"> </w:t>
            </w:r>
          </w:p>
        </w:tc>
        <w:tc>
          <w:tcPr>
            <w:tcW w:w="2125" w:type="pct"/>
            <w:vAlign w:val="center"/>
          </w:tcPr>
          <w:p w14:paraId="6C494D87" w14:textId="77777777" w:rsidR="007B7F5B" w:rsidRPr="00A702B9" w:rsidRDefault="007B7F5B" w:rsidP="00375483"/>
        </w:tc>
      </w:tr>
      <w:tr w:rsidR="007B7F5B" w:rsidRPr="00A702B9" w14:paraId="06F42B89" w14:textId="77777777" w:rsidTr="00375483">
        <w:trPr>
          <w:trHeight w:val="703"/>
          <w:jc w:val="center"/>
        </w:trPr>
        <w:tc>
          <w:tcPr>
            <w:tcW w:w="2875" w:type="pct"/>
            <w:vAlign w:val="center"/>
          </w:tcPr>
          <w:p w14:paraId="767D1E3E" w14:textId="77777777" w:rsidR="007B7F5B" w:rsidRDefault="007B7F5B" w:rsidP="00375483">
            <w:r>
              <w:t>Téléphone</w:t>
            </w:r>
          </w:p>
        </w:tc>
        <w:tc>
          <w:tcPr>
            <w:tcW w:w="2125" w:type="pct"/>
            <w:vAlign w:val="center"/>
          </w:tcPr>
          <w:p w14:paraId="38FE183A" w14:textId="77777777" w:rsidR="007B7F5B" w:rsidRPr="00A702B9" w:rsidRDefault="007B7F5B" w:rsidP="00375483"/>
        </w:tc>
      </w:tr>
      <w:tr w:rsidR="007B7F5B" w:rsidRPr="00A702B9" w14:paraId="5A41D2E3" w14:textId="77777777" w:rsidTr="00375483">
        <w:trPr>
          <w:trHeight w:val="703"/>
          <w:jc w:val="center"/>
        </w:trPr>
        <w:tc>
          <w:tcPr>
            <w:tcW w:w="2875" w:type="pct"/>
            <w:vAlign w:val="center"/>
          </w:tcPr>
          <w:p w14:paraId="6036DEAA" w14:textId="77777777" w:rsidR="007B7F5B" w:rsidRDefault="007B7F5B" w:rsidP="00375483">
            <w:r>
              <w:t>Adresse Mail</w:t>
            </w:r>
          </w:p>
        </w:tc>
        <w:tc>
          <w:tcPr>
            <w:tcW w:w="2125" w:type="pct"/>
            <w:vAlign w:val="center"/>
          </w:tcPr>
          <w:p w14:paraId="34090CEE" w14:textId="77777777" w:rsidR="007B7F5B" w:rsidRPr="00A702B9" w:rsidRDefault="007B7F5B" w:rsidP="00375483"/>
        </w:tc>
      </w:tr>
      <w:tr w:rsidR="007B7F5B" w:rsidRPr="00A702B9" w14:paraId="3DCDB0CF" w14:textId="77777777" w:rsidTr="00375483">
        <w:trPr>
          <w:trHeight w:val="703"/>
          <w:jc w:val="center"/>
        </w:trPr>
        <w:tc>
          <w:tcPr>
            <w:tcW w:w="2875" w:type="pct"/>
            <w:vAlign w:val="center"/>
          </w:tcPr>
          <w:p w14:paraId="2A4432CC" w14:textId="77777777" w:rsidR="007B7F5B" w:rsidRDefault="007B7F5B" w:rsidP="00375483">
            <w:r>
              <w:t xml:space="preserve">Diplôme(s) </w:t>
            </w:r>
            <w:r w:rsidRPr="007B7F5B">
              <w:rPr>
                <w:highlight w:val="yellow"/>
              </w:rPr>
              <w:t>(joindre une copie en pièces jointe du dossier)</w:t>
            </w:r>
          </w:p>
        </w:tc>
        <w:tc>
          <w:tcPr>
            <w:tcW w:w="2125" w:type="pct"/>
            <w:vAlign w:val="center"/>
          </w:tcPr>
          <w:p w14:paraId="155D77E8" w14:textId="77777777" w:rsidR="007B7F5B" w:rsidRPr="00A702B9" w:rsidRDefault="007B7F5B" w:rsidP="00375483"/>
        </w:tc>
      </w:tr>
      <w:tr w:rsidR="007B7F5B" w:rsidRPr="00A702B9" w14:paraId="2EE6600A" w14:textId="77777777" w:rsidTr="00375483">
        <w:trPr>
          <w:trHeight w:val="562"/>
          <w:jc w:val="center"/>
        </w:trPr>
        <w:tc>
          <w:tcPr>
            <w:tcW w:w="5000" w:type="pct"/>
            <w:gridSpan w:val="2"/>
            <w:shd w:val="clear" w:color="auto" w:fill="082A75" w:themeFill="text2"/>
            <w:vAlign w:val="center"/>
          </w:tcPr>
          <w:p w14:paraId="1704D184" w14:textId="77777777" w:rsidR="007B7F5B" w:rsidRPr="00A702B9" w:rsidRDefault="007B7F5B" w:rsidP="00375483"/>
        </w:tc>
      </w:tr>
      <w:tr w:rsidR="007B7F5B" w:rsidRPr="00A702B9" w14:paraId="0B8A1F0B" w14:textId="77777777" w:rsidTr="00375483">
        <w:trPr>
          <w:trHeight w:val="871"/>
          <w:jc w:val="center"/>
        </w:trPr>
        <w:tc>
          <w:tcPr>
            <w:tcW w:w="2875" w:type="pct"/>
            <w:vAlign w:val="center"/>
          </w:tcPr>
          <w:p w14:paraId="56FF241E" w14:textId="77777777" w:rsidR="007B7F5B" w:rsidRPr="00853971" w:rsidRDefault="007B7F5B" w:rsidP="00375483">
            <w:pPr>
              <w:rPr>
                <w:b w:val="0"/>
              </w:rPr>
            </w:pPr>
            <w:r w:rsidRPr="00853971">
              <w:t>Nom</w:t>
            </w:r>
            <w:r>
              <w:t>/Prénom</w:t>
            </w:r>
            <w:r w:rsidRPr="00853971">
              <w:t xml:space="preserve"> du </w:t>
            </w:r>
            <w:r>
              <w:t>référent pédagogique et technique du club</w:t>
            </w:r>
          </w:p>
        </w:tc>
        <w:tc>
          <w:tcPr>
            <w:tcW w:w="2125" w:type="pct"/>
            <w:vAlign w:val="center"/>
          </w:tcPr>
          <w:p w14:paraId="15196D7D" w14:textId="77777777" w:rsidR="007B7F5B" w:rsidRPr="00A702B9" w:rsidRDefault="007B7F5B" w:rsidP="00375483"/>
        </w:tc>
      </w:tr>
      <w:tr w:rsidR="007B7F5B" w:rsidRPr="00A702B9" w14:paraId="053E89B1" w14:textId="77777777" w:rsidTr="00375483">
        <w:trPr>
          <w:trHeight w:val="703"/>
          <w:jc w:val="center"/>
        </w:trPr>
        <w:tc>
          <w:tcPr>
            <w:tcW w:w="2875" w:type="pct"/>
            <w:vAlign w:val="center"/>
          </w:tcPr>
          <w:p w14:paraId="4CD5992D" w14:textId="77777777" w:rsidR="007B7F5B" w:rsidRDefault="007B7F5B" w:rsidP="00375483">
            <w:r>
              <w:t xml:space="preserve">Diplôme(s) </w:t>
            </w:r>
            <w:r w:rsidRPr="007B7F5B">
              <w:rPr>
                <w:highlight w:val="yellow"/>
              </w:rPr>
              <w:t>(joindre une copie en pièce jointe du dossier)</w:t>
            </w:r>
            <w:r>
              <w:t xml:space="preserve"> </w:t>
            </w:r>
          </w:p>
        </w:tc>
        <w:tc>
          <w:tcPr>
            <w:tcW w:w="2125" w:type="pct"/>
            <w:vAlign w:val="center"/>
          </w:tcPr>
          <w:p w14:paraId="39622552" w14:textId="77777777" w:rsidR="007B7F5B" w:rsidRPr="00A702B9" w:rsidRDefault="007B7F5B" w:rsidP="00375483"/>
        </w:tc>
      </w:tr>
      <w:tr w:rsidR="007B7F5B" w:rsidRPr="00A702B9" w14:paraId="7FB12D23" w14:textId="77777777" w:rsidTr="00375483">
        <w:trPr>
          <w:trHeight w:val="703"/>
          <w:jc w:val="center"/>
        </w:trPr>
        <w:tc>
          <w:tcPr>
            <w:tcW w:w="2875" w:type="pct"/>
            <w:vAlign w:val="center"/>
          </w:tcPr>
          <w:p w14:paraId="4B35090B" w14:textId="77777777" w:rsidR="007B7F5B" w:rsidRDefault="007B7F5B" w:rsidP="00375483">
            <w:r>
              <w:t xml:space="preserve">Téléphone </w:t>
            </w:r>
          </w:p>
        </w:tc>
        <w:tc>
          <w:tcPr>
            <w:tcW w:w="2125" w:type="pct"/>
            <w:vAlign w:val="center"/>
          </w:tcPr>
          <w:p w14:paraId="4CA8B83F" w14:textId="77777777" w:rsidR="007B7F5B" w:rsidRPr="00A702B9" w:rsidRDefault="007B7F5B" w:rsidP="00375483"/>
        </w:tc>
      </w:tr>
      <w:tr w:rsidR="007B7F5B" w:rsidRPr="00A702B9" w14:paraId="5984A549" w14:textId="77777777" w:rsidTr="00375483">
        <w:trPr>
          <w:trHeight w:val="703"/>
          <w:jc w:val="center"/>
        </w:trPr>
        <w:tc>
          <w:tcPr>
            <w:tcW w:w="2875" w:type="pct"/>
            <w:vAlign w:val="center"/>
          </w:tcPr>
          <w:p w14:paraId="4B1D9944" w14:textId="77777777" w:rsidR="007B7F5B" w:rsidRDefault="007B7F5B" w:rsidP="00375483">
            <w:r>
              <w:t>Adresse Mail</w:t>
            </w:r>
          </w:p>
        </w:tc>
        <w:tc>
          <w:tcPr>
            <w:tcW w:w="2125" w:type="pct"/>
            <w:vAlign w:val="center"/>
          </w:tcPr>
          <w:p w14:paraId="498DA1CA" w14:textId="77777777" w:rsidR="007B7F5B" w:rsidRPr="00A702B9" w:rsidRDefault="007B7F5B" w:rsidP="00375483"/>
        </w:tc>
      </w:tr>
    </w:tbl>
    <w:p w14:paraId="450B5A9E" w14:textId="1E792207" w:rsidR="004E6118" w:rsidRDefault="004E6118" w:rsidP="004E6118">
      <w:pPr>
        <w:tabs>
          <w:tab w:val="left" w:pos="8700"/>
        </w:tabs>
        <w:spacing w:after="200" w:line="240" w:lineRule="auto"/>
        <w:jc w:val="both"/>
        <w:rPr>
          <w:b w:val="0"/>
          <w:bCs/>
        </w:rPr>
        <w:sectPr w:rsidR="004E6118" w:rsidSect="00B73AC0">
          <w:headerReference w:type="even" r:id="rId22"/>
          <w:headerReference w:type="default" r:id="rId23"/>
          <w:footerReference w:type="even" r:id="rId24"/>
          <w:footerReference w:type="default" r:id="rId25"/>
          <w:headerReference w:type="first" r:id="rId26"/>
          <w:footerReference w:type="first" r:id="rId27"/>
          <w:pgSz w:w="11906" w:h="16838" w:code="9"/>
          <w:pgMar w:top="720" w:right="936" w:bottom="720" w:left="936" w:header="0" w:footer="598" w:gutter="0"/>
          <w:pgNumType w:start="1"/>
          <w:cols w:space="720"/>
          <w:docGrid w:linePitch="382"/>
        </w:sectPr>
      </w:pPr>
    </w:p>
    <w:p w14:paraId="4DA7AB3A" w14:textId="561F3502" w:rsidR="009A0BE0" w:rsidRPr="005B0592" w:rsidRDefault="00E27B22" w:rsidP="009A0BE0">
      <w:pPr>
        <w:pStyle w:val="Titre1"/>
        <w:jc w:val="center"/>
        <w:rPr>
          <w:sz w:val="48"/>
          <w:szCs w:val="28"/>
        </w:rPr>
      </w:pPr>
      <w:r w:rsidRPr="005B0592">
        <w:rPr>
          <w:sz w:val="48"/>
          <w:szCs w:val="28"/>
        </w:rPr>
        <w:lastRenderedPageBreak/>
        <w:t>L</w:t>
      </w:r>
      <w:r w:rsidR="00B909EE" w:rsidRPr="005B0592">
        <w:rPr>
          <w:sz w:val="48"/>
          <w:szCs w:val="28"/>
        </w:rPr>
        <w:t>es ressources humaines</w:t>
      </w:r>
    </w:p>
    <w:p w14:paraId="5A48BA78" w14:textId="3326804F" w:rsidR="003E4D62" w:rsidRPr="00A50530" w:rsidRDefault="009A0BE0" w:rsidP="003E4D62">
      <w:pPr>
        <w:pStyle w:val="Titre2"/>
        <w:rPr>
          <w:b/>
          <w:bCs/>
          <w:i/>
          <w:iCs/>
          <w:u w:val="single"/>
        </w:rPr>
      </w:pPr>
      <w:r w:rsidRPr="00A50530">
        <w:rPr>
          <w:b/>
          <w:bCs/>
          <w:i/>
          <w:iCs/>
          <w:u w:val="single"/>
        </w:rPr>
        <w:t>Les effectifs</w:t>
      </w:r>
      <w:r w:rsidR="00D402C5" w:rsidRPr="00A50530">
        <w:rPr>
          <w:b/>
          <w:bCs/>
          <w:i/>
          <w:iCs/>
          <w:u w:val="single"/>
        </w:rPr>
        <w:t xml:space="preserve"> Mini-Basket du club</w:t>
      </w:r>
    </w:p>
    <w:tbl>
      <w:tblPr>
        <w:tblStyle w:val="TableauGrille5Fonc-Accentuation2"/>
        <w:tblpPr w:leftFromText="141" w:rightFromText="141" w:vertAnchor="page" w:horzAnchor="margin" w:tblpXSpec="center" w:tblpY="3087"/>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839"/>
        <w:gridCol w:w="2839"/>
        <w:gridCol w:w="2839"/>
      </w:tblGrid>
      <w:tr w:rsidR="000C5809" w14:paraId="04D30263" w14:textId="77777777" w:rsidTr="000C5809">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top w:val="none" w:sz="0" w:space="0" w:color="auto"/>
              <w:left w:val="none" w:sz="0" w:space="0" w:color="auto"/>
              <w:right w:val="none" w:sz="0" w:space="0" w:color="auto"/>
            </w:tcBorders>
            <w:vAlign w:val="center"/>
          </w:tcPr>
          <w:p w14:paraId="56567FB4" w14:textId="77777777" w:rsidR="000C5809" w:rsidRPr="009A02F3" w:rsidRDefault="000C5809" w:rsidP="000C5809">
            <w:pPr>
              <w:spacing w:before="120" w:after="120"/>
              <w:jc w:val="center"/>
              <w:rPr>
                <w:b/>
                <w:bCs w:val="0"/>
                <w:u w:val="single"/>
              </w:rPr>
            </w:pPr>
            <w:r w:rsidRPr="009A02F3">
              <w:rPr>
                <w:b/>
                <w:bCs w:val="0"/>
                <w:u w:val="single"/>
              </w:rPr>
              <w:t>2025/2026</w:t>
            </w:r>
          </w:p>
        </w:tc>
        <w:tc>
          <w:tcPr>
            <w:tcW w:w="2839" w:type="dxa"/>
            <w:tcBorders>
              <w:top w:val="none" w:sz="0" w:space="0" w:color="auto"/>
              <w:left w:val="none" w:sz="0" w:space="0" w:color="auto"/>
              <w:right w:val="none" w:sz="0" w:space="0" w:color="auto"/>
            </w:tcBorders>
            <w:vAlign w:val="center"/>
          </w:tcPr>
          <w:p w14:paraId="4F6E01EB"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FILLES</w:t>
            </w:r>
          </w:p>
        </w:tc>
        <w:tc>
          <w:tcPr>
            <w:tcW w:w="2839" w:type="dxa"/>
            <w:tcBorders>
              <w:top w:val="none" w:sz="0" w:space="0" w:color="auto"/>
              <w:left w:val="none" w:sz="0" w:space="0" w:color="auto"/>
              <w:right w:val="none" w:sz="0" w:space="0" w:color="auto"/>
            </w:tcBorders>
            <w:vAlign w:val="center"/>
          </w:tcPr>
          <w:p w14:paraId="4A4C72EE"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GARCONS</w:t>
            </w:r>
          </w:p>
        </w:tc>
        <w:tc>
          <w:tcPr>
            <w:tcW w:w="2839" w:type="dxa"/>
            <w:tcBorders>
              <w:top w:val="none" w:sz="0" w:space="0" w:color="auto"/>
              <w:left w:val="none" w:sz="0" w:space="0" w:color="auto"/>
              <w:right w:val="none" w:sz="0" w:space="0" w:color="auto"/>
            </w:tcBorders>
            <w:vAlign w:val="center"/>
          </w:tcPr>
          <w:p w14:paraId="71E1F724"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TOTAL</w:t>
            </w:r>
          </w:p>
        </w:tc>
      </w:tr>
      <w:tr w:rsidR="000C5809" w14:paraId="42136FFE" w14:textId="77777777" w:rsidTr="000C5809">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left w:val="none" w:sz="0" w:space="0" w:color="auto"/>
            </w:tcBorders>
            <w:vAlign w:val="center"/>
          </w:tcPr>
          <w:p w14:paraId="2E0F4F6E" w14:textId="77777777" w:rsidR="000C5809" w:rsidRDefault="000C5809" w:rsidP="000C5809">
            <w:pPr>
              <w:spacing w:before="120" w:after="120"/>
              <w:jc w:val="center"/>
              <w:rPr>
                <w:b/>
                <w:bCs w:val="0"/>
              </w:rPr>
            </w:pPr>
            <w:r>
              <w:rPr>
                <w:b/>
                <w:bCs w:val="0"/>
              </w:rPr>
              <w:t>U7</w:t>
            </w:r>
          </w:p>
        </w:tc>
        <w:tc>
          <w:tcPr>
            <w:tcW w:w="2839" w:type="dxa"/>
            <w:vAlign w:val="center"/>
          </w:tcPr>
          <w:p w14:paraId="1C670308"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sz w:val="24"/>
                <w:szCs w:val="24"/>
              </w:rPr>
              <w:t> </w:t>
            </w:r>
            <w:r>
              <w:rPr>
                <w:b w:val="0"/>
                <w:bCs/>
                <w:sz w:val="24"/>
                <w:szCs w:val="24"/>
              </w:rPr>
              <w:t> </w:t>
            </w:r>
            <w:r>
              <w:rPr>
                <w:b w:val="0"/>
                <w:bCs/>
                <w:sz w:val="24"/>
                <w:szCs w:val="24"/>
              </w:rPr>
              <w:t> </w:t>
            </w:r>
            <w:r>
              <w:rPr>
                <w:b w:val="0"/>
                <w:bCs/>
                <w:sz w:val="24"/>
                <w:szCs w:val="24"/>
              </w:rPr>
              <w:t> </w:t>
            </w:r>
            <w:r>
              <w:rPr>
                <w:b w:val="0"/>
                <w:bCs/>
                <w:sz w:val="24"/>
                <w:szCs w:val="24"/>
              </w:rPr>
              <w:t> </w:t>
            </w:r>
            <w:r>
              <w:rPr>
                <w:b w:val="0"/>
                <w:bCs/>
                <w:sz w:val="24"/>
                <w:szCs w:val="24"/>
              </w:rPr>
              <w:fldChar w:fldCharType="end"/>
            </w:r>
          </w:p>
        </w:tc>
        <w:tc>
          <w:tcPr>
            <w:tcW w:w="2839" w:type="dxa"/>
            <w:vAlign w:val="center"/>
          </w:tcPr>
          <w:p w14:paraId="36EC1C1A"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1AFEF541"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36DE90CF" w14:textId="77777777" w:rsidTr="000C5809">
        <w:trPr>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left w:val="none" w:sz="0" w:space="0" w:color="auto"/>
            </w:tcBorders>
            <w:vAlign w:val="center"/>
          </w:tcPr>
          <w:p w14:paraId="7EBC31A5" w14:textId="77777777" w:rsidR="000C5809" w:rsidRDefault="000C5809" w:rsidP="000C5809">
            <w:pPr>
              <w:spacing w:before="120" w:after="120"/>
              <w:jc w:val="center"/>
              <w:rPr>
                <w:b/>
                <w:bCs w:val="0"/>
              </w:rPr>
            </w:pPr>
            <w:r>
              <w:rPr>
                <w:b/>
                <w:bCs w:val="0"/>
              </w:rPr>
              <w:t>U9</w:t>
            </w:r>
          </w:p>
        </w:tc>
        <w:tc>
          <w:tcPr>
            <w:tcW w:w="2839" w:type="dxa"/>
            <w:vAlign w:val="center"/>
          </w:tcPr>
          <w:p w14:paraId="14C986FF"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124CA873"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21E70604"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1C02DC19" w14:textId="77777777" w:rsidTr="000C5809">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left w:val="none" w:sz="0" w:space="0" w:color="auto"/>
            </w:tcBorders>
            <w:vAlign w:val="center"/>
          </w:tcPr>
          <w:p w14:paraId="1366285F" w14:textId="77777777" w:rsidR="000C5809" w:rsidRDefault="000C5809" w:rsidP="000C5809">
            <w:pPr>
              <w:spacing w:before="120" w:after="120"/>
              <w:jc w:val="center"/>
              <w:rPr>
                <w:b/>
                <w:bCs w:val="0"/>
              </w:rPr>
            </w:pPr>
            <w:r>
              <w:rPr>
                <w:b/>
                <w:bCs w:val="0"/>
              </w:rPr>
              <w:t>U11</w:t>
            </w:r>
          </w:p>
        </w:tc>
        <w:tc>
          <w:tcPr>
            <w:tcW w:w="2839" w:type="dxa"/>
            <w:vAlign w:val="center"/>
          </w:tcPr>
          <w:p w14:paraId="51278FD0"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75C50D74"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23A214C0"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2ADB6928" w14:textId="77777777" w:rsidTr="000C5809">
        <w:trPr>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left w:val="none" w:sz="0" w:space="0" w:color="auto"/>
              <w:bottom w:val="none" w:sz="0" w:space="0" w:color="auto"/>
            </w:tcBorders>
            <w:vAlign w:val="center"/>
          </w:tcPr>
          <w:p w14:paraId="34C27676" w14:textId="77777777" w:rsidR="000C5809" w:rsidRDefault="000C5809" w:rsidP="000C5809">
            <w:pPr>
              <w:spacing w:before="120" w:after="120"/>
              <w:jc w:val="center"/>
              <w:rPr>
                <w:b/>
                <w:bCs w:val="0"/>
              </w:rPr>
            </w:pPr>
            <w:r>
              <w:rPr>
                <w:b/>
                <w:bCs w:val="0"/>
              </w:rPr>
              <w:t>TOTAL</w:t>
            </w:r>
          </w:p>
        </w:tc>
        <w:tc>
          <w:tcPr>
            <w:tcW w:w="2839" w:type="dxa"/>
            <w:vAlign w:val="center"/>
          </w:tcPr>
          <w:p w14:paraId="23475C5E"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03AF5147"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77CDBD13"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bl>
    <w:p w14:paraId="473D33BF" w14:textId="77777777" w:rsidR="000C5809" w:rsidRPr="000C5809" w:rsidRDefault="000C5809" w:rsidP="000C5809">
      <w:pPr>
        <w:rPr>
          <w:sz w:val="14"/>
          <w:szCs w:val="10"/>
        </w:rPr>
      </w:pPr>
    </w:p>
    <w:p w14:paraId="49274164" w14:textId="77777777" w:rsidR="000C5809" w:rsidRDefault="000C5809" w:rsidP="000C5809"/>
    <w:tbl>
      <w:tblPr>
        <w:tblStyle w:val="TableauGrille5Fonc-Accentuation4"/>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39"/>
        <w:gridCol w:w="2839"/>
        <w:gridCol w:w="2839"/>
      </w:tblGrid>
      <w:tr w:rsidR="000C5809" w14:paraId="7490D5D7" w14:textId="77777777" w:rsidTr="000C5809">
        <w:trPr>
          <w:cnfStyle w:val="100000000000" w:firstRow="1" w:lastRow="0" w:firstColumn="0" w:lastColumn="0" w:oddVBand="0" w:evenVBand="0" w:oddHBand="0"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top w:val="none" w:sz="0" w:space="0" w:color="auto"/>
              <w:left w:val="none" w:sz="0" w:space="0" w:color="auto"/>
              <w:right w:val="none" w:sz="0" w:space="0" w:color="auto"/>
            </w:tcBorders>
            <w:vAlign w:val="center"/>
          </w:tcPr>
          <w:p w14:paraId="452CDECC" w14:textId="77777777" w:rsidR="000C5809" w:rsidRPr="009A02F3" w:rsidRDefault="000C5809" w:rsidP="000C5809">
            <w:pPr>
              <w:spacing w:before="120" w:after="120"/>
              <w:jc w:val="center"/>
              <w:rPr>
                <w:b/>
                <w:bCs w:val="0"/>
                <w:u w:val="single"/>
              </w:rPr>
            </w:pPr>
            <w:r w:rsidRPr="009A02F3">
              <w:rPr>
                <w:b/>
                <w:bCs w:val="0"/>
                <w:u w:val="single"/>
              </w:rPr>
              <w:t>2024/2025</w:t>
            </w:r>
          </w:p>
        </w:tc>
        <w:tc>
          <w:tcPr>
            <w:tcW w:w="2839" w:type="dxa"/>
            <w:tcBorders>
              <w:top w:val="none" w:sz="0" w:space="0" w:color="auto"/>
              <w:left w:val="none" w:sz="0" w:space="0" w:color="auto"/>
              <w:right w:val="none" w:sz="0" w:space="0" w:color="auto"/>
            </w:tcBorders>
            <w:vAlign w:val="center"/>
          </w:tcPr>
          <w:p w14:paraId="656C0F2D"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FILLES</w:t>
            </w:r>
          </w:p>
        </w:tc>
        <w:tc>
          <w:tcPr>
            <w:tcW w:w="2839" w:type="dxa"/>
            <w:tcBorders>
              <w:top w:val="none" w:sz="0" w:space="0" w:color="auto"/>
              <w:left w:val="none" w:sz="0" w:space="0" w:color="auto"/>
              <w:right w:val="none" w:sz="0" w:space="0" w:color="auto"/>
            </w:tcBorders>
            <w:vAlign w:val="center"/>
          </w:tcPr>
          <w:p w14:paraId="7D8F0DBB"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GARCONS</w:t>
            </w:r>
          </w:p>
        </w:tc>
        <w:tc>
          <w:tcPr>
            <w:tcW w:w="2839" w:type="dxa"/>
            <w:tcBorders>
              <w:top w:val="none" w:sz="0" w:space="0" w:color="auto"/>
              <w:left w:val="none" w:sz="0" w:space="0" w:color="auto"/>
              <w:right w:val="none" w:sz="0" w:space="0" w:color="auto"/>
            </w:tcBorders>
            <w:vAlign w:val="center"/>
          </w:tcPr>
          <w:p w14:paraId="740EBDB6"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TOTAL</w:t>
            </w:r>
          </w:p>
        </w:tc>
      </w:tr>
      <w:tr w:rsidR="000C5809" w14:paraId="03687158" w14:textId="77777777" w:rsidTr="000C5809">
        <w:trPr>
          <w:cnfStyle w:val="000000100000" w:firstRow="0" w:lastRow="0" w:firstColumn="0" w:lastColumn="0" w:oddVBand="0" w:evenVBand="0" w:oddHBand="1"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left w:val="none" w:sz="0" w:space="0" w:color="auto"/>
            </w:tcBorders>
            <w:vAlign w:val="center"/>
          </w:tcPr>
          <w:p w14:paraId="73689A81" w14:textId="77777777" w:rsidR="000C5809" w:rsidRDefault="000C5809" w:rsidP="000C5809">
            <w:pPr>
              <w:spacing w:before="120" w:after="120"/>
              <w:jc w:val="center"/>
              <w:rPr>
                <w:b/>
                <w:bCs w:val="0"/>
              </w:rPr>
            </w:pPr>
            <w:r>
              <w:rPr>
                <w:b/>
                <w:bCs w:val="0"/>
              </w:rPr>
              <w:t>U7</w:t>
            </w:r>
          </w:p>
        </w:tc>
        <w:tc>
          <w:tcPr>
            <w:tcW w:w="2839" w:type="dxa"/>
            <w:vAlign w:val="center"/>
          </w:tcPr>
          <w:p w14:paraId="0EFC3B61"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7D7EBD18"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02293F27"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789334E7" w14:textId="77777777" w:rsidTr="000C5809">
        <w:trPr>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left w:val="none" w:sz="0" w:space="0" w:color="auto"/>
            </w:tcBorders>
            <w:vAlign w:val="center"/>
          </w:tcPr>
          <w:p w14:paraId="58D0FCF5" w14:textId="77777777" w:rsidR="000C5809" w:rsidRDefault="000C5809" w:rsidP="000C5809">
            <w:pPr>
              <w:spacing w:before="120" w:after="120"/>
              <w:jc w:val="center"/>
              <w:rPr>
                <w:b/>
                <w:bCs w:val="0"/>
              </w:rPr>
            </w:pPr>
            <w:r>
              <w:rPr>
                <w:b/>
                <w:bCs w:val="0"/>
              </w:rPr>
              <w:t>U9</w:t>
            </w:r>
          </w:p>
        </w:tc>
        <w:tc>
          <w:tcPr>
            <w:tcW w:w="2839" w:type="dxa"/>
            <w:vAlign w:val="center"/>
          </w:tcPr>
          <w:p w14:paraId="6485387B"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65D4B068"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2B806AF0"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33E5E619" w14:textId="77777777" w:rsidTr="000C5809">
        <w:trPr>
          <w:cnfStyle w:val="000000100000" w:firstRow="0" w:lastRow="0" w:firstColumn="0" w:lastColumn="0" w:oddVBand="0" w:evenVBand="0" w:oddHBand="1"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left w:val="none" w:sz="0" w:space="0" w:color="auto"/>
            </w:tcBorders>
            <w:vAlign w:val="center"/>
          </w:tcPr>
          <w:p w14:paraId="42617934" w14:textId="77777777" w:rsidR="000C5809" w:rsidRDefault="000C5809" w:rsidP="000C5809">
            <w:pPr>
              <w:spacing w:before="120" w:after="120"/>
              <w:jc w:val="center"/>
              <w:rPr>
                <w:b/>
                <w:bCs w:val="0"/>
              </w:rPr>
            </w:pPr>
            <w:r>
              <w:rPr>
                <w:b/>
                <w:bCs w:val="0"/>
              </w:rPr>
              <w:t>U11</w:t>
            </w:r>
          </w:p>
        </w:tc>
        <w:tc>
          <w:tcPr>
            <w:tcW w:w="2839" w:type="dxa"/>
            <w:vAlign w:val="center"/>
          </w:tcPr>
          <w:p w14:paraId="3073A053"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5EDA6139"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7AD0B613"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6769191B" w14:textId="77777777" w:rsidTr="000C5809">
        <w:trPr>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left w:val="none" w:sz="0" w:space="0" w:color="auto"/>
              <w:bottom w:val="none" w:sz="0" w:space="0" w:color="auto"/>
            </w:tcBorders>
            <w:vAlign w:val="center"/>
          </w:tcPr>
          <w:p w14:paraId="15B915D7" w14:textId="77777777" w:rsidR="000C5809" w:rsidRDefault="000C5809" w:rsidP="000C5809">
            <w:pPr>
              <w:spacing w:before="120" w:after="120"/>
              <w:jc w:val="center"/>
              <w:rPr>
                <w:b/>
                <w:bCs w:val="0"/>
              </w:rPr>
            </w:pPr>
            <w:r>
              <w:rPr>
                <w:b/>
                <w:bCs w:val="0"/>
              </w:rPr>
              <w:t>TOTAL</w:t>
            </w:r>
          </w:p>
        </w:tc>
        <w:tc>
          <w:tcPr>
            <w:tcW w:w="2839" w:type="dxa"/>
            <w:vAlign w:val="center"/>
          </w:tcPr>
          <w:p w14:paraId="78879AE4"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054E091A"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1DBFF00E"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bl>
    <w:p w14:paraId="2D4E0D3B" w14:textId="77777777" w:rsidR="000C5809" w:rsidRDefault="000C5809" w:rsidP="000C5809"/>
    <w:tbl>
      <w:tblPr>
        <w:tblStyle w:val="TableauGrille5Fonc-Accentuation5"/>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855"/>
        <w:gridCol w:w="2855"/>
        <w:gridCol w:w="2855"/>
      </w:tblGrid>
      <w:tr w:rsidR="000C5809" w:rsidRPr="009A02F3" w14:paraId="3BC53B02" w14:textId="77777777" w:rsidTr="000C5809">
        <w:trPr>
          <w:cnfStyle w:val="100000000000" w:firstRow="1" w:lastRow="0" w:firstColumn="0" w:lastColumn="0" w:oddVBand="0" w:evenVBand="0" w:oddHBand="0"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right w:val="none" w:sz="0" w:space="0" w:color="auto"/>
            </w:tcBorders>
            <w:vAlign w:val="center"/>
          </w:tcPr>
          <w:p w14:paraId="10FA0E21" w14:textId="77777777" w:rsidR="000C5809" w:rsidRPr="009A02F3" w:rsidRDefault="000C5809" w:rsidP="000C5809">
            <w:pPr>
              <w:spacing w:before="120" w:after="120"/>
              <w:jc w:val="center"/>
              <w:rPr>
                <w:b/>
                <w:bCs w:val="0"/>
                <w:u w:val="single"/>
              </w:rPr>
            </w:pPr>
            <w:r w:rsidRPr="009A02F3">
              <w:rPr>
                <w:b/>
                <w:bCs w:val="0"/>
                <w:u w:val="single"/>
              </w:rPr>
              <w:t>2023/2024</w:t>
            </w:r>
          </w:p>
        </w:tc>
        <w:tc>
          <w:tcPr>
            <w:tcW w:w="2855" w:type="dxa"/>
            <w:tcBorders>
              <w:top w:val="none" w:sz="0" w:space="0" w:color="auto"/>
              <w:left w:val="none" w:sz="0" w:space="0" w:color="auto"/>
              <w:right w:val="none" w:sz="0" w:space="0" w:color="auto"/>
            </w:tcBorders>
            <w:vAlign w:val="center"/>
          </w:tcPr>
          <w:p w14:paraId="63FCC68D"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FILLES</w:t>
            </w:r>
          </w:p>
        </w:tc>
        <w:tc>
          <w:tcPr>
            <w:tcW w:w="2855" w:type="dxa"/>
            <w:tcBorders>
              <w:top w:val="none" w:sz="0" w:space="0" w:color="auto"/>
              <w:left w:val="none" w:sz="0" w:space="0" w:color="auto"/>
              <w:right w:val="none" w:sz="0" w:space="0" w:color="auto"/>
            </w:tcBorders>
            <w:vAlign w:val="center"/>
          </w:tcPr>
          <w:p w14:paraId="735A02C2"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GARCONS</w:t>
            </w:r>
          </w:p>
        </w:tc>
        <w:tc>
          <w:tcPr>
            <w:tcW w:w="2855" w:type="dxa"/>
            <w:tcBorders>
              <w:top w:val="none" w:sz="0" w:space="0" w:color="auto"/>
              <w:left w:val="none" w:sz="0" w:space="0" w:color="auto"/>
              <w:right w:val="none" w:sz="0" w:space="0" w:color="auto"/>
            </w:tcBorders>
            <w:vAlign w:val="center"/>
          </w:tcPr>
          <w:p w14:paraId="5F28D020"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TOTAL</w:t>
            </w:r>
          </w:p>
        </w:tc>
      </w:tr>
      <w:tr w:rsidR="000C5809" w:rsidRPr="000C3D3F" w14:paraId="01A8EEFF" w14:textId="77777777" w:rsidTr="000C5809">
        <w:trPr>
          <w:cnfStyle w:val="000000100000" w:firstRow="0" w:lastRow="0" w:firstColumn="0" w:lastColumn="0" w:oddVBand="0" w:evenVBand="0" w:oddHBand="1"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left w:val="none" w:sz="0" w:space="0" w:color="auto"/>
            </w:tcBorders>
            <w:vAlign w:val="center"/>
          </w:tcPr>
          <w:p w14:paraId="18759E56" w14:textId="77777777" w:rsidR="000C5809" w:rsidRDefault="000C5809" w:rsidP="000C5809">
            <w:pPr>
              <w:spacing w:before="120" w:after="120"/>
              <w:jc w:val="center"/>
              <w:rPr>
                <w:b/>
                <w:bCs w:val="0"/>
              </w:rPr>
            </w:pPr>
            <w:r>
              <w:rPr>
                <w:b/>
                <w:bCs w:val="0"/>
              </w:rPr>
              <w:t>U7</w:t>
            </w:r>
          </w:p>
        </w:tc>
        <w:tc>
          <w:tcPr>
            <w:tcW w:w="2855" w:type="dxa"/>
            <w:vAlign w:val="center"/>
          </w:tcPr>
          <w:p w14:paraId="7347FE37"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2BF06DEE"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41B6174E"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rsidRPr="000C3D3F" w14:paraId="1504B1AF" w14:textId="77777777" w:rsidTr="000C5809">
        <w:trPr>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left w:val="none" w:sz="0" w:space="0" w:color="auto"/>
            </w:tcBorders>
            <w:vAlign w:val="center"/>
          </w:tcPr>
          <w:p w14:paraId="48E55014" w14:textId="77777777" w:rsidR="000C5809" w:rsidRDefault="000C5809" w:rsidP="000C5809">
            <w:pPr>
              <w:spacing w:before="120" w:after="120"/>
              <w:jc w:val="center"/>
              <w:rPr>
                <w:b/>
                <w:bCs w:val="0"/>
              </w:rPr>
            </w:pPr>
            <w:r>
              <w:rPr>
                <w:b/>
                <w:bCs w:val="0"/>
              </w:rPr>
              <w:t>U9</w:t>
            </w:r>
          </w:p>
        </w:tc>
        <w:tc>
          <w:tcPr>
            <w:tcW w:w="2855" w:type="dxa"/>
            <w:vAlign w:val="center"/>
          </w:tcPr>
          <w:p w14:paraId="203DE5E3"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01A8F382"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499284FD"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rsidRPr="000C3D3F" w14:paraId="6A3707AD" w14:textId="77777777" w:rsidTr="000C5809">
        <w:trPr>
          <w:cnfStyle w:val="000000100000" w:firstRow="0" w:lastRow="0" w:firstColumn="0" w:lastColumn="0" w:oddVBand="0" w:evenVBand="0" w:oddHBand="1"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left w:val="none" w:sz="0" w:space="0" w:color="auto"/>
            </w:tcBorders>
            <w:vAlign w:val="center"/>
          </w:tcPr>
          <w:p w14:paraId="7021485C" w14:textId="77777777" w:rsidR="000C5809" w:rsidRDefault="000C5809" w:rsidP="000C5809">
            <w:pPr>
              <w:spacing w:before="120" w:after="120"/>
              <w:jc w:val="center"/>
              <w:rPr>
                <w:b/>
                <w:bCs w:val="0"/>
              </w:rPr>
            </w:pPr>
            <w:r>
              <w:rPr>
                <w:b/>
                <w:bCs w:val="0"/>
              </w:rPr>
              <w:t>U11</w:t>
            </w:r>
          </w:p>
        </w:tc>
        <w:tc>
          <w:tcPr>
            <w:tcW w:w="2855" w:type="dxa"/>
            <w:vAlign w:val="center"/>
          </w:tcPr>
          <w:p w14:paraId="47E1DDB1"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3F02BB46"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66D73C73"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rsidRPr="000C3D3F" w14:paraId="222BA0C1" w14:textId="77777777" w:rsidTr="000C5809">
        <w:trPr>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left w:val="none" w:sz="0" w:space="0" w:color="auto"/>
              <w:bottom w:val="none" w:sz="0" w:space="0" w:color="auto"/>
            </w:tcBorders>
            <w:vAlign w:val="center"/>
          </w:tcPr>
          <w:p w14:paraId="5C2E7A5F" w14:textId="77777777" w:rsidR="000C5809" w:rsidRDefault="000C5809" w:rsidP="000C5809">
            <w:pPr>
              <w:spacing w:before="120" w:after="120"/>
              <w:jc w:val="center"/>
              <w:rPr>
                <w:b/>
                <w:bCs w:val="0"/>
              </w:rPr>
            </w:pPr>
            <w:r>
              <w:rPr>
                <w:b/>
                <w:bCs w:val="0"/>
              </w:rPr>
              <w:t>TOTAL</w:t>
            </w:r>
          </w:p>
        </w:tc>
        <w:tc>
          <w:tcPr>
            <w:tcW w:w="2855" w:type="dxa"/>
            <w:vAlign w:val="center"/>
          </w:tcPr>
          <w:p w14:paraId="7E197862"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p>
        </w:tc>
        <w:tc>
          <w:tcPr>
            <w:tcW w:w="2855" w:type="dxa"/>
            <w:vAlign w:val="center"/>
          </w:tcPr>
          <w:p w14:paraId="322C3AB1"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p>
        </w:tc>
        <w:tc>
          <w:tcPr>
            <w:tcW w:w="2855" w:type="dxa"/>
            <w:vAlign w:val="center"/>
          </w:tcPr>
          <w:p w14:paraId="65D47223"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p>
        </w:tc>
      </w:tr>
    </w:tbl>
    <w:p w14:paraId="14BA5F3B" w14:textId="77777777" w:rsidR="000C5809" w:rsidRDefault="000C5809" w:rsidP="000C5809"/>
    <w:p w14:paraId="722B6DE8" w14:textId="77777777" w:rsidR="000C5809" w:rsidRDefault="000C5809" w:rsidP="000C5809"/>
    <w:p w14:paraId="29161B86" w14:textId="5525D5D9" w:rsidR="00CB1336" w:rsidRPr="00A50530" w:rsidRDefault="00CB1336" w:rsidP="000C5809">
      <w:pPr>
        <w:rPr>
          <w:rFonts w:eastAsiaTheme="majorEastAsia" w:cstheme="majorBidi"/>
          <w:b w:val="0"/>
          <w:i/>
          <w:iCs/>
          <w:sz w:val="44"/>
          <w:szCs w:val="32"/>
          <w:u w:val="single"/>
        </w:rPr>
      </w:pPr>
      <w:r w:rsidRPr="00A50530">
        <w:rPr>
          <w:i/>
          <w:iCs/>
          <w:sz w:val="36"/>
          <w:szCs w:val="28"/>
          <w:u w:val="single"/>
        </w:rPr>
        <w:br w:type="page"/>
      </w:r>
      <w:r w:rsidR="00E34ED8" w:rsidRPr="00A50530">
        <w:rPr>
          <w:i/>
          <w:iCs/>
          <w:sz w:val="36"/>
          <w:szCs w:val="28"/>
          <w:u w:val="single"/>
        </w:rPr>
        <w:lastRenderedPageBreak/>
        <w:t xml:space="preserve">Planning </w:t>
      </w:r>
      <w:r w:rsidR="00D402C5" w:rsidRPr="00A50530">
        <w:rPr>
          <w:i/>
          <w:iCs/>
          <w:sz w:val="36"/>
          <w:szCs w:val="28"/>
          <w:u w:val="single"/>
        </w:rPr>
        <w:t xml:space="preserve">hebdomadaire </w:t>
      </w:r>
      <w:r w:rsidR="00E34ED8" w:rsidRPr="00A50530">
        <w:rPr>
          <w:i/>
          <w:iCs/>
          <w:sz w:val="36"/>
          <w:szCs w:val="28"/>
          <w:u w:val="single"/>
        </w:rPr>
        <w:t>des entra</w:t>
      </w:r>
      <w:r w:rsidR="00D402C5" w:rsidRPr="00A50530">
        <w:rPr>
          <w:i/>
          <w:iCs/>
          <w:sz w:val="36"/>
          <w:szCs w:val="28"/>
          <w:u w:val="single"/>
        </w:rPr>
        <w:t>î</w:t>
      </w:r>
      <w:r w:rsidR="00E34ED8" w:rsidRPr="00A50530">
        <w:rPr>
          <w:i/>
          <w:iCs/>
          <w:sz w:val="36"/>
          <w:szCs w:val="28"/>
          <w:u w:val="single"/>
        </w:rPr>
        <w:t>nements</w:t>
      </w:r>
    </w:p>
    <w:p w14:paraId="4EA31F31" w14:textId="6875E738" w:rsidR="009B4AD2" w:rsidRPr="00D402C5" w:rsidRDefault="00E34ED8" w:rsidP="005B33E7">
      <w:pPr>
        <w:pStyle w:val="Titre3"/>
        <w:rPr>
          <w:sz w:val="28"/>
          <w:szCs w:val="28"/>
        </w:rPr>
      </w:pPr>
      <w:r w:rsidRPr="00D402C5">
        <w:rPr>
          <w:sz w:val="28"/>
          <w:szCs w:val="28"/>
        </w:rPr>
        <w:t>U</w:t>
      </w:r>
      <w:r w:rsidR="002E54B2" w:rsidRPr="00D402C5">
        <w:rPr>
          <w:sz w:val="28"/>
          <w:szCs w:val="28"/>
        </w:rPr>
        <w:t>7</w:t>
      </w:r>
    </w:p>
    <w:tbl>
      <w:tblPr>
        <w:tblStyle w:val="Grilledutableau"/>
        <w:tblW w:w="0" w:type="auto"/>
        <w:tblLook w:val="04A0" w:firstRow="1" w:lastRow="0" w:firstColumn="1" w:lastColumn="0" w:noHBand="0" w:noVBand="1"/>
      </w:tblPr>
      <w:tblGrid>
        <w:gridCol w:w="1838"/>
        <w:gridCol w:w="1701"/>
        <w:gridCol w:w="1701"/>
        <w:gridCol w:w="1985"/>
        <w:gridCol w:w="2799"/>
      </w:tblGrid>
      <w:tr w:rsidR="009B4AD2" w14:paraId="449A6B9B" w14:textId="77777777" w:rsidTr="00D560A2">
        <w:tc>
          <w:tcPr>
            <w:tcW w:w="1838" w:type="dxa"/>
            <w:vAlign w:val="center"/>
          </w:tcPr>
          <w:p w14:paraId="5872D983" w14:textId="44B4ACE4" w:rsidR="009B4AD2" w:rsidRDefault="00A95DAD" w:rsidP="00D560A2">
            <w:pPr>
              <w:pStyle w:val="Contenu"/>
              <w:jc w:val="center"/>
            </w:pPr>
            <w:r>
              <w:t>Lieu (SALLE)</w:t>
            </w:r>
          </w:p>
        </w:tc>
        <w:tc>
          <w:tcPr>
            <w:tcW w:w="1701" w:type="dxa"/>
            <w:vAlign w:val="center"/>
          </w:tcPr>
          <w:p w14:paraId="490F56F3" w14:textId="3B813381" w:rsidR="009B4AD2" w:rsidRDefault="00A95DAD" w:rsidP="00D560A2">
            <w:pPr>
              <w:pStyle w:val="Contenu"/>
              <w:jc w:val="center"/>
            </w:pPr>
            <w:r>
              <w:t>Jour</w:t>
            </w:r>
          </w:p>
        </w:tc>
        <w:tc>
          <w:tcPr>
            <w:tcW w:w="1701" w:type="dxa"/>
            <w:vAlign w:val="center"/>
          </w:tcPr>
          <w:p w14:paraId="6C877261" w14:textId="28DABA7D" w:rsidR="009B4AD2" w:rsidRDefault="00A95DAD" w:rsidP="00D560A2">
            <w:pPr>
              <w:pStyle w:val="Contenu"/>
              <w:jc w:val="center"/>
            </w:pPr>
            <w:r>
              <w:t>Horaire</w:t>
            </w:r>
          </w:p>
        </w:tc>
        <w:tc>
          <w:tcPr>
            <w:tcW w:w="1985" w:type="dxa"/>
            <w:vAlign w:val="center"/>
          </w:tcPr>
          <w:p w14:paraId="233BE5BB" w14:textId="5B4515FF" w:rsidR="009B4AD2" w:rsidRDefault="00A95DAD" w:rsidP="00D560A2">
            <w:pPr>
              <w:pStyle w:val="Contenu"/>
              <w:jc w:val="center"/>
            </w:pPr>
            <w:r>
              <w:t>Nombre d’enfants</w:t>
            </w:r>
          </w:p>
        </w:tc>
        <w:tc>
          <w:tcPr>
            <w:tcW w:w="2799" w:type="dxa"/>
            <w:vAlign w:val="center"/>
          </w:tcPr>
          <w:p w14:paraId="4BE8FF64" w14:textId="6D7B5E8E" w:rsidR="009B4AD2" w:rsidRDefault="00A95DAD" w:rsidP="00D560A2">
            <w:pPr>
              <w:pStyle w:val="Contenu"/>
              <w:jc w:val="center"/>
            </w:pPr>
            <w:r>
              <w:t>Nom du responsable de séance</w:t>
            </w:r>
          </w:p>
        </w:tc>
      </w:tr>
      <w:tr w:rsidR="00E17BF9" w14:paraId="1306F17E" w14:textId="77777777" w:rsidTr="00E34ED8">
        <w:trPr>
          <w:trHeight w:val="454"/>
        </w:trPr>
        <w:tc>
          <w:tcPr>
            <w:tcW w:w="1838" w:type="dxa"/>
            <w:vAlign w:val="center"/>
          </w:tcPr>
          <w:p w14:paraId="731EEFB3" w14:textId="06EC0C36" w:rsidR="00E17BF9" w:rsidRPr="000C3D3F" w:rsidRDefault="00E17BF9" w:rsidP="00D560A2">
            <w:pPr>
              <w:pStyle w:val="Contenu"/>
              <w:rPr>
                <w:sz w:val="24"/>
                <w:szCs w:val="24"/>
              </w:rPr>
            </w:pPr>
            <w:r w:rsidRPr="000C3D3F">
              <w:rPr>
                <w:sz w:val="24"/>
                <w:szCs w:val="24"/>
              </w:rPr>
              <w:fldChar w:fldCharType="begin">
                <w:ffData>
                  <w:name w:val="Texte1"/>
                  <w:enabled/>
                  <w:calcOnExit w:val="0"/>
                  <w:textInput/>
                </w:ffData>
              </w:fldChar>
            </w:r>
            <w:bookmarkStart w:id="0" w:name="Texte1"/>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bookmarkEnd w:id="0"/>
          </w:p>
        </w:tc>
        <w:tc>
          <w:tcPr>
            <w:tcW w:w="1701" w:type="dxa"/>
            <w:vAlign w:val="center"/>
          </w:tcPr>
          <w:p w14:paraId="04DE906E" w14:textId="727D57BE" w:rsidR="00E17BF9" w:rsidRDefault="00E17BF9" w:rsidP="00D560A2">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701" w:type="dxa"/>
            <w:vAlign w:val="center"/>
          </w:tcPr>
          <w:p w14:paraId="69577CBD" w14:textId="7E3CE334" w:rsidR="00E17BF9" w:rsidRDefault="00E17BF9" w:rsidP="00D560A2">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985" w:type="dxa"/>
            <w:vAlign w:val="center"/>
          </w:tcPr>
          <w:p w14:paraId="5C594203" w14:textId="236D3748" w:rsidR="00E17BF9" w:rsidRDefault="00E17BF9" w:rsidP="00D560A2">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2799" w:type="dxa"/>
            <w:vAlign w:val="center"/>
          </w:tcPr>
          <w:p w14:paraId="674667BF" w14:textId="6EBEBE39" w:rsidR="00E17BF9" w:rsidRDefault="00E17BF9" w:rsidP="00D560A2">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E17BF9" w14:paraId="559B1F6B" w14:textId="77777777" w:rsidTr="00E34ED8">
        <w:trPr>
          <w:trHeight w:val="454"/>
        </w:trPr>
        <w:tc>
          <w:tcPr>
            <w:tcW w:w="1838" w:type="dxa"/>
            <w:vAlign w:val="center"/>
          </w:tcPr>
          <w:p w14:paraId="36B78EF4" w14:textId="0EE21A2C" w:rsidR="00E17BF9" w:rsidRDefault="00E17BF9" w:rsidP="00D560A2">
            <w:pPr>
              <w:pStyle w:val="Contenu"/>
            </w:pPr>
            <w:r w:rsidRPr="000C3D3F">
              <w:rPr>
                <w:sz w:val="24"/>
                <w:szCs w:val="20"/>
              </w:rPr>
              <w:fldChar w:fldCharType="begin">
                <w:ffData>
                  <w:name w:val="Texte2"/>
                  <w:enabled/>
                  <w:calcOnExit w:val="0"/>
                  <w:textInput/>
                </w:ffData>
              </w:fldChar>
            </w:r>
            <w:bookmarkStart w:id="1" w:name="Texte2"/>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bookmarkEnd w:id="1"/>
          </w:p>
        </w:tc>
        <w:tc>
          <w:tcPr>
            <w:tcW w:w="1701" w:type="dxa"/>
            <w:vAlign w:val="center"/>
          </w:tcPr>
          <w:p w14:paraId="3AF3F803" w14:textId="4D9C0B75" w:rsidR="00E17BF9" w:rsidRDefault="00E17BF9" w:rsidP="00D560A2">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701" w:type="dxa"/>
            <w:vAlign w:val="center"/>
          </w:tcPr>
          <w:p w14:paraId="3C7E6EF8" w14:textId="00E54638" w:rsidR="00E17BF9" w:rsidRDefault="00E17BF9" w:rsidP="00D560A2">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985" w:type="dxa"/>
            <w:vAlign w:val="center"/>
          </w:tcPr>
          <w:p w14:paraId="5973FECD" w14:textId="2FEE8DEA" w:rsidR="00E17BF9" w:rsidRDefault="00E17BF9" w:rsidP="00D560A2">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2799" w:type="dxa"/>
            <w:vAlign w:val="center"/>
          </w:tcPr>
          <w:p w14:paraId="5202EF17" w14:textId="269483E0" w:rsidR="00E17BF9" w:rsidRDefault="00E17BF9" w:rsidP="00D560A2">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E17BF9" w14:paraId="63A09F87" w14:textId="77777777" w:rsidTr="00E34ED8">
        <w:trPr>
          <w:trHeight w:val="454"/>
        </w:trPr>
        <w:tc>
          <w:tcPr>
            <w:tcW w:w="1838" w:type="dxa"/>
            <w:vAlign w:val="center"/>
          </w:tcPr>
          <w:p w14:paraId="0F89F498" w14:textId="2B525569" w:rsidR="00E17BF9" w:rsidRDefault="00E17BF9" w:rsidP="00D560A2">
            <w:pPr>
              <w:pStyle w:val="Contenu"/>
            </w:pPr>
            <w:r w:rsidRPr="000C3D3F">
              <w:rPr>
                <w:sz w:val="24"/>
                <w:szCs w:val="20"/>
              </w:rPr>
              <w:fldChar w:fldCharType="begin">
                <w:ffData>
                  <w:name w:val="Texte3"/>
                  <w:enabled/>
                  <w:calcOnExit w:val="0"/>
                  <w:textInput/>
                </w:ffData>
              </w:fldChar>
            </w:r>
            <w:bookmarkStart w:id="2" w:name="Texte3"/>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bookmarkEnd w:id="2"/>
          </w:p>
        </w:tc>
        <w:tc>
          <w:tcPr>
            <w:tcW w:w="1701" w:type="dxa"/>
            <w:vAlign w:val="center"/>
          </w:tcPr>
          <w:p w14:paraId="3A793147" w14:textId="76707605" w:rsidR="00E17BF9" w:rsidRDefault="00E17BF9" w:rsidP="00D560A2">
            <w:pPr>
              <w:pStyle w:val="Contenu"/>
            </w:pPr>
            <w:r w:rsidRPr="000C3D3F">
              <w:rPr>
                <w:sz w:val="24"/>
                <w:szCs w:val="20"/>
              </w:rPr>
              <w:fldChar w:fldCharType="begin">
                <w:ffData>
                  <w:name w:val="Texte3"/>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701" w:type="dxa"/>
            <w:vAlign w:val="center"/>
          </w:tcPr>
          <w:p w14:paraId="56644443" w14:textId="76C37D6D" w:rsidR="00E17BF9" w:rsidRDefault="00E17BF9" w:rsidP="00D560A2">
            <w:pPr>
              <w:pStyle w:val="Contenu"/>
            </w:pPr>
            <w:r w:rsidRPr="000C3D3F">
              <w:rPr>
                <w:sz w:val="24"/>
                <w:szCs w:val="20"/>
              </w:rPr>
              <w:fldChar w:fldCharType="begin">
                <w:ffData>
                  <w:name w:val="Texte3"/>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985" w:type="dxa"/>
            <w:vAlign w:val="center"/>
          </w:tcPr>
          <w:p w14:paraId="5F9BA584" w14:textId="6DC70BCB" w:rsidR="00E17BF9" w:rsidRDefault="00E17BF9" w:rsidP="00D560A2">
            <w:pPr>
              <w:pStyle w:val="Contenu"/>
            </w:pPr>
            <w:r w:rsidRPr="000C3D3F">
              <w:rPr>
                <w:sz w:val="24"/>
                <w:szCs w:val="20"/>
              </w:rPr>
              <w:fldChar w:fldCharType="begin">
                <w:ffData>
                  <w:name w:val="Texte3"/>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2799" w:type="dxa"/>
            <w:vAlign w:val="center"/>
          </w:tcPr>
          <w:p w14:paraId="7129975C" w14:textId="2A93E2E5" w:rsidR="00E17BF9" w:rsidRDefault="00E17BF9" w:rsidP="00D560A2">
            <w:pPr>
              <w:pStyle w:val="Contenu"/>
            </w:pPr>
            <w:r w:rsidRPr="000C3D3F">
              <w:rPr>
                <w:sz w:val="24"/>
                <w:szCs w:val="20"/>
              </w:rPr>
              <w:fldChar w:fldCharType="begin">
                <w:ffData>
                  <w:name w:val="Texte3"/>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bl>
    <w:p w14:paraId="7FC06369" w14:textId="77777777" w:rsidR="00E34ED8" w:rsidRPr="00140533" w:rsidRDefault="00E34ED8" w:rsidP="00D560A2">
      <w:pPr>
        <w:pStyle w:val="Contenu"/>
        <w:rPr>
          <w:sz w:val="16"/>
          <w:szCs w:val="12"/>
        </w:rPr>
      </w:pPr>
    </w:p>
    <w:p w14:paraId="0B855A4A" w14:textId="467B3581" w:rsidR="00A95DAD" w:rsidRPr="00D402C5" w:rsidRDefault="00A95DAD" w:rsidP="00D560A2">
      <w:pPr>
        <w:pStyle w:val="Titre3"/>
        <w:spacing w:before="0"/>
        <w:rPr>
          <w:sz w:val="28"/>
          <w:szCs w:val="28"/>
        </w:rPr>
      </w:pPr>
      <w:r w:rsidRPr="00D402C5">
        <w:rPr>
          <w:sz w:val="28"/>
          <w:szCs w:val="28"/>
        </w:rPr>
        <w:t>U9</w:t>
      </w:r>
    </w:p>
    <w:tbl>
      <w:tblPr>
        <w:tblStyle w:val="Grilledutableau"/>
        <w:tblW w:w="0" w:type="auto"/>
        <w:tblLook w:val="04A0" w:firstRow="1" w:lastRow="0" w:firstColumn="1" w:lastColumn="0" w:noHBand="0" w:noVBand="1"/>
      </w:tblPr>
      <w:tblGrid>
        <w:gridCol w:w="1838"/>
        <w:gridCol w:w="1701"/>
        <w:gridCol w:w="1843"/>
        <w:gridCol w:w="1843"/>
        <w:gridCol w:w="2799"/>
      </w:tblGrid>
      <w:tr w:rsidR="00A95DAD" w14:paraId="67264FBF" w14:textId="77777777" w:rsidTr="00D560A2">
        <w:tc>
          <w:tcPr>
            <w:tcW w:w="1838" w:type="dxa"/>
            <w:vAlign w:val="center"/>
          </w:tcPr>
          <w:p w14:paraId="2261AA42" w14:textId="77777777" w:rsidR="00A95DAD" w:rsidRDefault="00A95DAD" w:rsidP="00D560A2">
            <w:pPr>
              <w:pStyle w:val="Contenu"/>
              <w:jc w:val="center"/>
            </w:pPr>
            <w:r>
              <w:t>Lieu (SALLE)</w:t>
            </w:r>
          </w:p>
        </w:tc>
        <w:tc>
          <w:tcPr>
            <w:tcW w:w="1701" w:type="dxa"/>
            <w:vAlign w:val="center"/>
          </w:tcPr>
          <w:p w14:paraId="17CD5ABB" w14:textId="77777777" w:rsidR="00A95DAD" w:rsidRDefault="00A95DAD" w:rsidP="00D560A2">
            <w:pPr>
              <w:pStyle w:val="Contenu"/>
              <w:jc w:val="center"/>
            </w:pPr>
            <w:r>
              <w:t>Jour</w:t>
            </w:r>
          </w:p>
        </w:tc>
        <w:tc>
          <w:tcPr>
            <w:tcW w:w="1843" w:type="dxa"/>
            <w:vAlign w:val="center"/>
          </w:tcPr>
          <w:p w14:paraId="3C1E669D" w14:textId="77777777" w:rsidR="00A95DAD" w:rsidRDefault="00A95DAD" w:rsidP="00D560A2">
            <w:pPr>
              <w:pStyle w:val="Contenu"/>
              <w:jc w:val="center"/>
            </w:pPr>
            <w:r>
              <w:t>Horaire</w:t>
            </w:r>
          </w:p>
        </w:tc>
        <w:tc>
          <w:tcPr>
            <w:tcW w:w="1843" w:type="dxa"/>
            <w:vAlign w:val="center"/>
          </w:tcPr>
          <w:p w14:paraId="75537517" w14:textId="77777777" w:rsidR="00A95DAD" w:rsidRDefault="00A95DAD" w:rsidP="00D560A2">
            <w:pPr>
              <w:pStyle w:val="Contenu"/>
              <w:jc w:val="center"/>
            </w:pPr>
            <w:r>
              <w:t>Nombre d’enfants</w:t>
            </w:r>
          </w:p>
        </w:tc>
        <w:tc>
          <w:tcPr>
            <w:tcW w:w="2799" w:type="dxa"/>
            <w:vAlign w:val="center"/>
          </w:tcPr>
          <w:p w14:paraId="1DBFEE51" w14:textId="77777777" w:rsidR="00A95DAD" w:rsidRDefault="00A95DAD" w:rsidP="00D560A2">
            <w:pPr>
              <w:pStyle w:val="Contenu"/>
              <w:jc w:val="center"/>
            </w:pPr>
            <w:r>
              <w:t>Nom du responsable de séance</w:t>
            </w:r>
          </w:p>
        </w:tc>
      </w:tr>
      <w:tr w:rsidR="00E17BF9" w14:paraId="2A26A09F" w14:textId="77777777" w:rsidTr="00E34ED8">
        <w:trPr>
          <w:trHeight w:val="454"/>
        </w:trPr>
        <w:tc>
          <w:tcPr>
            <w:tcW w:w="1838" w:type="dxa"/>
            <w:vAlign w:val="center"/>
          </w:tcPr>
          <w:p w14:paraId="43CE46AD" w14:textId="74D22076"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701" w:type="dxa"/>
            <w:vAlign w:val="center"/>
          </w:tcPr>
          <w:p w14:paraId="5B7A3117" w14:textId="3C34464E"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843" w:type="dxa"/>
            <w:vAlign w:val="center"/>
          </w:tcPr>
          <w:p w14:paraId="79BA1BD0" w14:textId="3C79E67E"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843" w:type="dxa"/>
            <w:vAlign w:val="center"/>
          </w:tcPr>
          <w:p w14:paraId="73CA004F" w14:textId="2B8C468B"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2799" w:type="dxa"/>
            <w:vAlign w:val="center"/>
          </w:tcPr>
          <w:p w14:paraId="277AB962" w14:textId="3F7B0302"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2E54B2" w14:paraId="3A747A84" w14:textId="77777777" w:rsidTr="00E34ED8">
        <w:trPr>
          <w:trHeight w:val="454"/>
        </w:trPr>
        <w:tc>
          <w:tcPr>
            <w:tcW w:w="1838" w:type="dxa"/>
            <w:vAlign w:val="center"/>
          </w:tcPr>
          <w:p w14:paraId="725AAEB9" w14:textId="77777777" w:rsidR="002E54B2" w:rsidRPr="000C3D3F" w:rsidRDefault="002E54B2" w:rsidP="00E17BF9">
            <w:pPr>
              <w:pStyle w:val="Contenu"/>
              <w:rPr>
                <w:sz w:val="24"/>
                <w:szCs w:val="24"/>
              </w:rPr>
            </w:pPr>
          </w:p>
        </w:tc>
        <w:tc>
          <w:tcPr>
            <w:tcW w:w="1701" w:type="dxa"/>
            <w:vAlign w:val="center"/>
          </w:tcPr>
          <w:p w14:paraId="1BEDE12D" w14:textId="77777777" w:rsidR="002E54B2" w:rsidRPr="000C3D3F" w:rsidRDefault="002E54B2" w:rsidP="00E17BF9">
            <w:pPr>
              <w:pStyle w:val="Contenu"/>
              <w:rPr>
                <w:sz w:val="24"/>
                <w:szCs w:val="24"/>
              </w:rPr>
            </w:pPr>
          </w:p>
        </w:tc>
        <w:tc>
          <w:tcPr>
            <w:tcW w:w="1843" w:type="dxa"/>
            <w:vAlign w:val="center"/>
          </w:tcPr>
          <w:p w14:paraId="0FE43977" w14:textId="77777777" w:rsidR="002E54B2" w:rsidRPr="000C3D3F" w:rsidRDefault="002E54B2" w:rsidP="00E17BF9">
            <w:pPr>
              <w:pStyle w:val="Contenu"/>
              <w:rPr>
                <w:sz w:val="24"/>
                <w:szCs w:val="24"/>
              </w:rPr>
            </w:pPr>
          </w:p>
        </w:tc>
        <w:tc>
          <w:tcPr>
            <w:tcW w:w="1843" w:type="dxa"/>
            <w:vAlign w:val="center"/>
          </w:tcPr>
          <w:p w14:paraId="417D53F6" w14:textId="77777777" w:rsidR="002E54B2" w:rsidRPr="000C3D3F" w:rsidRDefault="002E54B2" w:rsidP="00E17BF9">
            <w:pPr>
              <w:pStyle w:val="Contenu"/>
              <w:rPr>
                <w:sz w:val="24"/>
                <w:szCs w:val="24"/>
              </w:rPr>
            </w:pPr>
          </w:p>
        </w:tc>
        <w:tc>
          <w:tcPr>
            <w:tcW w:w="2799" w:type="dxa"/>
            <w:vAlign w:val="center"/>
          </w:tcPr>
          <w:p w14:paraId="000AD405" w14:textId="77777777" w:rsidR="002E54B2" w:rsidRPr="000C3D3F" w:rsidRDefault="002E54B2" w:rsidP="00E17BF9">
            <w:pPr>
              <w:pStyle w:val="Contenu"/>
              <w:rPr>
                <w:sz w:val="24"/>
                <w:szCs w:val="24"/>
              </w:rPr>
            </w:pPr>
          </w:p>
        </w:tc>
      </w:tr>
      <w:tr w:rsidR="002E54B2" w14:paraId="3B56B95C" w14:textId="77777777" w:rsidTr="00E34ED8">
        <w:trPr>
          <w:trHeight w:val="454"/>
        </w:trPr>
        <w:tc>
          <w:tcPr>
            <w:tcW w:w="1838" w:type="dxa"/>
            <w:vAlign w:val="center"/>
          </w:tcPr>
          <w:p w14:paraId="22EC025F" w14:textId="77777777" w:rsidR="002E54B2" w:rsidRPr="000C3D3F" w:rsidRDefault="002E54B2" w:rsidP="00E17BF9">
            <w:pPr>
              <w:pStyle w:val="Contenu"/>
              <w:rPr>
                <w:sz w:val="24"/>
                <w:szCs w:val="24"/>
              </w:rPr>
            </w:pPr>
          </w:p>
        </w:tc>
        <w:tc>
          <w:tcPr>
            <w:tcW w:w="1701" w:type="dxa"/>
            <w:vAlign w:val="center"/>
          </w:tcPr>
          <w:p w14:paraId="5323B839" w14:textId="77777777" w:rsidR="002E54B2" w:rsidRPr="000C3D3F" w:rsidRDefault="002E54B2" w:rsidP="00E17BF9">
            <w:pPr>
              <w:pStyle w:val="Contenu"/>
              <w:rPr>
                <w:sz w:val="24"/>
                <w:szCs w:val="24"/>
              </w:rPr>
            </w:pPr>
          </w:p>
        </w:tc>
        <w:tc>
          <w:tcPr>
            <w:tcW w:w="1843" w:type="dxa"/>
            <w:vAlign w:val="center"/>
          </w:tcPr>
          <w:p w14:paraId="1C5F4803" w14:textId="77777777" w:rsidR="002E54B2" w:rsidRPr="000C3D3F" w:rsidRDefault="002E54B2" w:rsidP="00E17BF9">
            <w:pPr>
              <w:pStyle w:val="Contenu"/>
              <w:rPr>
                <w:sz w:val="24"/>
                <w:szCs w:val="24"/>
              </w:rPr>
            </w:pPr>
          </w:p>
        </w:tc>
        <w:tc>
          <w:tcPr>
            <w:tcW w:w="1843" w:type="dxa"/>
            <w:vAlign w:val="center"/>
          </w:tcPr>
          <w:p w14:paraId="0E5A64BF" w14:textId="77777777" w:rsidR="002E54B2" w:rsidRPr="000C3D3F" w:rsidRDefault="002E54B2" w:rsidP="00E17BF9">
            <w:pPr>
              <w:pStyle w:val="Contenu"/>
              <w:rPr>
                <w:sz w:val="24"/>
                <w:szCs w:val="24"/>
              </w:rPr>
            </w:pPr>
          </w:p>
        </w:tc>
        <w:tc>
          <w:tcPr>
            <w:tcW w:w="2799" w:type="dxa"/>
            <w:vAlign w:val="center"/>
          </w:tcPr>
          <w:p w14:paraId="3CD7BC11" w14:textId="77777777" w:rsidR="002E54B2" w:rsidRPr="000C3D3F" w:rsidRDefault="002E54B2" w:rsidP="00E17BF9">
            <w:pPr>
              <w:pStyle w:val="Contenu"/>
              <w:rPr>
                <w:sz w:val="24"/>
                <w:szCs w:val="24"/>
              </w:rPr>
            </w:pPr>
          </w:p>
        </w:tc>
      </w:tr>
      <w:tr w:rsidR="002E54B2" w14:paraId="31F339C6" w14:textId="77777777" w:rsidTr="00E34ED8">
        <w:trPr>
          <w:trHeight w:val="454"/>
        </w:trPr>
        <w:tc>
          <w:tcPr>
            <w:tcW w:w="1838" w:type="dxa"/>
            <w:vAlign w:val="center"/>
          </w:tcPr>
          <w:p w14:paraId="0911C874" w14:textId="77777777" w:rsidR="002E54B2" w:rsidRPr="000C3D3F" w:rsidRDefault="002E54B2" w:rsidP="00E17BF9">
            <w:pPr>
              <w:pStyle w:val="Contenu"/>
              <w:rPr>
                <w:sz w:val="24"/>
                <w:szCs w:val="24"/>
              </w:rPr>
            </w:pPr>
          </w:p>
        </w:tc>
        <w:tc>
          <w:tcPr>
            <w:tcW w:w="1701" w:type="dxa"/>
            <w:vAlign w:val="center"/>
          </w:tcPr>
          <w:p w14:paraId="0A43CF4E" w14:textId="77777777" w:rsidR="002E54B2" w:rsidRPr="000C3D3F" w:rsidRDefault="002E54B2" w:rsidP="00E17BF9">
            <w:pPr>
              <w:pStyle w:val="Contenu"/>
              <w:rPr>
                <w:sz w:val="24"/>
                <w:szCs w:val="24"/>
              </w:rPr>
            </w:pPr>
          </w:p>
        </w:tc>
        <w:tc>
          <w:tcPr>
            <w:tcW w:w="1843" w:type="dxa"/>
            <w:vAlign w:val="center"/>
          </w:tcPr>
          <w:p w14:paraId="6674898C" w14:textId="77777777" w:rsidR="002E54B2" w:rsidRPr="000C3D3F" w:rsidRDefault="002E54B2" w:rsidP="00E17BF9">
            <w:pPr>
              <w:pStyle w:val="Contenu"/>
              <w:rPr>
                <w:sz w:val="24"/>
                <w:szCs w:val="24"/>
              </w:rPr>
            </w:pPr>
          </w:p>
        </w:tc>
        <w:tc>
          <w:tcPr>
            <w:tcW w:w="1843" w:type="dxa"/>
            <w:vAlign w:val="center"/>
          </w:tcPr>
          <w:p w14:paraId="1FCDB221" w14:textId="77777777" w:rsidR="002E54B2" w:rsidRPr="000C3D3F" w:rsidRDefault="002E54B2" w:rsidP="00E17BF9">
            <w:pPr>
              <w:pStyle w:val="Contenu"/>
              <w:rPr>
                <w:sz w:val="24"/>
                <w:szCs w:val="24"/>
              </w:rPr>
            </w:pPr>
          </w:p>
        </w:tc>
        <w:tc>
          <w:tcPr>
            <w:tcW w:w="2799" w:type="dxa"/>
            <w:vAlign w:val="center"/>
          </w:tcPr>
          <w:p w14:paraId="31374F8A" w14:textId="77777777" w:rsidR="002E54B2" w:rsidRPr="000C3D3F" w:rsidRDefault="002E54B2" w:rsidP="00E17BF9">
            <w:pPr>
              <w:pStyle w:val="Contenu"/>
              <w:rPr>
                <w:sz w:val="24"/>
                <w:szCs w:val="24"/>
              </w:rPr>
            </w:pPr>
          </w:p>
        </w:tc>
      </w:tr>
    </w:tbl>
    <w:p w14:paraId="79FB8C27" w14:textId="77777777" w:rsidR="00E34ED8" w:rsidRPr="00140533" w:rsidRDefault="00E34ED8" w:rsidP="00E34ED8">
      <w:pPr>
        <w:pStyle w:val="Contenu"/>
        <w:spacing w:line="240" w:lineRule="auto"/>
        <w:rPr>
          <w:sz w:val="16"/>
          <w:szCs w:val="12"/>
        </w:rPr>
      </w:pPr>
    </w:p>
    <w:p w14:paraId="4F630A3D" w14:textId="17534C41" w:rsidR="00E34ED8" w:rsidRPr="00D402C5" w:rsidRDefault="00E34ED8" w:rsidP="005B33E7">
      <w:pPr>
        <w:pStyle w:val="Titre3"/>
        <w:rPr>
          <w:sz w:val="28"/>
          <w:szCs w:val="28"/>
        </w:rPr>
      </w:pPr>
      <w:r w:rsidRPr="00D402C5">
        <w:rPr>
          <w:sz w:val="28"/>
          <w:szCs w:val="28"/>
        </w:rPr>
        <w:t>U</w:t>
      </w:r>
      <w:r w:rsidR="002E54B2" w:rsidRPr="00D402C5">
        <w:rPr>
          <w:sz w:val="28"/>
          <w:szCs w:val="28"/>
        </w:rPr>
        <w:t>11</w:t>
      </w:r>
    </w:p>
    <w:tbl>
      <w:tblPr>
        <w:tblStyle w:val="Grilledutableau"/>
        <w:tblW w:w="0" w:type="auto"/>
        <w:tblLook w:val="04A0" w:firstRow="1" w:lastRow="0" w:firstColumn="1" w:lastColumn="0" w:noHBand="0" w:noVBand="1"/>
      </w:tblPr>
      <w:tblGrid>
        <w:gridCol w:w="1838"/>
        <w:gridCol w:w="1701"/>
        <w:gridCol w:w="1843"/>
        <w:gridCol w:w="1843"/>
        <w:gridCol w:w="2799"/>
      </w:tblGrid>
      <w:tr w:rsidR="00E34ED8" w14:paraId="6E57DA7F" w14:textId="77777777" w:rsidTr="00D560A2">
        <w:tc>
          <w:tcPr>
            <w:tcW w:w="1838" w:type="dxa"/>
            <w:vAlign w:val="center"/>
          </w:tcPr>
          <w:p w14:paraId="1DE31D2F" w14:textId="77777777" w:rsidR="00E34ED8" w:rsidRDefault="00E34ED8" w:rsidP="00C8620E">
            <w:pPr>
              <w:pStyle w:val="Contenu"/>
              <w:jc w:val="center"/>
            </w:pPr>
            <w:r>
              <w:t>Lieu (SALLE)</w:t>
            </w:r>
          </w:p>
        </w:tc>
        <w:tc>
          <w:tcPr>
            <w:tcW w:w="1701" w:type="dxa"/>
            <w:vAlign w:val="center"/>
          </w:tcPr>
          <w:p w14:paraId="2CE35C9B" w14:textId="77777777" w:rsidR="00E34ED8" w:rsidRDefault="00E34ED8" w:rsidP="00C8620E">
            <w:pPr>
              <w:pStyle w:val="Contenu"/>
              <w:jc w:val="center"/>
            </w:pPr>
            <w:r>
              <w:t>Jour</w:t>
            </w:r>
          </w:p>
        </w:tc>
        <w:tc>
          <w:tcPr>
            <w:tcW w:w="1843" w:type="dxa"/>
            <w:vAlign w:val="center"/>
          </w:tcPr>
          <w:p w14:paraId="2964798E" w14:textId="77777777" w:rsidR="00E34ED8" w:rsidRDefault="00E34ED8" w:rsidP="00C8620E">
            <w:pPr>
              <w:pStyle w:val="Contenu"/>
              <w:jc w:val="center"/>
            </w:pPr>
            <w:r>
              <w:t>Horaire</w:t>
            </w:r>
          </w:p>
        </w:tc>
        <w:tc>
          <w:tcPr>
            <w:tcW w:w="1843" w:type="dxa"/>
            <w:vAlign w:val="center"/>
          </w:tcPr>
          <w:p w14:paraId="0E980EDC" w14:textId="77777777" w:rsidR="00E34ED8" w:rsidRDefault="00E34ED8" w:rsidP="00C8620E">
            <w:pPr>
              <w:pStyle w:val="Contenu"/>
              <w:jc w:val="center"/>
            </w:pPr>
            <w:r>
              <w:t>Nombre d’enfants</w:t>
            </w:r>
          </w:p>
        </w:tc>
        <w:tc>
          <w:tcPr>
            <w:tcW w:w="2799" w:type="dxa"/>
            <w:vAlign w:val="center"/>
          </w:tcPr>
          <w:p w14:paraId="7A7ED254" w14:textId="77777777" w:rsidR="00E34ED8" w:rsidRDefault="00E34ED8" w:rsidP="00C8620E">
            <w:pPr>
              <w:pStyle w:val="Contenu"/>
              <w:jc w:val="center"/>
            </w:pPr>
            <w:r>
              <w:t>Nom du responsable de séance</w:t>
            </w:r>
          </w:p>
        </w:tc>
      </w:tr>
      <w:tr w:rsidR="00E17BF9" w14:paraId="577EE4A2" w14:textId="77777777" w:rsidTr="00C8620E">
        <w:trPr>
          <w:trHeight w:val="454"/>
        </w:trPr>
        <w:tc>
          <w:tcPr>
            <w:tcW w:w="1838" w:type="dxa"/>
            <w:vAlign w:val="center"/>
          </w:tcPr>
          <w:p w14:paraId="3B662F40" w14:textId="6DF4F009"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701" w:type="dxa"/>
            <w:vAlign w:val="center"/>
          </w:tcPr>
          <w:p w14:paraId="5A2F807E" w14:textId="68A976AA"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843" w:type="dxa"/>
            <w:vAlign w:val="center"/>
          </w:tcPr>
          <w:p w14:paraId="6B613E3C" w14:textId="483A3917"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843" w:type="dxa"/>
            <w:vAlign w:val="center"/>
          </w:tcPr>
          <w:p w14:paraId="0C9D632F" w14:textId="7CACFF51"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2799" w:type="dxa"/>
            <w:vAlign w:val="center"/>
          </w:tcPr>
          <w:p w14:paraId="0CF2BE65" w14:textId="13CBD012"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E17BF9" w14:paraId="32DFB3CA" w14:textId="77777777" w:rsidTr="00C8620E">
        <w:trPr>
          <w:trHeight w:val="454"/>
        </w:trPr>
        <w:tc>
          <w:tcPr>
            <w:tcW w:w="1838" w:type="dxa"/>
            <w:vAlign w:val="center"/>
          </w:tcPr>
          <w:p w14:paraId="3A1600AE" w14:textId="0CFA0FF2"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701" w:type="dxa"/>
            <w:vAlign w:val="center"/>
          </w:tcPr>
          <w:p w14:paraId="7924E747" w14:textId="70425C60"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843" w:type="dxa"/>
            <w:vAlign w:val="center"/>
          </w:tcPr>
          <w:p w14:paraId="17C9875B" w14:textId="3CDEC82F"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843" w:type="dxa"/>
            <w:vAlign w:val="center"/>
          </w:tcPr>
          <w:p w14:paraId="295A6B94" w14:textId="49B28FE9"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2799" w:type="dxa"/>
            <w:vAlign w:val="center"/>
          </w:tcPr>
          <w:p w14:paraId="0CDDC51D" w14:textId="6247B981"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2E54B2" w14:paraId="655E0B21" w14:textId="77777777" w:rsidTr="00C8620E">
        <w:trPr>
          <w:trHeight w:val="454"/>
        </w:trPr>
        <w:tc>
          <w:tcPr>
            <w:tcW w:w="1838" w:type="dxa"/>
            <w:vAlign w:val="center"/>
          </w:tcPr>
          <w:p w14:paraId="59626199" w14:textId="77777777" w:rsidR="002E54B2" w:rsidRPr="000C3D3F" w:rsidRDefault="002E54B2" w:rsidP="00E17BF9">
            <w:pPr>
              <w:pStyle w:val="Contenu"/>
              <w:rPr>
                <w:sz w:val="24"/>
                <w:szCs w:val="20"/>
              </w:rPr>
            </w:pPr>
          </w:p>
        </w:tc>
        <w:tc>
          <w:tcPr>
            <w:tcW w:w="1701" w:type="dxa"/>
            <w:vAlign w:val="center"/>
          </w:tcPr>
          <w:p w14:paraId="2E471BA6" w14:textId="77777777" w:rsidR="002E54B2" w:rsidRPr="000C3D3F" w:rsidRDefault="002E54B2" w:rsidP="00E17BF9">
            <w:pPr>
              <w:pStyle w:val="Contenu"/>
              <w:rPr>
                <w:sz w:val="24"/>
                <w:szCs w:val="20"/>
              </w:rPr>
            </w:pPr>
          </w:p>
        </w:tc>
        <w:tc>
          <w:tcPr>
            <w:tcW w:w="1843" w:type="dxa"/>
            <w:vAlign w:val="center"/>
          </w:tcPr>
          <w:p w14:paraId="78FC8CD0" w14:textId="77777777" w:rsidR="002E54B2" w:rsidRPr="000C3D3F" w:rsidRDefault="002E54B2" w:rsidP="00E17BF9">
            <w:pPr>
              <w:pStyle w:val="Contenu"/>
              <w:rPr>
                <w:sz w:val="24"/>
                <w:szCs w:val="20"/>
              </w:rPr>
            </w:pPr>
          </w:p>
        </w:tc>
        <w:tc>
          <w:tcPr>
            <w:tcW w:w="1843" w:type="dxa"/>
            <w:vAlign w:val="center"/>
          </w:tcPr>
          <w:p w14:paraId="0BB2FBC8" w14:textId="77777777" w:rsidR="002E54B2" w:rsidRPr="000C3D3F" w:rsidRDefault="002E54B2" w:rsidP="00E17BF9">
            <w:pPr>
              <w:pStyle w:val="Contenu"/>
              <w:rPr>
                <w:sz w:val="24"/>
                <w:szCs w:val="20"/>
              </w:rPr>
            </w:pPr>
          </w:p>
        </w:tc>
        <w:tc>
          <w:tcPr>
            <w:tcW w:w="2799" w:type="dxa"/>
            <w:vAlign w:val="center"/>
          </w:tcPr>
          <w:p w14:paraId="6C71D0A4" w14:textId="77777777" w:rsidR="002E54B2" w:rsidRPr="000C3D3F" w:rsidRDefault="002E54B2" w:rsidP="00E17BF9">
            <w:pPr>
              <w:pStyle w:val="Contenu"/>
              <w:rPr>
                <w:sz w:val="24"/>
                <w:szCs w:val="20"/>
              </w:rPr>
            </w:pPr>
          </w:p>
        </w:tc>
      </w:tr>
      <w:tr w:rsidR="002E54B2" w14:paraId="692099C5" w14:textId="77777777" w:rsidTr="00C8620E">
        <w:trPr>
          <w:trHeight w:val="454"/>
        </w:trPr>
        <w:tc>
          <w:tcPr>
            <w:tcW w:w="1838" w:type="dxa"/>
            <w:vAlign w:val="center"/>
          </w:tcPr>
          <w:p w14:paraId="63DDCC06" w14:textId="77777777" w:rsidR="002E54B2" w:rsidRPr="000C3D3F" w:rsidRDefault="002E54B2" w:rsidP="00E17BF9">
            <w:pPr>
              <w:pStyle w:val="Contenu"/>
              <w:rPr>
                <w:sz w:val="24"/>
                <w:szCs w:val="20"/>
              </w:rPr>
            </w:pPr>
          </w:p>
        </w:tc>
        <w:tc>
          <w:tcPr>
            <w:tcW w:w="1701" w:type="dxa"/>
            <w:vAlign w:val="center"/>
          </w:tcPr>
          <w:p w14:paraId="4EE8F69E" w14:textId="77777777" w:rsidR="002E54B2" w:rsidRPr="000C3D3F" w:rsidRDefault="002E54B2" w:rsidP="00E17BF9">
            <w:pPr>
              <w:pStyle w:val="Contenu"/>
              <w:rPr>
                <w:sz w:val="24"/>
                <w:szCs w:val="20"/>
              </w:rPr>
            </w:pPr>
          </w:p>
        </w:tc>
        <w:tc>
          <w:tcPr>
            <w:tcW w:w="1843" w:type="dxa"/>
            <w:vAlign w:val="center"/>
          </w:tcPr>
          <w:p w14:paraId="5A49EF94" w14:textId="77777777" w:rsidR="002E54B2" w:rsidRPr="000C3D3F" w:rsidRDefault="002E54B2" w:rsidP="00E17BF9">
            <w:pPr>
              <w:pStyle w:val="Contenu"/>
              <w:rPr>
                <w:sz w:val="24"/>
                <w:szCs w:val="20"/>
              </w:rPr>
            </w:pPr>
          </w:p>
        </w:tc>
        <w:tc>
          <w:tcPr>
            <w:tcW w:w="1843" w:type="dxa"/>
            <w:vAlign w:val="center"/>
          </w:tcPr>
          <w:p w14:paraId="6178D4FC" w14:textId="77777777" w:rsidR="002E54B2" w:rsidRPr="000C3D3F" w:rsidRDefault="002E54B2" w:rsidP="00E17BF9">
            <w:pPr>
              <w:pStyle w:val="Contenu"/>
              <w:rPr>
                <w:sz w:val="24"/>
                <w:szCs w:val="20"/>
              </w:rPr>
            </w:pPr>
          </w:p>
        </w:tc>
        <w:tc>
          <w:tcPr>
            <w:tcW w:w="2799" w:type="dxa"/>
            <w:vAlign w:val="center"/>
          </w:tcPr>
          <w:p w14:paraId="738FA7AD" w14:textId="77777777" w:rsidR="002E54B2" w:rsidRPr="000C3D3F" w:rsidRDefault="002E54B2" w:rsidP="00E17BF9">
            <w:pPr>
              <w:pStyle w:val="Contenu"/>
              <w:rPr>
                <w:sz w:val="24"/>
                <w:szCs w:val="20"/>
              </w:rPr>
            </w:pPr>
          </w:p>
        </w:tc>
      </w:tr>
      <w:tr w:rsidR="002E54B2" w14:paraId="68B7F771" w14:textId="77777777" w:rsidTr="00C8620E">
        <w:trPr>
          <w:trHeight w:val="454"/>
        </w:trPr>
        <w:tc>
          <w:tcPr>
            <w:tcW w:w="1838" w:type="dxa"/>
            <w:vAlign w:val="center"/>
          </w:tcPr>
          <w:p w14:paraId="65F73AF4" w14:textId="77777777" w:rsidR="002E54B2" w:rsidRPr="000C3D3F" w:rsidRDefault="002E54B2" w:rsidP="00E17BF9">
            <w:pPr>
              <w:pStyle w:val="Contenu"/>
              <w:rPr>
                <w:sz w:val="24"/>
                <w:szCs w:val="20"/>
              </w:rPr>
            </w:pPr>
          </w:p>
        </w:tc>
        <w:tc>
          <w:tcPr>
            <w:tcW w:w="1701" w:type="dxa"/>
            <w:vAlign w:val="center"/>
          </w:tcPr>
          <w:p w14:paraId="589D92E2" w14:textId="77777777" w:rsidR="002E54B2" w:rsidRPr="000C3D3F" w:rsidRDefault="002E54B2" w:rsidP="00E17BF9">
            <w:pPr>
              <w:pStyle w:val="Contenu"/>
              <w:rPr>
                <w:sz w:val="24"/>
                <w:szCs w:val="20"/>
              </w:rPr>
            </w:pPr>
          </w:p>
        </w:tc>
        <w:tc>
          <w:tcPr>
            <w:tcW w:w="1843" w:type="dxa"/>
            <w:vAlign w:val="center"/>
          </w:tcPr>
          <w:p w14:paraId="3018C5B0" w14:textId="77777777" w:rsidR="002E54B2" w:rsidRPr="000C3D3F" w:rsidRDefault="002E54B2" w:rsidP="00E17BF9">
            <w:pPr>
              <w:pStyle w:val="Contenu"/>
              <w:rPr>
                <w:sz w:val="24"/>
                <w:szCs w:val="20"/>
              </w:rPr>
            </w:pPr>
          </w:p>
        </w:tc>
        <w:tc>
          <w:tcPr>
            <w:tcW w:w="1843" w:type="dxa"/>
            <w:vAlign w:val="center"/>
          </w:tcPr>
          <w:p w14:paraId="4164C5C2" w14:textId="77777777" w:rsidR="002E54B2" w:rsidRPr="000C3D3F" w:rsidRDefault="002E54B2" w:rsidP="00E17BF9">
            <w:pPr>
              <w:pStyle w:val="Contenu"/>
              <w:rPr>
                <w:sz w:val="24"/>
                <w:szCs w:val="20"/>
              </w:rPr>
            </w:pPr>
          </w:p>
        </w:tc>
        <w:tc>
          <w:tcPr>
            <w:tcW w:w="2799" w:type="dxa"/>
            <w:vAlign w:val="center"/>
          </w:tcPr>
          <w:p w14:paraId="52036EA1" w14:textId="77777777" w:rsidR="002E54B2" w:rsidRPr="000C3D3F" w:rsidRDefault="002E54B2" w:rsidP="00E17BF9">
            <w:pPr>
              <w:pStyle w:val="Contenu"/>
              <w:rPr>
                <w:sz w:val="24"/>
                <w:szCs w:val="20"/>
              </w:rPr>
            </w:pPr>
          </w:p>
        </w:tc>
      </w:tr>
      <w:tr w:rsidR="002E54B2" w14:paraId="51650F1F" w14:textId="77777777" w:rsidTr="00C8620E">
        <w:trPr>
          <w:trHeight w:val="454"/>
        </w:trPr>
        <w:tc>
          <w:tcPr>
            <w:tcW w:w="1838" w:type="dxa"/>
            <w:vAlign w:val="center"/>
          </w:tcPr>
          <w:p w14:paraId="749CABE6" w14:textId="77777777" w:rsidR="002E54B2" w:rsidRPr="000C3D3F" w:rsidRDefault="002E54B2" w:rsidP="00E17BF9">
            <w:pPr>
              <w:pStyle w:val="Contenu"/>
              <w:rPr>
                <w:sz w:val="24"/>
                <w:szCs w:val="20"/>
              </w:rPr>
            </w:pPr>
          </w:p>
        </w:tc>
        <w:tc>
          <w:tcPr>
            <w:tcW w:w="1701" w:type="dxa"/>
            <w:vAlign w:val="center"/>
          </w:tcPr>
          <w:p w14:paraId="397B8E71" w14:textId="77777777" w:rsidR="002E54B2" w:rsidRPr="000C3D3F" w:rsidRDefault="002E54B2" w:rsidP="00E17BF9">
            <w:pPr>
              <w:pStyle w:val="Contenu"/>
              <w:rPr>
                <w:sz w:val="24"/>
                <w:szCs w:val="20"/>
              </w:rPr>
            </w:pPr>
          </w:p>
        </w:tc>
        <w:tc>
          <w:tcPr>
            <w:tcW w:w="1843" w:type="dxa"/>
            <w:vAlign w:val="center"/>
          </w:tcPr>
          <w:p w14:paraId="54145081" w14:textId="77777777" w:rsidR="002E54B2" w:rsidRPr="000C3D3F" w:rsidRDefault="002E54B2" w:rsidP="00E17BF9">
            <w:pPr>
              <w:pStyle w:val="Contenu"/>
              <w:rPr>
                <w:sz w:val="24"/>
                <w:szCs w:val="20"/>
              </w:rPr>
            </w:pPr>
          </w:p>
        </w:tc>
        <w:tc>
          <w:tcPr>
            <w:tcW w:w="1843" w:type="dxa"/>
            <w:vAlign w:val="center"/>
          </w:tcPr>
          <w:p w14:paraId="2A613B55" w14:textId="77777777" w:rsidR="002E54B2" w:rsidRPr="000C3D3F" w:rsidRDefault="002E54B2" w:rsidP="00E17BF9">
            <w:pPr>
              <w:pStyle w:val="Contenu"/>
              <w:rPr>
                <w:sz w:val="24"/>
                <w:szCs w:val="20"/>
              </w:rPr>
            </w:pPr>
          </w:p>
        </w:tc>
        <w:tc>
          <w:tcPr>
            <w:tcW w:w="2799" w:type="dxa"/>
            <w:vAlign w:val="center"/>
          </w:tcPr>
          <w:p w14:paraId="6F2DF6E1" w14:textId="77777777" w:rsidR="002E54B2" w:rsidRPr="000C3D3F" w:rsidRDefault="002E54B2" w:rsidP="00E17BF9">
            <w:pPr>
              <w:pStyle w:val="Contenu"/>
              <w:rPr>
                <w:sz w:val="24"/>
                <w:szCs w:val="20"/>
              </w:rPr>
            </w:pPr>
          </w:p>
        </w:tc>
      </w:tr>
    </w:tbl>
    <w:p w14:paraId="08D4E959" w14:textId="7F4DE24C" w:rsidR="00E34ED8" w:rsidRDefault="00E34ED8">
      <w:pPr>
        <w:spacing w:after="200"/>
        <w:rPr>
          <w:rFonts w:eastAsiaTheme="majorEastAsia" w:cstheme="majorBidi"/>
          <w:b w:val="0"/>
          <w:sz w:val="36"/>
          <w:szCs w:val="26"/>
        </w:rPr>
      </w:pPr>
      <w:r>
        <w:br w:type="page"/>
      </w:r>
    </w:p>
    <w:p w14:paraId="7F1DBF3F" w14:textId="6C0E8074" w:rsidR="00E34ED8" w:rsidRPr="00A50530" w:rsidRDefault="00A95DAD" w:rsidP="0019001E">
      <w:pPr>
        <w:pStyle w:val="Titre2"/>
        <w:rPr>
          <w:b/>
          <w:bCs/>
          <w:i/>
          <w:iCs/>
          <w:u w:val="single"/>
        </w:rPr>
      </w:pPr>
      <w:r w:rsidRPr="00A50530">
        <w:rPr>
          <w:b/>
          <w:bCs/>
          <w:i/>
          <w:iCs/>
          <w:u w:val="single"/>
        </w:rPr>
        <w:lastRenderedPageBreak/>
        <w:t>Equipe des encadrants</w:t>
      </w:r>
    </w:p>
    <w:p w14:paraId="7279F2C8" w14:textId="0ADA196F" w:rsidR="00A95DAD" w:rsidRPr="00D560A2" w:rsidRDefault="00A95DAD" w:rsidP="00323C69">
      <w:pPr>
        <w:pStyle w:val="Titre3"/>
        <w:spacing w:after="240" w:line="240" w:lineRule="auto"/>
        <w:rPr>
          <w:sz w:val="26"/>
          <w:szCs w:val="26"/>
        </w:rPr>
      </w:pPr>
      <w:r w:rsidRPr="00D560A2">
        <w:rPr>
          <w:rStyle w:val="Titre2Car"/>
          <w:color w:val="012639" w:themeColor="accent1" w:themeShade="7F"/>
          <w:sz w:val="26"/>
        </w:rPr>
        <w:t>(</w:t>
      </w:r>
      <w:r w:rsidR="00E34ED8" w:rsidRPr="00D560A2">
        <w:rPr>
          <w:rStyle w:val="Titre2Car"/>
          <w:color w:val="012639" w:themeColor="accent1" w:themeShade="7F"/>
          <w:sz w:val="26"/>
        </w:rPr>
        <w:t>Entraineurs</w:t>
      </w:r>
      <w:r w:rsidRPr="00D560A2">
        <w:rPr>
          <w:rStyle w:val="Titre2Car"/>
          <w:color w:val="012639" w:themeColor="accent1" w:themeShade="7F"/>
          <w:sz w:val="26"/>
        </w:rPr>
        <w:t xml:space="preserve"> et accompagnateurs d’équipes)</w:t>
      </w:r>
    </w:p>
    <w:tbl>
      <w:tblPr>
        <w:tblStyle w:val="Grilledutableau"/>
        <w:tblW w:w="5000" w:type="pct"/>
        <w:tblLook w:val="04A0" w:firstRow="1" w:lastRow="0" w:firstColumn="1" w:lastColumn="0" w:noHBand="0" w:noVBand="1"/>
      </w:tblPr>
      <w:tblGrid>
        <w:gridCol w:w="2805"/>
        <w:gridCol w:w="1377"/>
        <w:gridCol w:w="2092"/>
        <w:gridCol w:w="2091"/>
        <w:gridCol w:w="2091"/>
      </w:tblGrid>
      <w:tr w:rsidR="00BE49B3" w14:paraId="3A0CE55D" w14:textId="6828D924" w:rsidTr="00BE49B3">
        <w:trPr>
          <w:trHeight w:val="322"/>
        </w:trPr>
        <w:tc>
          <w:tcPr>
            <w:tcW w:w="1341" w:type="pct"/>
            <w:vAlign w:val="center"/>
          </w:tcPr>
          <w:p w14:paraId="4B63C8A2" w14:textId="511E85F8" w:rsidR="00BE49B3" w:rsidRDefault="00BE49B3" w:rsidP="00002E78">
            <w:pPr>
              <w:pStyle w:val="Contenu"/>
              <w:jc w:val="center"/>
            </w:pPr>
            <w:r>
              <w:t>Nom-Prénom</w:t>
            </w:r>
          </w:p>
        </w:tc>
        <w:tc>
          <w:tcPr>
            <w:tcW w:w="658" w:type="pct"/>
            <w:vAlign w:val="center"/>
          </w:tcPr>
          <w:p w14:paraId="4E14D0EF" w14:textId="4F3965B8" w:rsidR="00BE49B3" w:rsidRDefault="00BE49B3" w:rsidP="00002E78">
            <w:pPr>
              <w:pStyle w:val="Contenu"/>
              <w:jc w:val="center"/>
            </w:pPr>
            <w:r>
              <w:t>Catégorie</w:t>
            </w:r>
          </w:p>
        </w:tc>
        <w:tc>
          <w:tcPr>
            <w:tcW w:w="1000" w:type="pct"/>
            <w:vAlign w:val="center"/>
          </w:tcPr>
          <w:p w14:paraId="0FA031C0" w14:textId="1B066379" w:rsidR="00BE49B3" w:rsidRDefault="00BE49B3" w:rsidP="00002E78">
            <w:pPr>
              <w:pStyle w:val="Contenu"/>
              <w:jc w:val="center"/>
            </w:pPr>
            <w:r>
              <w:t>Diplôme</w:t>
            </w:r>
          </w:p>
        </w:tc>
        <w:tc>
          <w:tcPr>
            <w:tcW w:w="1000" w:type="pct"/>
            <w:vAlign w:val="center"/>
          </w:tcPr>
          <w:p w14:paraId="0FA14CD3" w14:textId="77777777" w:rsidR="00BE49B3" w:rsidRDefault="00BE49B3" w:rsidP="00002E78">
            <w:pPr>
              <w:pStyle w:val="Contenu"/>
              <w:jc w:val="center"/>
            </w:pPr>
            <w:r>
              <w:t>Adresse mail</w:t>
            </w:r>
          </w:p>
        </w:tc>
        <w:tc>
          <w:tcPr>
            <w:tcW w:w="1000" w:type="pct"/>
            <w:vAlign w:val="center"/>
          </w:tcPr>
          <w:p w14:paraId="021F2920" w14:textId="612ED405" w:rsidR="00BE49B3" w:rsidRDefault="00BE49B3" w:rsidP="00002E78">
            <w:pPr>
              <w:pStyle w:val="Contenu"/>
              <w:jc w:val="center"/>
            </w:pPr>
            <w:r>
              <w:t>Portable</w:t>
            </w:r>
          </w:p>
        </w:tc>
      </w:tr>
      <w:tr w:rsidR="00BE49B3" w14:paraId="3EE61181" w14:textId="00796B73" w:rsidTr="00BE49B3">
        <w:trPr>
          <w:trHeight w:val="435"/>
        </w:trPr>
        <w:tc>
          <w:tcPr>
            <w:tcW w:w="1341" w:type="pct"/>
            <w:vAlign w:val="center"/>
          </w:tcPr>
          <w:p w14:paraId="1BC7E8CB" w14:textId="08DE8069"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658" w:type="pct"/>
            <w:vAlign w:val="center"/>
          </w:tcPr>
          <w:p w14:paraId="5F3A7C93" w14:textId="698148C8"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61CA0285" w14:textId="5B350A3D"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1DCF9078" w14:textId="73CA2EE1"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4D1BBE72" w14:textId="77777777" w:rsidR="00BE49B3" w:rsidRPr="000C3D3F" w:rsidRDefault="00BE49B3" w:rsidP="00E17BF9">
            <w:pPr>
              <w:pStyle w:val="Contenu"/>
              <w:rPr>
                <w:sz w:val="24"/>
                <w:szCs w:val="24"/>
              </w:rPr>
            </w:pPr>
          </w:p>
        </w:tc>
      </w:tr>
      <w:tr w:rsidR="00BE49B3" w14:paraId="021A9BBB" w14:textId="3C65F792" w:rsidTr="00BE49B3">
        <w:trPr>
          <w:trHeight w:val="435"/>
        </w:trPr>
        <w:tc>
          <w:tcPr>
            <w:tcW w:w="1341" w:type="pct"/>
            <w:vAlign w:val="center"/>
          </w:tcPr>
          <w:p w14:paraId="1B3A4766" w14:textId="6A8EA24B"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658" w:type="pct"/>
            <w:vAlign w:val="center"/>
          </w:tcPr>
          <w:p w14:paraId="25D1DD1D" w14:textId="5D8F369E"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7F1C58D4" w14:textId="5FA89054"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7D88BF2A" w14:textId="39562113"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2ED772CF" w14:textId="77777777" w:rsidR="00BE49B3" w:rsidRPr="000C3D3F" w:rsidRDefault="00BE49B3" w:rsidP="00E17BF9">
            <w:pPr>
              <w:pStyle w:val="Contenu"/>
              <w:rPr>
                <w:sz w:val="24"/>
                <w:szCs w:val="20"/>
              </w:rPr>
            </w:pPr>
          </w:p>
        </w:tc>
      </w:tr>
      <w:tr w:rsidR="00BE49B3" w14:paraId="039C5D2F" w14:textId="1A5C2FB7" w:rsidTr="00BE49B3">
        <w:trPr>
          <w:trHeight w:val="435"/>
        </w:trPr>
        <w:tc>
          <w:tcPr>
            <w:tcW w:w="1341" w:type="pct"/>
            <w:vAlign w:val="center"/>
          </w:tcPr>
          <w:p w14:paraId="51D516F2" w14:textId="383FA2B4"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658" w:type="pct"/>
            <w:vAlign w:val="center"/>
          </w:tcPr>
          <w:p w14:paraId="76DE1CBA" w14:textId="7C51B432"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4201021B" w14:textId="657AD614"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3BBAAD6F" w14:textId="3473971B"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5D9F4204" w14:textId="77777777" w:rsidR="00BE49B3" w:rsidRPr="000C3D3F" w:rsidRDefault="00BE49B3" w:rsidP="00E17BF9">
            <w:pPr>
              <w:pStyle w:val="Contenu"/>
              <w:rPr>
                <w:sz w:val="24"/>
                <w:szCs w:val="24"/>
              </w:rPr>
            </w:pPr>
          </w:p>
        </w:tc>
      </w:tr>
      <w:tr w:rsidR="00BE49B3" w14:paraId="52EB9BE0" w14:textId="41B478AE" w:rsidTr="00BE49B3">
        <w:trPr>
          <w:trHeight w:val="435"/>
        </w:trPr>
        <w:tc>
          <w:tcPr>
            <w:tcW w:w="1341" w:type="pct"/>
            <w:vAlign w:val="center"/>
          </w:tcPr>
          <w:p w14:paraId="20AF9018" w14:textId="5178B87B"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658" w:type="pct"/>
            <w:vAlign w:val="center"/>
          </w:tcPr>
          <w:p w14:paraId="0A37AF28" w14:textId="1F4A2013"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15473B1F" w14:textId="79BD4720"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68B3C078" w14:textId="6D5E88BD"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43869443" w14:textId="77777777" w:rsidR="00BE49B3" w:rsidRPr="000C3D3F" w:rsidRDefault="00BE49B3" w:rsidP="00E17BF9">
            <w:pPr>
              <w:pStyle w:val="Contenu"/>
              <w:rPr>
                <w:sz w:val="24"/>
                <w:szCs w:val="20"/>
              </w:rPr>
            </w:pPr>
          </w:p>
        </w:tc>
      </w:tr>
      <w:tr w:rsidR="00BE49B3" w14:paraId="67A3EFC5" w14:textId="1CF29B25" w:rsidTr="00BE49B3">
        <w:trPr>
          <w:trHeight w:val="435"/>
        </w:trPr>
        <w:tc>
          <w:tcPr>
            <w:tcW w:w="1341" w:type="pct"/>
            <w:vAlign w:val="center"/>
          </w:tcPr>
          <w:p w14:paraId="26047EA7" w14:textId="5EB0AD13"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658" w:type="pct"/>
            <w:vAlign w:val="center"/>
          </w:tcPr>
          <w:p w14:paraId="157BA1F0" w14:textId="3AEC99D4"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430042CA" w14:textId="21D63162"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7C0F079C" w14:textId="31314E80"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223694E3" w14:textId="77777777" w:rsidR="00BE49B3" w:rsidRPr="000C3D3F" w:rsidRDefault="00BE49B3" w:rsidP="00E17BF9">
            <w:pPr>
              <w:pStyle w:val="Contenu"/>
              <w:rPr>
                <w:sz w:val="24"/>
                <w:szCs w:val="24"/>
              </w:rPr>
            </w:pPr>
          </w:p>
        </w:tc>
      </w:tr>
      <w:tr w:rsidR="00BE49B3" w14:paraId="3B2B5A20" w14:textId="22FA9605" w:rsidTr="00BE49B3">
        <w:trPr>
          <w:trHeight w:val="435"/>
        </w:trPr>
        <w:tc>
          <w:tcPr>
            <w:tcW w:w="1341" w:type="pct"/>
            <w:vAlign w:val="center"/>
          </w:tcPr>
          <w:p w14:paraId="1EFF21D5" w14:textId="4B9D4C6E"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658" w:type="pct"/>
            <w:vAlign w:val="center"/>
          </w:tcPr>
          <w:p w14:paraId="3CC1A5E5" w14:textId="6C8A002F"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6C0620E6" w14:textId="0535FE51"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4229082C" w14:textId="036A2AFE"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0259F139" w14:textId="77777777" w:rsidR="00BE49B3" w:rsidRPr="000C3D3F" w:rsidRDefault="00BE49B3" w:rsidP="00E17BF9">
            <w:pPr>
              <w:pStyle w:val="Contenu"/>
              <w:rPr>
                <w:sz w:val="24"/>
                <w:szCs w:val="20"/>
              </w:rPr>
            </w:pPr>
          </w:p>
        </w:tc>
      </w:tr>
      <w:tr w:rsidR="00BE49B3" w14:paraId="3C781CF9" w14:textId="4F87BC0C" w:rsidTr="00BE49B3">
        <w:trPr>
          <w:trHeight w:val="435"/>
        </w:trPr>
        <w:tc>
          <w:tcPr>
            <w:tcW w:w="1341" w:type="pct"/>
            <w:vAlign w:val="center"/>
          </w:tcPr>
          <w:p w14:paraId="092D44D0" w14:textId="1B000347"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658" w:type="pct"/>
            <w:vAlign w:val="center"/>
          </w:tcPr>
          <w:p w14:paraId="28B5821B" w14:textId="6A8A8CB0"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564D1588" w14:textId="60442A3B"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663FE66F" w14:textId="321501A9"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2545F5E0" w14:textId="77777777" w:rsidR="00BE49B3" w:rsidRPr="000C3D3F" w:rsidRDefault="00BE49B3" w:rsidP="00E17BF9">
            <w:pPr>
              <w:pStyle w:val="Contenu"/>
              <w:rPr>
                <w:sz w:val="24"/>
                <w:szCs w:val="24"/>
              </w:rPr>
            </w:pPr>
          </w:p>
        </w:tc>
      </w:tr>
      <w:tr w:rsidR="00BE49B3" w14:paraId="0EC6AF47" w14:textId="07F650DE" w:rsidTr="00BE49B3">
        <w:trPr>
          <w:trHeight w:val="435"/>
        </w:trPr>
        <w:tc>
          <w:tcPr>
            <w:tcW w:w="1341" w:type="pct"/>
            <w:vAlign w:val="center"/>
          </w:tcPr>
          <w:p w14:paraId="66FC3E78" w14:textId="6AED7D45"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658" w:type="pct"/>
            <w:vAlign w:val="center"/>
          </w:tcPr>
          <w:p w14:paraId="75F55C67" w14:textId="33EBA7D8"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60E6E150" w14:textId="7292D2F8"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145EAAAF" w14:textId="05B47B91"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0F891ADC" w14:textId="77777777" w:rsidR="00BE49B3" w:rsidRPr="000C3D3F" w:rsidRDefault="00BE49B3" w:rsidP="00E17BF9">
            <w:pPr>
              <w:pStyle w:val="Contenu"/>
              <w:rPr>
                <w:sz w:val="24"/>
                <w:szCs w:val="20"/>
              </w:rPr>
            </w:pPr>
          </w:p>
        </w:tc>
      </w:tr>
      <w:tr w:rsidR="00BE49B3" w14:paraId="0597C351" w14:textId="19D824F8" w:rsidTr="00BE49B3">
        <w:trPr>
          <w:trHeight w:val="435"/>
        </w:trPr>
        <w:tc>
          <w:tcPr>
            <w:tcW w:w="1341" w:type="pct"/>
            <w:vAlign w:val="center"/>
          </w:tcPr>
          <w:p w14:paraId="51B3C17D" w14:textId="77777777" w:rsidR="00BE49B3" w:rsidRPr="000C3D3F" w:rsidRDefault="00BE49B3" w:rsidP="00E17BF9">
            <w:pPr>
              <w:pStyle w:val="Contenu"/>
              <w:rPr>
                <w:sz w:val="24"/>
                <w:szCs w:val="20"/>
              </w:rPr>
            </w:pPr>
          </w:p>
        </w:tc>
        <w:tc>
          <w:tcPr>
            <w:tcW w:w="658" w:type="pct"/>
            <w:vAlign w:val="center"/>
          </w:tcPr>
          <w:p w14:paraId="7812BCD0" w14:textId="77777777" w:rsidR="00BE49B3" w:rsidRPr="000C3D3F" w:rsidRDefault="00BE49B3" w:rsidP="00E17BF9">
            <w:pPr>
              <w:pStyle w:val="Contenu"/>
              <w:rPr>
                <w:sz w:val="24"/>
                <w:szCs w:val="20"/>
              </w:rPr>
            </w:pPr>
          </w:p>
        </w:tc>
        <w:tc>
          <w:tcPr>
            <w:tcW w:w="1000" w:type="pct"/>
            <w:vAlign w:val="center"/>
          </w:tcPr>
          <w:p w14:paraId="01E260B1" w14:textId="77777777" w:rsidR="00BE49B3" w:rsidRPr="000C3D3F" w:rsidRDefault="00BE49B3" w:rsidP="00E17BF9">
            <w:pPr>
              <w:pStyle w:val="Contenu"/>
              <w:rPr>
                <w:sz w:val="24"/>
                <w:szCs w:val="20"/>
              </w:rPr>
            </w:pPr>
          </w:p>
        </w:tc>
        <w:tc>
          <w:tcPr>
            <w:tcW w:w="1000" w:type="pct"/>
            <w:vAlign w:val="center"/>
          </w:tcPr>
          <w:p w14:paraId="64A413C8" w14:textId="77777777" w:rsidR="00BE49B3" w:rsidRPr="000C3D3F" w:rsidRDefault="00BE49B3" w:rsidP="00E17BF9">
            <w:pPr>
              <w:pStyle w:val="Contenu"/>
              <w:rPr>
                <w:sz w:val="24"/>
                <w:szCs w:val="20"/>
              </w:rPr>
            </w:pPr>
          </w:p>
        </w:tc>
        <w:tc>
          <w:tcPr>
            <w:tcW w:w="1000" w:type="pct"/>
            <w:vAlign w:val="center"/>
          </w:tcPr>
          <w:p w14:paraId="140EF6AB" w14:textId="77777777" w:rsidR="00BE49B3" w:rsidRPr="000C3D3F" w:rsidRDefault="00BE49B3" w:rsidP="00E17BF9">
            <w:pPr>
              <w:pStyle w:val="Contenu"/>
              <w:rPr>
                <w:sz w:val="24"/>
                <w:szCs w:val="20"/>
              </w:rPr>
            </w:pPr>
          </w:p>
        </w:tc>
      </w:tr>
      <w:tr w:rsidR="00BE49B3" w14:paraId="6EED85E6" w14:textId="1D19B6EB" w:rsidTr="00BE49B3">
        <w:trPr>
          <w:trHeight w:val="435"/>
        </w:trPr>
        <w:tc>
          <w:tcPr>
            <w:tcW w:w="1341" w:type="pct"/>
            <w:vAlign w:val="center"/>
          </w:tcPr>
          <w:p w14:paraId="4994769B" w14:textId="77777777" w:rsidR="00BE49B3" w:rsidRPr="000C3D3F" w:rsidRDefault="00BE49B3" w:rsidP="00E17BF9">
            <w:pPr>
              <w:pStyle w:val="Contenu"/>
              <w:rPr>
                <w:sz w:val="24"/>
                <w:szCs w:val="20"/>
              </w:rPr>
            </w:pPr>
          </w:p>
        </w:tc>
        <w:tc>
          <w:tcPr>
            <w:tcW w:w="658" w:type="pct"/>
            <w:vAlign w:val="center"/>
          </w:tcPr>
          <w:p w14:paraId="5F96E628" w14:textId="77777777" w:rsidR="00BE49B3" w:rsidRPr="000C3D3F" w:rsidRDefault="00BE49B3" w:rsidP="00E17BF9">
            <w:pPr>
              <w:pStyle w:val="Contenu"/>
              <w:rPr>
                <w:sz w:val="24"/>
                <w:szCs w:val="20"/>
              </w:rPr>
            </w:pPr>
          </w:p>
        </w:tc>
        <w:tc>
          <w:tcPr>
            <w:tcW w:w="1000" w:type="pct"/>
            <w:vAlign w:val="center"/>
          </w:tcPr>
          <w:p w14:paraId="3B08822B" w14:textId="77777777" w:rsidR="00BE49B3" w:rsidRPr="000C3D3F" w:rsidRDefault="00BE49B3" w:rsidP="00E17BF9">
            <w:pPr>
              <w:pStyle w:val="Contenu"/>
              <w:rPr>
                <w:sz w:val="24"/>
                <w:szCs w:val="20"/>
              </w:rPr>
            </w:pPr>
          </w:p>
        </w:tc>
        <w:tc>
          <w:tcPr>
            <w:tcW w:w="1000" w:type="pct"/>
            <w:vAlign w:val="center"/>
          </w:tcPr>
          <w:p w14:paraId="50768C34" w14:textId="77777777" w:rsidR="00BE49B3" w:rsidRPr="000C3D3F" w:rsidRDefault="00BE49B3" w:rsidP="00E17BF9">
            <w:pPr>
              <w:pStyle w:val="Contenu"/>
              <w:rPr>
                <w:sz w:val="24"/>
                <w:szCs w:val="20"/>
              </w:rPr>
            </w:pPr>
          </w:p>
        </w:tc>
        <w:tc>
          <w:tcPr>
            <w:tcW w:w="1000" w:type="pct"/>
            <w:vAlign w:val="center"/>
          </w:tcPr>
          <w:p w14:paraId="7E8B2311" w14:textId="77777777" w:rsidR="00BE49B3" w:rsidRPr="000C3D3F" w:rsidRDefault="00BE49B3" w:rsidP="00E17BF9">
            <w:pPr>
              <w:pStyle w:val="Contenu"/>
              <w:rPr>
                <w:sz w:val="24"/>
                <w:szCs w:val="20"/>
              </w:rPr>
            </w:pPr>
          </w:p>
        </w:tc>
      </w:tr>
      <w:tr w:rsidR="00831119" w14:paraId="59EB05E1" w14:textId="77777777" w:rsidTr="00BE49B3">
        <w:trPr>
          <w:trHeight w:val="435"/>
        </w:trPr>
        <w:tc>
          <w:tcPr>
            <w:tcW w:w="1341" w:type="pct"/>
            <w:vAlign w:val="center"/>
          </w:tcPr>
          <w:p w14:paraId="3C3BE7A8" w14:textId="77777777" w:rsidR="00831119" w:rsidRPr="000C3D3F" w:rsidRDefault="00831119" w:rsidP="00E17BF9">
            <w:pPr>
              <w:pStyle w:val="Contenu"/>
              <w:rPr>
                <w:sz w:val="24"/>
                <w:szCs w:val="20"/>
              </w:rPr>
            </w:pPr>
          </w:p>
        </w:tc>
        <w:tc>
          <w:tcPr>
            <w:tcW w:w="658" w:type="pct"/>
            <w:vAlign w:val="center"/>
          </w:tcPr>
          <w:p w14:paraId="6132FE4F" w14:textId="77777777" w:rsidR="00831119" w:rsidRPr="000C3D3F" w:rsidRDefault="00831119" w:rsidP="00E17BF9">
            <w:pPr>
              <w:pStyle w:val="Contenu"/>
              <w:rPr>
                <w:sz w:val="24"/>
                <w:szCs w:val="20"/>
              </w:rPr>
            </w:pPr>
          </w:p>
        </w:tc>
        <w:tc>
          <w:tcPr>
            <w:tcW w:w="1000" w:type="pct"/>
            <w:vAlign w:val="center"/>
          </w:tcPr>
          <w:p w14:paraId="7C52F436" w14:textId="77777777" w:rsidR="00831119" w:rsidRPr="000C3D3F" w:rsidRDefault="00831119" w:rsidP="00E17BF9">
            <w:pPr>
              <w:pStyle w:val="Contenu"/>
              <w:rPr>
                <w:sz w:val="24"/>
                <w:szCs w:val="20"/>
              </w:rPr>
            </w:pPr>
          </w:p>
        </w:tc>
        <w:tc>
          <w:tcPr>
            <w:tcW w:w="1000" w:type="pct"/>
            <w:vAlign w:val="center"/>
          </w:tcPr>
          <w:p w14:paraId="156FC1D1" w14:textId="77777777" w:rsidR="00831119" w:rsidRPr="000C3D3F" w:rsidRDefault="00831119" w:rsidP="00E17BF9">
            <w:pPr>
              <w:pStyle w:val="Contenu"/>
              <w:rPr>
                <w:sz w:val="24"/>
                <w:szCs w:val="20"/>
              </w:rPr>
            </w:pPr>
          </w:p>
        </w:tc>
        <w:tc>
          <w:tcPr>
            <w:tcW w:w="1000" w:type="pct"/>
            <w:vAlign w:val="center"/>
          </w:tcPr>
          <w:p w14:paraId="7B6B2EB0" w14:textId="77777777" w:rsidR="00831119" w:rsidRPr="000C3D3F" w:rsidRDefault="00831119" w:rsidP="00E17BF9">
            <w:pPr>
              <w:pStyle w:val="Contenu"/>
              <w:rPr>
                <w:sz w:val="24"/>
                <w:szCs w:val="20"/>
              </w:rPr>
            </w:pPr>
          </w:p>
        </w:tc>
      </w:tr>
      <w:tr w:rsidR="00831119" w14:paraId="62AF160E" w14:textId="77777777" w:rsidTr="00BE49B3">
        <w:trPr>
          <w:trHeight w:val="435"/>
        </w:trPr>
        <w:tc>
          <w:tcPr>
            <w:tcW w:w="1341" w:type="pct"/>
            <w:vAlign w:val="center"/>
          </w:tcPr>
          <w:p w14:paraId="284D70F7" w14:textId="77777777" w:rsidR="00831119" w:rsidRPr="000C3D3F" w:rsidRDefault="00831119" w:rsidP="00E17BF9">
            <w:pPr>
              <w:pStyle w:val="Contenu"/>
              <w:rPr>
                <w:sz w:val="24"/>
                <w:szCs w:val="20"/>
              </w:rPr>
            </w:pPr>
          </w:p>
        </w:tc>
        <w:tc>
          <w:tcPr>
            <w:tcW w:w="658" w:type="pct"/>
            <w:vAlign w:val="center"/>
          </w:tcPr>
          <w:p w14:paraId="3DF3809B" w14:textId="77777777" w:rsidR="00831119" w:rsidRPr="000C3D3F" w:rsidRDefault="00831119" w:rsidP="00E17BF9">
            <w:pPr>
              <w:pStyle w:val="Contenu"/>
              <w:rPr>
                <w:sz w:val="24"/>
                <w:szCs w:val="20"/>
              </w:rPr>
            </w:pPr>
          </w:p>
        </w:tc>
        <w:tc>
          <w:tcPr>
            <w:tcW w:w="1000" w:type="pct"/>
            <w:vAlign w:val="center"/>
          </w:tcPr>
          <w:p w14:paraId="4199A216" w14:textId="77777777" w:rsidR="00831119" w:rsidRPr="000C3D3F" w:rsidRDefault="00831119" w:rsidP="00E17BF9">
            <w:pPr>
              <w:pStyle w:val="Contenu"/>
              <w:rPr>
                <w:sz w:val="24"/>
                <w:szCs w:val="20"/>
              </w:rPr>
            </w:pPr>
          </w:p>
        </w:tc>
        <w:tc>
          <w:tcPr>
            <w:tcW w:w="1000" w:type="pct"/>
            <w:vAlign w:val="center"/>
          </w:tcPr>
          <w:p w14:paraId="3DEBEF6C" w14:textId="77777777" w:rsidR="00831119" w:rsidRPr="000C3D3F" w:rsidRDefault="00831119" w:rsidP="00E17BF9">
            <w:pPr>
              <w:pStyle w:val="Contenu"/>
              <w:rPr>
                <w:sz w:val="24"/>
                <w:szCs w:val="20"/>
              </w:rPr>
            </w:pPr>
          </w:p>
        </w:tc>
        <w:tc>
          <w:tcPr>
            <w:tcW w:w="1000" w:type="pct"/>
            <w:vAlign w:val="center"/>
          </w:tcPr>
          <w:p w14:paraId="1F4CDC60" w14:textId="77777777" w:rsidR="00831119" w:rsidRPr="000C3D3F" w:rsidRDefault="00831119" w:rsidP="00E17BF9">
            <w:pPr>
              <w:pStyle w:val="Contenu"/>
              <w:rPr>
                <w:sz w:val="24"/>
                <w:szCs w:val="20"/>
              </w:rPr>
            </w:pPr>
          </w:p>
        </w:tc>
      </w:tr>
      <w:tr w:rsidR="00831119" w14:paraId="63E6CBA8" w14:textId="77777777" w:rsidTr="00BE49B3">
        <w:trPr>
          <w:trHeight w:val="435"/>
        </w:trPr>
        <w:tc>
          <w:tcPr>
            <w:tcW w:w="1341" w:type="pct"/>
            <w:vAlign w:val="center"/>
          </w:tcPr>
          <w:p w14:paraId="71EE065A" w14:textId="77777777" w:rsidR="00831119" w:rsidRPr="000C3D3F" w:rsidRDefault="00831119" w:rsidP="00E17BF9">
            <w:pPr>
              <w:pStyle w:val="Contenu"/>
              <w:rPr>
                <w:sz w:val="24"/>
                <w:szCs w:val="20"/>
              </w:rPr>
            </w:pPr>
          </w:p>
        </w:tc>
        <w:tc>
          <w:tcPr>
            <w:tcW w:w="658" w:type="pct"/>
            <w:vAlign w:val="center"/>
          </w:tcPr>
          <w:p w14:paraId="5376A0C8" w14:textId="77777777" w:rsidR="00831119" w:rsidRPr="000C3D3F" w:rsidRDefault="00831119" w:rsidP="00E17BF9">
            <w:pPr>
              <w:pStyle w:val="Contenu"/>
              <w:rPr>
                <w:sz w:val="24"/>
                <w:szCs w:val="20"/>
              </w:rPr>
            </w:pPr>
          </w:p>
        </w:tc>
        <w:tc>
          <w:tcPr>
            <w:tcW w:w="1000" w:type="pct"/>
            <w:vAlign w:val="center"/>
          </w:tcPr>
          <w:p w14:paraId="0902FCB0" w14:textId="77777777" w:rsidR="00831119" w:rsidRPr="000C3D3F" w:rsidRDefault="00831119" w:rsidP="00E17BF9">
            <w:pPr>
              <w:pStyle w:val="Contenu"/>
              <w:rPr>
                <w:sz w:val="24"/>
                <w:szCs w:val="20"/>
              </w:rPr>
            </w:pPr>
          </w:p>
        </w:tc>
        <w:tc>
          <w:tcPr>
            <w:tcW w:w="1000" w:type="pct"/>
            <w:vAlign w:val="center"/>
          </w:tcPr>
          <w:p w14:paraId="52A4B238" w14:textId="77777777" w:rsidR="00831119" w:rsidRPr="000C3D3F" w:rsidRDefault="00831119" w:rsidP="00E17BF9">
            <w:pPr>
              <w:pStyle w:val="Contenu"/>
              <w:rPr>
                <w:sz w:val="24"/>
                <w:szCs w:val="20"/>
              </w:rPr>
            </w:pPr>
          </w:p>
        </w:tc>
        <w:tc>
          <w:tcPr>
            <w:tcW w:w="1000" w:type="pct"/>
            <w:vAlign w:val="center"/>
          </w:tcPr>
          <w:p w14:paraId="1355F6B9" w14:textId="77777777" w:rsidR="00831119" w:rsidRPr="000C3D3F" w:rsidRDefault="00831119" w:rsidP="00E17BF9">
            <w:pPr>
              <w:pStyle w:val="Contenu"/>
              <w:rPr>
                <w:sz w:val="24"/>
                <w:szCs w:val="20"/>
              </w:rPr>
            </w:pPr>
          </w:p>
        </w:tc>
      </w:tr>
      <w:tr w:rsidR="00831119" w14:paraId="4069D9F9" w14:textId="77777777" w:rsidTr="00BE49B3">
        <w:trPr>
          <w:trHeight w:val="435"/>
        </w:trPr>
        <w:tc>
          <w:tcPr>
            <w:tcW w:w="1341" w:type="pct"/>
            <w:vAlign w:val="center"/>
          </w:tcPr>
          <w:p w14:paraId="7303C56A" w14:textId="77777777" w:rsidR="00831119" w:rsidRPr="000C3D3F" w:rsidRDefault="00831119" w:rsidP="00E17BF9">
            <w:pPr>
              <w:pStyle w:val="Contenu"/>
              <w:rPr>
                <w:sz w:val="24"/>
                <w:szCs w:val="20"/>
              </w:rPr>
            </w:pPr>
          </w:p>
        </w:tc>
        <w:tc>
          <w:tcPr>
            <w:tcW w:w="658" w:type="pct"/>
            <w:vAlign w:val="center"/>
          </w:tcPr>
          <w:p w14:paraId="72B976A1" w14:textId="77777777" w:rsidR="00831119" w:rsidRPr="000C3D3F" w:rsidRDefault="00831119" w:rsidP="00E17BF9">
            <w:pPr>
              <w:pStyle w:val="Contenu"/>
              <w:rPr>
                <w:sz w:val="24"/>
                <w:szCs w:val="20"/>
              </w:rPr>
            </w:pPr>
          </w:p>
        </w:tc>
        <w:tc>
          <w:tcPr>
            <w:tcW w:w="1000" w:type="pct"/>
            <w:vAlign w:val="center"/>
          </w:tcPr>
          <w:p w14:paraId="5008F9E5" w14:textId="77777777" w:rsidR="00831119" w:rsidRPr="000C3D3F" w:rsidRDefault="00831119" w:rsidP="00E17BF9">
            <w:pPr>
              <w:pStyle w:val="Contenu"/>
              <w:rPr>
                <w:sz w:val="24"/>
                <w:szCs w:val="20"/>
              </w:rPr>
            </w:pPr>
          </w:p>
        </w:tc>
        <w:tc>
          <w:tcPr>
            <w:tcW w:w="1000" w:type="pct"/>
            <w:vAlign w:val="center"/>
          </w:tcPr>
          <w:p w14:paraId="0367A654" w14:textId="77777777" w:rsidR="00831119" w:rsidRPr="000C3D3F" w:rsidRDefault="00831119" w:rsidP="00E17BF9">
            <w:pPr>
              <w:pStyle w:val="Contenu"/>
              <w:rPr>
                <w:sz w:val="24"/>
                <w:szCs w:val="20"/>
              </w:rPr>
            </w:pPr>
          </w:p>
        </w:tc>
        <w:tc>
          <w:tcPr>
            <w:tcW w:w="1000" w:type="pct"/>
            <w:vAlign w:val="center"/>
          </w:tcPr>
          <w:p w14:paraId="3A6499B7" w14:textId="77777777" w:rsidR="00831119" w:rsidRPr="000C3D3F" w:rsidRDefault="00831119" w:rsidP="00E17BF9">
            <w:pPr>
              <w:pStyle w:val="Contenu"/>
              <w:rPr>
                <w:sz w:val="24"/>
                <w:szCs w:val="20"/>
              </w:rPr>
            </w:pPr>
          </w:p>
        </w:tc>
      </w:tr>
      <w:tr w:rsidR="00831119" w14:paraId="1A80907A" w14:textId="77777777" w:rsidTr="00BE49B3">
        <w:trPr>
          <w:trHeight w:val="435"/>
        </w:trPr>
        <w:tc>
          <w:tcPr>
            <w:tcW w:w="1341" w:type="pct"/>
            <w:vAlign w:val="center"/>
          </w:tcPr>
          <w:p w14:paraId="37DBECCA" w14:textId="77777777" w:rsidR="00831119" w:rsidRPr="000C3D3F" w:rsidRDefault="00831119" w:rsidP="00E17BF9">
            <w:pPr>
              <w:pStyle w:val="Contenu"/>
              <w:rPr>
                <w:sz w:val="24"/>
                <w:szCs w:val="20"/>
              </w:rPr>
            </w:pPr>
          </w:p>
        </w:tc>
        <w:tc>
          <w:tcPr>
            <w:tcW w:w="658" w:type="pct"/>
            <w:vAlign w:val="center"/>
          </w:tcPr>
          <w:p w14:paraId="0B17D83A" w14:textId="77777777" w:rsidR="00831119" w:rsidRPr="000C3D3F" w:rsidRDefault="00831119" w:rsidP="00E17BF9">
            <w:pPr>
              <w:pStyle w:val="Contenu"/>
              <w:rPr>
                <w:sz w:val="24"/>
                <w:szCs w:val="20"/>
              </w:rPr>
            </w:pPr>
          </w:p>
        </w:tc>
        <w:tc>
          <w:tcPr>
            <w:tcW w:w="1000" w:type="pct"/>
            <w:vAlign w:val="center"/>
          </w:tcPr>
          <w:p w14:paraId="2CCEF08E" w14:textId="77777777" w:rsidR="00831119" w:rsidRPr="000C3D3F" w:rsidRDefault="00831119" w:rsidP="00E17BF9">
            <w:pPr>
              <w:pStyle w:val="Contenu"/>
              <w:rPr>
                <w:sz w:val="24"/>
                <w:szCs w:val="20"/>
              </w:rPr>
            </w:pPr>
          </w:p>
        </w:tc>
        <w:tc>
          <w:tcPr>
            <w:tcW w:w="1000" w:type="pct"/>
            <w:vAlign w:val="center"/>
          </w:tcPr>
          <w:p w14:paraId="19EF3601" w14:textId="77777777" w:rsidR="00831119" w:rsidRPr="000C3D3F" w:rsidRDefault="00831119" w:rsidP="00E17BF9">
            <w:pPr>
              <w:pStyle w:val="Contenu"/>
              <w:rPr>
                <w:sz w:val="24"/>
                <w:szCs w:val="20"/>
              </w:rPr>
            </w:pPr>
          </w:p>
        </w:tc>
        <w:tc>
          <w:tcPr>
            <w:tcW w:w="1000" w:type="pct"/>
            <w:vAlign w:val="center"/>
          </w:tcPr>
          <w:p w14:paraId="08F7839B" w14:textId="77777777" w:rsidR="00831119" w:rsidRPr="000C3D3F" w:rsidRDefault="00831119" w:rsidP="00E17BF9">
            <w:pPr>
              <w:pStyle w:val="Contenu"/>
              <w:rPr>
                <w:sz w:val="24"/>
                <w:szCs w:val="20"/>
              </w:rPr>
            </w:pPr>
          </w:p>
        </w:tc>
      </w:tr>
      <w:tr w:rsidR="00831119" w14:paraId="575567F8" w14:textId="77777777" w:rsidTr="00BE49B3">
        <w:trPr>
          <w:trHeight w:val="435"/>
        </w:trPr>
        <w:tc>
          <w:tcPr>
            <w:tcW w:w="1341" w:type="pct"/>
            <w:vAlign w:val="center"/>
          </w:tcPr>
          <w:p w14:paraId="51335084" w14:textId="77777777" w:rsidR="00831119" w:rsidRPr="000C3D3F" w:rsidRDefault="00831119" w:rsidP="00E17BF9">
            <w:pPr>
              <w:pStyle w:val="Contenu"/>
              <w:rPr>
                <w:sz w:val="24"/>
                <w:szCs w:val="20"/>
              </w:rPr>
            </w:pPr>
          </w:p>
        </w:tc>
        <w:tc>
          <w:tcPr>
            <w:tcW w:w="658" w:type="pct"/>
            <w:vAlign w:val="center"/>
          </w:tcPr>
          <w:p w14:paraId="38A4BAA2" w14:textId="77777777" w:rsidR="00831119" w:rsidRPr="000C3D3F" w:rsidRDefault="00831119" w:rsidP="00E17BF9">
            <w:pPr>
              <w:pStyle w:val="Contenu"/>
              <w:rPr>
                <w:sz w:val="24"/>
                <w:szCs w:val="20"/>
              </w:rPr>
            </w:pPr>
          </w:p>
        </w:tc>
        <w:tc>
          <w:tcPr>
            <w:tcW w:w="1000" w:type="pct"/>
            <w:vAlign w:val="center"/>
          </w:tcPr>
          <w:p w14:paraId="2298BB29" w14:textId="77777777" w:rsidR="00831119" w:rsidRPr="000C3D3F" w:rsidRDefault="00831119" w:rsidP="00E17BF9">
            <w:pPr>
              <w:pStyle w:val="Contenu"/>
              <w:rPr>
                <w:sz w:val="24"/>
                <w:szCs w:val="20"/>
              </w:rPr>
            </w:pPr>
          </w:p>
        </w:tc>
        <w:tc>
          <w:tcPr>
            <w:tcW w:w="1000" w:type="pct"/>
            <w:vAlign w:val="center"/>
          </w:tcPr>
          <w:p w14:paraId="5850D35C" w14:textId="77777777" w:rsidR="00831119" w:rsidRPr="000C3D3F" w:rsidRDefault="00831119" w:rsidP="00E17BF9">
            <w:pPr>
              <w:pStyle w:val="Contenu"/>
              <w:rPr>
                <w:sz w:val="24"/>
                <w:szCs w:val="20"/>
              </w:rPr>
            </w:pPr>
          </w:p>
        </w:tc>
        <w:tc>
          <w:tcPr>
            <w:tcW w:w="1000" w:type="pct"/>
            <w:vAlign w:val="center"/>
          </w:tcPr>
          <w:p w14:paraId="2FC9447E" w14:textId="77777777" w:rsidR="00831119" w:rsidRPr="000C3D3F" w:rsidRDefault="00831119" w:rsidP="00E17BF9">
            <w:pPr>
              <w:pStyle w:val="Contenu"/>
              <w:rPr>
                <w:sz w:val="24"/>
                <w:szCs w:val="20"/>
              </w:rPr>
            </w:pPr>
          </w:p>
        </w:tc>
      </w:tr>
    </w:tbl>
    <w:p w14:paraId="43540A1C" w14:textId="28029CF3" w:rsidR="00A95DAD" w:rsidRDefault="00A95DAD" w:rsidP="00A95DAD">
      <w:pPr>
        <w:rPr>
          <w:sz w:val="24"/>
          <w:szCs w:val="20"/>
        </w:rPr>
      </w:pPr>
    </w:p>
    <w:p w14:paraId="6264E74B" w14:textId="77777777" w:rsidR="00831119" w:rsidRPr="00140533" w:rsidRDefault="00831119" w:rsidP="00A95DAD">
      <w:pPr>
        <w:rPr>
          <w:sz w:val="24"/>
          <w:szCs w:val="20"/>
        </w:rPr>
      </w:pPr>
    </w:p>
    <w:p w14:paraId="074BDD50" w14:textId="4EF35778" w:rsidR="001A18D6" w:rsidRPr="00A50530" w:rsidRDefault="001A18D6" w:rsidP="00022913">
      <w:pPr>
        <w:pStyle w:val="Titre2"/>
        <w:spacing w:after="0" w:line="360" w:lineRule="auto"/>
        <w:rPr>
          <w:b/>
          <w:bCs/>
          <w:i/>
          <w:iCs/>
          <w:u w:val="single"/>
        </w:rPr>
      </w:pPr>
      <w:r w:rsidRPr="00A50530">
        <w:rPr>
          <w:b/>
          <w:bCs/>
          <w:i/>
          <w:iCs/>
          <w:u w:val="single"/>
        </w:rPr>
        <w:t>La formation des encadrants</w:t>
      </w:r>
    </w:p>
    <w:p w14:paraId="686F753A" w14:textId="2933AB6E" w:rsidR="001A18D6" w:rsidRPr="00D560A2" w:rsidRDefault="00901705" w:rsidP="00022913">
      <w:pPr>
        <w:pStyle w:val="Contenu"/>
        <w:spacing w:line="360" w:lineRule="auto"/>
        <w:jc w:val="both"/>
        <w:rPr>
          <w:sz w:val="26"/>
          <w:szCs w:val="26"/>
        </w:rPr>
      </w:pPr>
      <w:r w:rsidRPr="00D560A2">
        <w:rPr>
          <w:sz w:val="26"/>
          <w:szCs w:val="26"/>
        </w:rPr>
        <w:t xml:space="preserve">Pour assurer le développement et la qualité des intervenants sur l’école de </w:t>
      </w:r>
      <w:r w:rsidR="00AE6829" w:rsidRPr="00D560A2">
        <w:rPr>
          <w:sz w:val="26"/>
          <w:szCs w:val="26"/>
        </w:rPr>
        <w:t>M</w:t>
      </w:r>
      <w:r w:rsidRPr="00D560A2">
        <w:rPr>
          <w:sz w:val="26"/>
          <w:szCs w:val="26"/>
        </w:rPr>
        <w:t>ini</w:t>
      </w:r>
      <w:r w:rsidR="00AE6829" w:rsidRPr="00D560A2">
        <w:rPr>
          <w:sz w:val="26"/>
          <w:szCs w:val="26"/>
        </w:rPr>
        <w:t>-Basket</w:t>
      </w:r>
      <w:r w:rsidRPr="00D560A2">
        <w:rPr>
          <w:sz w:val="26"/>
          <w:szCs w:val="26"/>
        </w:rPr>
        <w:t>, deux formations sont p</w:t>
      </w:r>
      <w:r w:rsidR="00AE6829" w:rsidRPr="00D560A2">
        <w:rPr>
          <w:sz w:val="26"/>
          <w:szCs w:val="26"/>
        </w:rPr>
        <w:t>roposées par le Comité 56</w:t>
      </w:r>
      <w:r w:rsidRPr="00D560A2">
        <w:rPr>
          <w:sz w:val="26"/>
          <w:szCs w:val="26"/>
        </w:rPr>
        <w:t> :</w:t>
      </w:r>
    </w:p>
    <w:p w14:paraId="36233AF1" w14:textId="6239547B" w:rsidR="00901705" w:rsidRPr="00D560A2" w:rsidRDefault="00901705" w:rsidP="00022913">
      <w:pPr>
        <w:pStyle w:val="Contenu"/>
        <w:numPr>
          <w:ilvl w:val="0"/>
          <w:numId w:val="5"/>
        </w:numPr>
        <w:spacing w:line="360" w:lineRule="auto"/>
        <w:jc w:val="both"/>
        <w:rPr>
          <w:sz w:val="26"/>
          <w:szCs w:val="26"/>
        </w:rPr>
      </w:pPr>
      <w:r w:rsidRPr="00D560A2">
        <w:rPr>
          <w:sz w:val="26"/>
          <w:szCs w:val="26"/>
        </w:rPr>
        <w:t>La formation qualifiante</w:t>
      </w:r>
      <w:r w:rsidR="003002E5" w:rsidRPr="00D560A2">
        <w:rPr>
          <w:sz w:val="26"/>
          <w:szCs w:val="26"/>
        </w:rPr>
        <w:t>, attribuant un diplôme : le Brevet Fédéral Enfant</w:t>
      </w:r>
      <w:r w:rsidR="00D32385" w:rsidRPr="00D560A2">
        <w:rPr>
          <w:sz w:val="26"/>
          <w:szCs w:val="26"/>
        </w:rPr>
        <w:t>.</w:t>
      </w:r>
    </w:p>
    <w:p w14:paraId="608C92EC" w14:textId="64870310" w:rsidR="003002E5" w:rsidRPr="00D560A2" w:rsidRDefault="003002E5" w:rsidP="00022913">
      <w:pPr>
        <w:pStyle w:val="Contenu"/>
        <w:numPr>
          <w:ilvl w:val="0"/>
          <w:numId w:val="5"/>
        </w:numPr>
        <w:spacing w:line="360" w:lineRule="auto"/>
        <w:jc w:val="both"/>
        <w:rPr>
          <w:sz w:val="26"/>
          <w:szCs w:val="26"/>
        </w:rPr>
      </w:pPr>
      <w:r w:rsidRPr="00D560A2">
        <w:rPr>
          <w:sz w:val="26"/>
          <w:szCs w:val="26"/>
        </w:rPr>
        <w:t xml:space="preserve">La formation non qualifiante : formation des accompagnateurs d’équipe de </w:t>
      </w:r>
      <w:r w:rsidR="00D32385" w:rsidRPr="00D560A2">
        <w:rPr>
          <w:sz w:val="26"/>
          <w:szCs w:val="26"/>
        </w:rPr>
        <w:t>M</w:t>
      </w:r>
      <w:r w:rsidRPr="00D560A2">
        <w:rPr>
          <w:sz w:val="26"/>
          <w:szCs w:val="26"/>
        </w:rPr>
        <w:t>ini</w:t>
      </w:r>
      <w:r w:rsidR="00D32385" w:rsidRPr="00D560A2">
        <w:rPr>
          <w:sz w:val="26"/>
          <w:szCs w:val="26"/>
        </w:rPr>
        <w:t>-Basket</w:t>
      </w:r>
      <w:r w:rsidR="00735312" w:rsidRPr="00D560A2">
        <w:rPr>
          <w:sz w:val="26"/>
          <w:szCs w:val="26"/>
        </w:rPr>
        <w:t xml:space="preserve"> et</w:t>
      </w:r>
      <w:r w:rsidRPr="00D560A2">
        <w:rPr>
          <w:sz w:val="26"/>
          <w:szCs w:val="26"/>
        </w:rPr>
        <w:t xml:space="preserve"> le forum départemental</w:t>
      </w:r>
      <w:r w:rsidR="00735312" w:rsidRPr="00D560A2">
        <w:rPr>
          <w:sz w:val="26"/>
          <w:szCs w:val="26"/>
        </w:rPr>
        <w:t xml:space="preserve"> Mini-Basket chaque </w:t>
      </w:r>
      <w:r w:rsidR="00A666E7" w:rsidRPr="00D560A2">
        <w:rPr>
          <w:sz w:val="26"/>
          <w:szCs w:val="26"/>
        </w:rPr>
        <w:t>saison</w:t>
      </w:r>
      <w:r w:rsidR="00735312" w:rsidRPr="00D560A2">
        <w:rPr>
          <w:sz w:val="26"/>
          <w:szCs w:val="26"/>
        </w:rPr>
        <w:t>.</w:t>
      </w:r>
    </w:p>
    <w:p w14:paraId="1251DB2A" w14:textId="69518903" w:rsidR="003002E5" w:rsidRPr="00140533" w:rsidRDefault="003002E5" w:rsidP="003002E5">
      <w:pPr>
        <w:pStyle w:val="Contenu"/>
        <w:jc w:val="both"/>
        <w:rPr>
          <w:sz w:val="24"/>
          <w:szCs w:val="20"/>
        </w:rPr>
      </w:pPr>
    </w:p>
    <w:p w14:paraId="2306E03E" w14:textId="77777777" w:rsidR="00831119" w:rsidRDefault="00831119" w:rsidP="00022913">
      <w:pPr>
        <w:pStyle w:val="Contenu"/>
        <w:spacing w:line="360" w:lineRule="auto"/>
        <w:jc w:val="both"/>
        <w:rPr>
          <w:b/>
          <w:bCs/>
          <w:color w:val="FF0000"/>
        </w:rPr>
      </w:pPr>
    </w:p>
    <w:p w14:paraId="78021F1D" w14:textId="540A1CFC" w:rsidR="003002E5" w:rsidRPr="00D560A2" w:rsidRDefault="00A666E7" w:rsidP="00022913">
      <w:pPr>
        <w:pStyle w:val="Contenu"/>
        <w:spacing w:line="360" w:lineRule="auto"/>
        <w:jc w:val="both"/>
        <w:rPr>
          <w:b/>
          <w:bCs/>
          <w:color w:val="FF0000"/>
          <w:sz w:val="26"/>
          <w:szCs w:val="26"/>
        </w:rPr>
      </w:pPr>
      <w:r w:rsidRPr="00D560A2">
        <w:rPr>
          <w:b/>
          <w:bCs/>
          <w:color w:val="FF0000"/>
          <w:sz w:val="26"/>
          <w:szCs w:val="26"/>
        </w:rPr>
        <w:lastRenderedPageBreak/>
        <w:t>Important : i</w:t>
      </w:r>
      <w:r w:rsidR="003002E5" w:rsidRPr="00D560A2">
        <w:rPr>
          <w:b/>
          <w:bCs/>
          <w:color w:val="FF0000"/>
          <w:sz w:val="26"/>
          <w:szCs w:val="26"/>
        </w:rPr>
        <w:t xml:space="preserve">l est indispensable que le club désirant obtenir le label soit présent au forum départemental </w:t>
      </w:r>
      <w:r w:rsidRPr="00D560A2">
        <w:rPr>
          <w:b/>
          <w:bCs/>
          <w:color w:val="FF0000"/>
          <w:sz w:val="26"/>
          <w:szCs w:val="26"/>
        </w:rPr>
        <w:t xml:space="preserve">Mini-Basket du Comité 56 </w:t>
      </w:r>
      <w:r w:rsidR="003002E5" w:rsidRPr="00D560A2">
        <w:rPr>
          <w:b/>
          <w:bCs/>
          <w:color w:val="FF0000"/>
          <w:sz w:val="26"/>
          <w:szCs w:val="26"/>
        </w:rPr>
        <w:t xml:space="preserve">et envoie en formation au moins </w:t>
      </w:r>
      <w:r w:rsidR="00157388" w:rsidRPr="00D560A2">
        <w:rPr>
          <w:b/>
          <w:bCs/>
          <w:color w:val="FF0000"/>
          <w:sz w:val="26"/>
          <w:szCs w:val="26"/>
        </w:rPr>
        <w:t>1</w:t>
      </w:r>
      <w:r w:rsidR="003002E5" w:rsidRPr="00D560A2">
        <w:rPr>
          <w:b/>
          <w:bCs/>
          <w:color w:val="FF0000"/>
          <w:sz w:val="26"/>
          <w:szCs w:val="26"/>
        </w:rPr>
        <w:t xml:space="preserve"> encadrant de l’école de </w:t>
      </w:r>
      <w:r w:rsidR="00605D21" w:rsidRPr="00D560A2">
        <w:rPr>
          <w:b/>
          <w:bCs/>
          <w:color w:val="FF0000"/>
          <w:sz w:val="26"/>
          <w:szCs w:val="26"/>
        </w:rPr>
        <w:t>M</w:t>
      </w:r>
      <w:r w:rsidR="003002E5" w:rsidRPr="00D560A2">
        <w:rPr>
          <w:b/>
          <w:bCs/>
          <w:color w:val="FF0000"/>
          <w:sz w:val="26"/>
          <w:szCs w:val="26"/>
        </w:rPr>
        <w:t>ini</w:t>
      </w:r>
      <w:r w:rsidR="00605D21" w:rsidRPr="00D560A2">
        <w:rPr>
          <w:b/>
          <w:bCs/>
          <w:color w:val="FF0000"/>
          <w:sz w:val="26"/>
          <w:szCs w:val="26"/>
        </w:rPr>
        <w:t>-Basket</w:t>
      </w:r>
      <w:r w:rsidR="003002E5" w:rsidRPr="00D560A2">
        <w:rPr>
          <w:b/>
          <w:bCs/>
          <w:color w:val="FF0000"/>
          <w:sz w:val="26"/>
          <w:szCs w:val="26"/>
        </w:rPr>
        <w:t xml:space="preserve"> par saison</w:t>
      </w:r>
      <w:r w:rsidR="00605D21" w:rsidRPr="00D560A2">
        <w:rPr>
          <w:b/>
          <w:bCs/>
          <w:color w:val="FF0000"/>
          <w:sz w:val="26"/>
          <w:szCs w:val="26"/>
        </w:rPr>
        <w:t xml:space="preserve"> (formation B</w:t>
      </w:r>
      <w:r w:rsidR="00022913" w:rsidRPr="00D560A2">
        <w:rPr>
          <w:b/>
          <w:bCs/>
          <w:color w:val="FF0000"/>
          <w:sz w:val="26"/>
          <w:szCs w:val="26"/>
        </w:rPr>
        <w:t xml:space="preserve">revet </w:t>
      </w:r>
      <w:r w:rsidR="00605D21" w:rsidRPr="00D560A2">
        <w:rPr>
          <w:b/>
          <w:bCs/>
          <w:color w:val="FF0000"/>
          <w:sz w:val="26"/>
          <w:szCs w:val="26"/>
        </w:rPr>
        <w:t>F</w:t>
      </w:r>
      <w:r w:rsidR="00022913" w:rsidRPr="00D560A2">
        <w:rPr>
          <w:b/>
          <w:bCs/>
          <w:color w:val="FF0000"/>
          <w:sz w:val="26"/>
          <w:szCs w:val="26"/>
        </w:rPr>
        <w:t>édéral</w:t>
      </w:r>
      <w:r w:rsidR="00605D21" w:rsidRPr="00D560A2">
        <w:rPr>
          <w:b/>
          <w:bCs/>
          <w:color w:val="FF0000"/>
          <w:sz w:val="26"/>
          <w:szCs w:val="26"/>
        </w:rPr>
        <w:t xml:space="preserve"> Enfant ou </w:t>
      </w:r>
      <w:r w:rsidR="00022913" w:rsidRPr="00D560A2">
        <w:rPr>
          <w:b/>
          <w:bCs/>
          <w:color w:val="FF0000"/>
          <w:sz w:val="26"/>
          <w:szCs w:val="26"/>
        </w:rPr>
        <w:t>formation C</w:t>
      </w:r>
      <w:r w:rsidR="00605D21" w:rsidRPr="00D560A2">
        <w:rPr>
          <w:b/>
          <w:bCs/>
          <w:color w:val="FF0000"/>
          <w:sz w:val="26"/>
          <w:szCs w:val="26"/>
        </w:rPr>
        <w:t xml:space="preserve">oach </w:t>
      </w:r>
      <w:r w:rsidR="00022913" w:rsidRPr="00D560A2">
        <w:rPr>
          <w:b/>
          <w:bCs/>
          <w:color w:val="FF0000"/>
          <w:sz w:val="26"/>
          <w:szCs w:val="26"/>
        </w:rPr>
        <w:t>Enfant</w:t>
      </w:r>
      <w:r w:rsidR="00AD26F6" w:rsidRPr="00D560A2">
        <w:rPr>
          <w:b/>
          <w:bCs/>
          <w:color w:val="FF0000"/>
          <w:sz w:val="26"/>
          <w:szCs w:val="26"/>
        </w:rPr>
        <w:t>)</w:t>
      </w:r>
      <w:r w:rsidR="003002E5" w:rsidRPr="00D560A2">
        <w:rPr>
          <w:b/>
          <w:bCs/>
          <w:color w:val="FF0000"/>
          <w:sz w:val="26"/>
          <w:szCs w:val="26"/>
        </w:rPr>
        <w:t>.</w:t>
      </w:r>
      <w:r w:rsidR="00AD26F6" w:rsidRPr="00D560A2">
        <w:rPr>
          <w:b/>
          <w:bCs/>
          <w:color w:val="FF0000"/>
          <w:sz w:val="26"/>
          <w:szCs w:val="26"/>
        </w:rPr>
        <w:t xml:space="preserve"> </w:t>
      </w:r>
      <w:bookmarkStart w:id="3" w:name="_Hlk207955459"/>
      <w:r w:rsidR="00493D27" w:rsidRPr="00D560A2">
        <w:rPr>
          <w:b/>
          <w:bCs/>
          <w:color w:val="FF0000"/>
          <w:sz w:val="26"/>
          <w:szCs w:val="26"/>
        </w:rPr>
        <w:t xml:space="preserve">Dans le cas où </w:t>
      </w:r>
      <w:r w:rsidR="005353EE" w:rsidRPr="00D560A2">
        <w:rPr>
          <w:b/>
          <w:bCs/>
          <w:color w:val="FF0000"/>
          <w:sz w:val="26"/>
          <w:szCs w:val="26"/>
        </w:rPr>
        <w:t xml:space="preserve">plusieurs personnes </w:t>
      </w:r>
      <w:r w:rsidR="00493D27" w:rsidRPr="00D560A2">
        <w:rPr>
          <w:b/>
          <w:bCs/>
          <w:color w:val="FF0000"/>
          <w:sz w:val="26"/>
          <w:szCs w:val="26"/>
        </w:rPr>
        <w:t xml:space="preserve">d’un même club </w:t>
      </w:r>
      <w:r w:rsidR="005353EE" w:rsidRPr="00D560A2">
        <w:rPr>
          <w:b/>
          <w:bCs/>
          <w:color w:val="FF0000"/>
          <w:sz w:val="26"/>
          <w:szCs w:val="26"/>
        </w:rPr>
        <w:t>sont formées sur une</w:t>
      </w:r>
      <w:r w:rsidR="00493D27" w:rsidRPr="00D560A2">
        <w:rPr>
          <w:b/>
          <w:bCs/>
          <w:color w:val="FF0000"/>
          <w:sz w:val="26"/>
          <w:szCs w:val="26"/>
        </w:rPr>
        <w:t xml:space="preserve"> même</w:t>
      </w:r>
      <w:r w:rsidR="005353EE" w:rsidRPr="00D560A2">
        <w:rPr>
          <w:b/>
          <w:bCs/>
          <w:color w:val="FF0000"/>
          <w:sz w:val="26"/>
          <w:szCs w:val="26"/>
        </w:rPr>
        <w:t xml:space="preserve"> saison,</w:t>
      </w:r>
      <w:r w:rsidR="00493D27" w:rsidRPr="00D560A2">
        <w:rPr>
          <w:b/>
          <w:bCs/>
          <w:color w:val="FF0000"/>
          <w:sz w:val="26"/>
          <w:szCs w:val="26"/>
        </w:rPr>
        <w:t xml:space="preserve"> </w:t>
      </w:r>
      <w:r w:rsidR="004C29CC" w:rsidRPr="00D560A2">
        <w:rPr>
          <w:b/>
          <w:bCs/>
          <w:color w:val="FF0000"/>
          <w:sz w:val="26"/>
          <w:szCs w:val="26"/>
        </w:rPr>
        <w:t>ces personnes</w:t>
      </w:r>
      <w:r w:rsidR="002F679C" w:rsidRPr="00D560A2">
        <w:rPr>
          <w:b/>
          <w:bCs/>
          <w:color w:val="FF0000"/>
          <w:sz w:val="26"/>
          <w:szCs w:val="26"/>
        </w:rPr>
        <w:t xml:space="preserve"> </w:t>
      </w:r>
      <w:r w:rsidR="002F4EE8" w:rsidRPr="00D560A2">
        <w:rPr>
          <w:b/>
          <w:bCs/>
          <w:color w:val="FF0000"/>
          <w:sz w:val="26"/>
          <w:szCs w:val="26"/>
        </w:rPr>
        <w:t xml:space="preserve">pourront être comptabilisées pour </w:t>
      </w:r>
      <w:r w:rsidR="00647A33" w:rsidRPr="00D560A2">
        <w:rPr>
          <w:b/>
          <w:bCs/>
          <w:color w:val="FF0000"/>
          <w:sz w:val="26"/>
          <w:szCs w:val="26"/>
        </w:rPr>
        <w:t>les saisons suivantes</w:t>
      </w:r>
      <w:r w:rsidR="00137E30" w:rsidRPr="00D560A2">
        <w:rPr>
          <w:b/>
          <w:bCs/>
          <w:color w:val="FF0000"/>
          <w:sz w:val="26"/>
          <w:szCs w:val="26"/>
        </w:rPr>
        <w:t xml:space="preserve"> (exemple : si 3 personnes formées sur une saison = critère rempli pour 3 saisons)</w:t>
      </w:r>
      <w:r w:rsidR="00647A33" w:rsidRPr="00D560A2">
        <w:rPr>
          <w:b/>
          <w:bCs/>
          <w:color w:val="FF0000"/>
          <w:sz w:val="26"/>
          <w:szCs w:val="26"/>
        </w:rPr>
        <w:t>.</w:t>
      </w:r>
      <w:bookmarkEnd w:id="3"/>
    </w:p>
    <w:p w14:paraId="6A97EB41" w14:textId="77777777" w:rsidR="00831119" w:rsidRPr="00D560A2" w:rsidRDefault="00831119" w:rsidP="00022913">
      <w:pPr>
        <w:pStyle w:val="Contenu"/>
        <w:spacing w:line="360" w:lineRule="auto"/>
        <w:jc w:val="both"/>
        <w:rPr>
          <w:b/>
          <w:bCs/>
          <w:color w:val="FF0000"/>
          <w:sz w:val="16"/>
          <w:szCs w:val="12"/>
        </w:rPr>
      </w:pPr>
    </w:p>
    <w:p w14:paraId="7D205AC5" w14:textId="35296530" w:rsidR="003002E5" w:rsidRPr="0019001E" w:rsidRDefault="003002E5" w:rsidP="003002E5">
      <w:pPr>
        <w:pStyle w:val="Contenu"/>
        <w:rPr>
          <w:sz w:val="12"/>
          <w:szCs w:val="8"/>
        </w:rPr>
      </w:pPr>
    </w:p>
    <w:p w14:paraId="101BAABF" w14:textId="19E92970" w:rsidR="003002E5" w:rsidRPr="00D560A2" w:rsidRDefault="003002E5" w:rsidP="00FB338A">
      <w:pPr>
        <w:pStyle w:val="Contenu"/>
        <w:spacing w:line="360" w:lineRule="auto"/>
        <w:rPr>
          <w:sz w:val="26"/>
          <w:szCs w:val="26"/>
        </w:rPr>
      </w:pPr>
      <w:r w:rsidRPr="00D560A2">
        <w:rPr>
          <w:sz w:val="26"/>
          <w:szCs w:val="26"/>
        </w:rPr>
        <w:t>D’autres formations peuvent être envisagées telles que les premiers secours, le micro basket, etc…</w:t>
      </w:r>
    </w:p>
    <w:p w14:paraId="20E765D0" w14:textId="66297844" w:rsidR="003002E5" w:rsidRPr="00D560A2" w:rsidRDefault="003002E5" w:rsidP="00FB338A">
      <w:pPr>
        <w:pStyle w:val="Contenu"/>
        <w:spacing w:line="360" w:lineRule="auto"/>
        <w:rPr>
          <w:sz w:val="26"/>
          <w:szCs w:val="26"/>
        </w:rPr>
      </w:pPr>
      <w:r w:rsidRPr="00D560A2">
        <w:rPr>
          <w:sz w:val="26"/>
          <w:szCs w:val="26"/>
        </w:rPr>
        <w:t xml:space="preserve">Si vous avez </w:t>
      </w:r>
      <w:r w:rsidR="00DE53A8" w:rsidRPr="00D560A2">
        <w:rPr>
          <w:sz w:val="26"/>
          <w:szCs w:val="26"/>
        </w:rPr>
        <w:t xml:space="preserve">des encadrants qui ont suivi ces formations sur </w:t>
      </w:r>
      <w:r w:rsidR="00DE53A8" w:rsidRPr="00D560A2">
        <w:rPr>
          <w:b/>
          <w:bCs/>
          <w:sz w:val="26"/>
          <w:szCs w:val="26"/>
          <w:u w:val="single"/>
        </w:rPr>
        <w:t>les 3 dernières saisons</w:t>
      </w:r>
      <w:r w:rsidR="00DE53A8" w:rsidRPr="00D560A2">
        <w:rPr>
          <w:sz w:val="26"/>
          <w:szCs w:val="26"/>
        </w:rPr>
        <w:t>, merci de les indiquer ci-dessous :</w:t>
      </w:r>
    </w:p>
    <w:p w14:paraId="08CE5A68" w14:textId="77777777" w:rsidR="00180BFD" w:rsidRPr="00180BFD" w:rsidRDefault="00180BFD" w:rsidP="00FB338A">
      <w:pPr>
        <w:pStyle w:val="Contenu"/>
        <w:spacing w:line="360" w:lineRule="auto"/>
        <w:rPr>
          <w:sz w:val="16"/>
          <w:szCs w:val="12"/>
        </w:rPr>
      </w:pPr>
    </w:p>
    <w:tbl>
      <w:tblPr>
        <w:tblStyle w:val="Grilledutableau"/>
        <w:tblW w:w="0" w:type="auto"/>
        <w:tblLook w:val="04A0" w:firstRow="1" w:lastRow="0" w:firstColumn="1" w:lastColumn="0" w:noHBand="0" w:noVBand="1"/>
      </w:tblPr>
      <w:tblGrid>
        <w:gridCol w:w="5012"/>
        <w:gridCol w:w="5012"/>
      </w:tblGrid>
      <w:tr w:rsidR="00DE53A8" w14:paraId="0F1B2990" w14:textId="77777777" w:rsidTr="00FB338A">
        <w:trPr>
          <w:trHeight w:val="603"/>
        </w:trPr>
        <w:tc>
          <w:tcPr>
            <w:tcW w:w="5012" w:type="dxa"/>
            <w:vAlign w:val="center"/>
          </w:tcPr>
          <w:p w14:paraId="686C1617" w14:textId="37260EAC" w:rsidR="00DE53A8" w:rsidRPr="00D560A2" w:rsidRDefault="00DE53A8" w:rsidP="00137E30">
            <w:pPr>
              <w:pStyle w:val="Contenu"/>
              <w:jc w:val="center"/>
              <w:rPr>
                <w:color w:val="auto"/>
                <w:sz w:val="26"/>
                <w:szCs w:val="26"/>
              </w:rPr>
            </w:pPr>
            <w:r w:rsidRPr="00D560A2">
              <w:rPr>
                <w:color w:val="auto"/>
                <w:sz w:val="26"/>
                <w:szCs w:val="26"/>
              </w:rPr>
              <w:t>N</w:t>
            </w:r>
            <w:r w:rsidR="00137E30" w:rsidRPr="00D560A2">
              <w:rPr>
                <w:color w:val="auto"/>
                <w:sz w:val="26"/>
                <w:szCs w:val="26"/>
              </w:rPr>
              <w:t>om-</w:t>
            </w:r>
            <w:r w:rsidRPr="00D560A2">
              <w:rPr>
                <w:color w:val="auto"/>
                <w:sz w:val="26"/>
                <w:szCs w:val="26"/>
              </w:rPr>
              <w:t>Prénom</w:t>
            </w:r>
          </w:p>
        </w:tc>
        <w:tc>
          <w:tcPr>
            <w:tcW w:w="5012" w:type="dxa"/>
            <w:vAlign w:val="center"/>
          </w:tcPr>
          <w:p w14:paraId="15984EFE" w14:textId="43AFE401" w:rsidR="00DE53A8" w:rsidRPr="00D560A2" w:rsidRDefault="00DE53A8" w:rsidP="00137E30">
            <w:pPr>
              <w:pStyle w:val="Contenu"/>
              <w:jc w:val="center"/>
              <w:rPr>
                <w:color w:val="auto"/>
                <w:sz w:val="26"/>
                <w:szCs w:val="26"/>
              </w:rPr>
            </w:pPr>
            <w:r w:rsidRPr="00D560A2">
              <w:rPr>
                <w:color w:val="auto"/>
                <w:sz w:val="26"/>
                <w:szCs w:val="26"/>
              </w:rPr>
              <w:t>Type de formation effectuée et année</w:t>
            </w:r>
          </w:p>
        </w:tc>
      </w:tr>
      <w:tr w:rsidR="00E17BF9" w14:paraId="3EF8D722" w14:textId="77777777" w:rsidTr="001D35E8">
        <w:tc>
          <w:tcPr>
            <w:tcW w:w="5012" w:type="dxa"/>
            <w:vAlign w:val="center"/>
          </w:tcPr>
          <w:p w14:paraId="20163123" w14:textId="4DC79D12"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c>
          <w:tcPr>
            <w:tcW w:w="5012" w:type="dxa"/>
            <w:vAlign w:val="center"/>
          </w:tcPr>
          <w:p w14:paraId="0E67CB8F" w14:textId="7DE1930D"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r>
      <w:tr w:rsidR="00E17BF9" w14:paraId="7D3EECA8" w14:textId="77777777" w:rsidTr="001D35E8">
        <w:tc>
          <w:tcPr>
            <w:tcW w:w="5012" w:type="dxa"/>
            <w:vAlign w:val="center"/>
          </w:tcPr>
          <w:p w14:paraId="6B62174E" w14:textId="51D35FEB" w:rsidR="00E17BF9" w:rsidRPr="00FB338A" w:rsidRDefault="00E17BF9" w:rsidP="00E17BF9">
            <w:pPr>
              <w:pStyle w:val="Contenu"/>
              <w:rPr>
                <w:sz w:val="36"/>
                <w:szCs w:val="28"/>
              </w:rPr>
            </w:pPr>
            <w:r w:rsidRPr="00FB338A">
              <w:rPr>
                <w:sz w:val="36"/>
                <w:szCs w:val="28"/>
              </w:rPr>
              <w:fldChar w:fldCharType="begin">
                <w:ffData>
                  <w:name w:val="Texte2"/>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sz w:val="36"/>
                <w:szCs w:val="28"/>
              </w:rPr>
              <w:fldChar w:fldCharType="end"/>
            </w:r>
          </w:p>
        </w:tc>
        <w:tc>
          <w:tcPr>
            <w:tcW w:w="5012" w:type="dxa"/>
            <w:vAlign w:val="center"/>
          </w:tcPr>
          <w:p w14:paraId="2D24F104" w14:textId="3513A080" w:rsidR="00E17BF9" w:rsidRPr="00FB338A" w:rsidRDefault="00E17BF9" w:rsidP="00E17BF9">
            <w:pPr>
              <w:pStyle w:val="Contenu"/>
              <w:rPr>
                <w:sz w:val="36"/>
                <w:szCs w:val="28"/>
              </w:rPr>
            </w:pPr>
            <w:r w:rsidRPr="00FB338A">
              <w:rPr>
                <w:sz w:val="36"/>
                <w:szCs w:val="28"/>
              </w:rPr>
              <w:fldChar w:fldCharType="begin">
                <w:ffData>
                  <w:name w:val="Texte2"/>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sz w:val="36"/>
                <w:szCs w:val="28"/>
              </w:rPr>
              <w:fldChar w:fldCharType="end"/>
            </w:r>
          </w:p>
        </w:tc>
      </w:tr>
      <w:tr w:rsidR="00E17BF9" w14:paraId="6259C003" w14:textId="77777777" w:rsidTr="001D35E8">
        <w:tc>
          <w:tcPr>
            <w:tcW w:w="5012" w:type="dxa"/>
            <w:vAlign w:val="center"/>
          </w:tcPr>
          <w:p w14:paraId="7209F0CC" w14:textId="4D011814"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c>
          <w:tcPr>
            <w:tcW w:w="5012" w:type="dxa"/>
            <w:vAlign w:val="center"/>
          </w:tcPr>
          <w:p w14:paraId="0267C769" w14:textId="3E059F57"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r>
      <w:tr w:rsidR="00E17BF9" w14:paraId="11B01F9B" w14:textId="77777777" w:rsidTr="001D35E8">
        <w:tc>
          <w:tcPr>
            <w:tcW w:w="5012" w:type="dxa"/>
            <w:vAlign w:val="center"/>
          </w:tcPr>
          <w:p w14:paraId="28282E20" w14:textId="78BEB1E8" w:rsidR="00E17BF9" w:rsidRPr="00FB338A" w:rsidRDefault="00E17BF9" w:rsidP="00E17BF9">
            <w:pPr>
              <w:pStyle w:val="Contenu"/>
              <w:rPr>
                <w:sz w:val="36"/>
                <w:szCs w:val="28"/>
              </w:rPr>
            </w:pPr>
            <w:r w:rsidRPr="00FB338A">
              <w:rPr>
                <w:sz w:val="36"/>
                <w:szCs w:val="28"/>
              </w:rPr>
              <w:fldChar w:fldCharType="begin">
                <w:ffData>
                  <w:name w:val="Texte2"/>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sz w:val="36"/>
                <w:szCs w:val="28"/>
              </w:rPr>
              <w:fldChar w:fldCharType="end"/>
            </w:r>
          </w:p>
        </w:tc>
        <w:tc>
          <w:tcPr>
            <w:tcW w:w="5012" w:type="dxa"/>
            <w:vAlign w:val="center"/>
          </w:tcPr>
          <w:p w14:paraId="287E55D9" w14:textId="46BC014D" w:rsidR="00E17BF9" w:rsidRPr="00FB338A" w:rsidRDefault="00E17BF9" w:rsidP="00E17BF9">
            <w:pPr>
              <w:pStyle w:val="Contenu"/>
              <w:rPr>
                <w:sz w:val="36"/>
                <w:szCs w:val="28"/>
              </w:rPr>
            </w:pPr>
            <w:r w:rsidRPr="00FB338A">
              <w:rPr>
                <w:sz w:val="36"/>
                <w:szCs w:val="28"/>
              </w:rPr>
              <w:fldChar w:fldCharType="begin">
                <w:ffData>
                  <w:name w:val="Texte2"/>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sz w:val="36"/>
                <w:szCs w:val="28"/>
              </w:rPr>
              <w:fldChar w:fldCharType="end"/>
            </w:r>
          </w:p>
        </w:tc>
      </w:tr>
      <w:tr w:rsidR="00E17BF9" w14:paraId="678AC32C" w14:textId="77777777" w:rsidTr="001D35E8">
        <w:tc>
          <w:tcPr>
            <w:tcW w:w="5012" w:type="dxa"/>
            <w:vAlign w:val="center"/>
          </w:tcPr>
          <w:p w14:paraId="2CB93282" w14:textId="358AAFBB"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c>
          <w:tcPr>
            <w:tcW w:w="5012" w:type="dxa"/>
            <w:vAlign w:val="center"/>
          </w:tcPr>
          <w:p w14:paraId="57D37DB7" w14:textId="24845AB9"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r>
      <w:tr w:rsidR="00831119" w14:paraId="706BE020" w14:textId="77777777" w:rsidTr="001D35E8">
        <w:tc>
          <w:tcPr>
            <w:tcW w:w="5012" w:type="dxa"/>
            <w:vAlign w:val="center"/>
          </w:tcPr>
          <w:p w14:paraId="5622A85B" w14:textId="77777777" w:rsidR="00831119" w:rsidRPr="00FB338A" w:rsidRDefault="00831119" w:rsidP="00E17BF9">
            <w:pPr>
              <w:pStyle w:val="Contenu"/>
              <w:rPr>
                <w:sz w:val="36"/>
                <w:szCs w:val="28"/>
              </w:rPr>
            </w:pPr>
          </w:p>
        </w:tc>
        <w:tc>
          <w:tcPr>
            <w:tcW w:w="5012" w:type="dxa"/>
            <w:vAlign w:val="center"/>
          </w:tcPr>
          <w:p w14:paraId="0AA17E03" w14:textId="77777777" w:rsidR="00831119" w:rsidRPr="00FB338A" w:rsidRDefault="00831119" w:rsidP="00E17BF9">
            <w:pPr>
              <w:pStyle w:val="Contenu"/>
              <w:rPr>
                <w:sz w:val="36"/>
                <w:szCs w:val="28"/>
              </w:rPr>
            </w:pPr>
          </w:p>
        </w:tc>
      </w:tr>
      <w:tr w:rsidR="00831119" w14:paraId="7D2120D8" w14:textId="77777777" w:rsidTr="001D35E8">
        <w:tc>
          <w:tcPr>
            <w:tcW w:w="5012" w:type="dxa"/>
            <w:vAlign w:val="center"/>
          </w:tcPr>
          <w:p w14:paraId="75821DD0" w14:textId="77777777" w:rsidR="00831119" w:rsidRPr="00FB338A" w:rsidRDefault="00831119" w:rsidP="00E17BF9">
            <w:pPr>
              <w:pStyle w:val="Contenu"/>
              <w:rPr>
                <w:sz w:val="36"/>
                <w:szCs w:val="28"/>
              </w:rPr>
            </w:pPr>
          </w:p>
        </w:tc>
        <w:tc>
          <w:tcPr>
            <w:tcW w:w="5012" w:type="dxa"/>
            <w:vAlign w:val="center"/>
          </w:tcPr>
          <w:p w14:paraId="1BBEADE0" w14:textId="77777777" w:rsidR="00831119" w:rsidRPr="00FB338A" w:rsidRDefault="00831119" w:rsidP="00E17BF9">
            <w:pPr>
              <w:pStyle w:val="Contenu"/>
              <w:rPr>
                <w:sz w:val="36"/>
                <w:szCs w:val="28"/>
              </w:rPr>
            </w:pPr>
          </w:p>
        </w:tc>
      </w:tr>
      <w:tr w:rsidR="00831119" w14:paraId="7DC568C8" w14:textId="77777777" w:rsidTr="001D35E8">
        <w:tc>
          <w:tcPr>
            <w:tcW w:w="5012" w:type="dxa"/>
            <w:vAlign w:val="center"/>
          </w:tcPr>
          <w:p w14:paraId="7AF600B1" w14:textId="77777777" w:rsidR="00831119" w:rsidRPr="00FB338A" w:rsidRDefault="00831119" w:rsidP="00E17BF9">
            <w:pPr>
              <w:pStyle w:val="Contenu"/>
              <w:rPr>
                <w:sz w:val="36"/>
                <w:szCs w:val="28"/>
              </w:rPr>
            </w:pPr>
          </w:p>
        </w:tc>
        <w:tc>
          <w:tcPr>
            <w:tcW w:w="5012" w:type="dxa"/>
            <w:vAlign w:val="center"/>
          </w:tcPr>
          <w:p w14:paraId="4A857AD0" w14:textId="77777777" w:rsidR="00831119" w:rsidRPr="00FB338A" w:rsidRDefault="00831119" w:rsidP="00E17BF9">
            <w:pPr>
              <w:pStyle w:val="Contenu"/>
              <w:rPr>
                <w:sz w:val="36"/>
                <w:szCs w:val="28"/>
              </w:rPr>
            </w:pPr>
          </w:p>
        </w:tc>
      </w:tr>
      <w:tr w:rsidR="00831119" w14:paraId="4BD424F2" w14:textId="77777777" w:rsidTr="001D35E8">
        <w:tc>
          <w:tcPr>
            <w:tcW w:w="5012" w:type="dxa"/>
            <w:vAlign w:val="center"/>
          </w:tcPr>
          <w:p w14:paraId="0CA8D020" w14:textId="77777777" w:rsidR="00831119" w:rsidRPr="00FB338A" w:rsidRDefault="00831119" w:rsidP="00E17BF9">
            <w:pPr>
              <w:pStyle w:val="Contenu"/>
              <w:rPr>
                <w:sz w:val="36"/>
                <w:szCs w:val="28"/>
              </w:rPr>
            </w:pPr>
          </w:p>
        </w:tc>
        <w:tc>
          <w:tcPr>
            <w:tcW w:w="5012" w:type="dxa"/>
            <w:vAlign w:val="center"/>
          </w:tcPr>
          <w:p w14:paraId="43451219" w14:textId="77777777" w:rsidR="00831119" w:rsidRPr="00FB338A" w:rsidRDefault="00831119" w:rsidP="00E17BF9">
            <w:pPr>
              <w:pStyle w:val="Contenu"/>
              <w:rPr>
                <w:sz w:val="36"/>
                <w:szCs w:val="28"/>
              </w:rPr>
            </w:pPr>
          </w:p>
        </w:tc>
      </w:tr>
      <w:tr w:rsidR="00831119" w14:paraId="3E2ABFAF" w14:textId="77777777" w:rsidTr="001D35E8">
        <w:tc>
          <w:tcPr>
            <w:tcW w:w="5012" w:type="dxa"/>
            <w:vAlign w:val="center"/>
          </w:tcPr>
          <w:p w14:paraId="249A25EB" w14:textId="77777777" w:rsidR="00831119" w:rsidRPr="00FB338A" w:rsidRDefault="00831119" w:rsidP="00E17BF9">
            <w:pPr>
              <w:pStyle w:val="Contenu"/>
              <w:rPr>
                <w:sz w:val="36"/>
                <w:szCs w:val="28"/>
              </w:rPr>
            </w:pPr>
          </w:p>
        </w:tc>
        <w:tc>
          <w:tcPr>
            <w:tcW w:w="5012" w:type="dxa"/>
            <w:vAlign w:val="center"/>
          </w:tcPr>
          <w:p w14:paraId="48AD5F38" w14:textId="77777777" w:rsidR="00831119" w:rsidRPr="00FB338A" w:rsidRDefault="00831119" w:rsidP="00E17BF9">
            <w:pPr>
              <w:pStyle w:val="Contenu"/>
              <w:rPr>
                <w:sz w:val="36"/>
                <w:szCs w:val="28"/>
              </w:rPr>
            </w:pPr>
          </w:p>
        </w:tc>
      </w:tr>
      <w:tr w:rsidR="00831119" w14:paraId="1FB67577" w14:textId="77777777" w:rsidTr="001D35E8">
        <w:tc>
          <w:tcPr>
            <w:tcW w:w="5012" w:type="dxa"/>
            <w:vAlign w:val="center"/>
          </w:tcPr>
          <w:p w14:paraId="09087C56" w14:textId="77777777" w:rsidR="00831119" w:rsidRPr="00FB338A" w:rsidRDefault="00831119" w:rsidP="00E17BF9">
            <w:pPr>
              <w:pStyle w:val="Contenu"/>
              <w:rPr>
                <w:sz w:val="36"/>
                <w:szCs w:val="28"/>
              </w:rPr>
            </w:pPr>
          </w:p>
        </w:tc>
        <w:tc>
          <w:tcPr>
            <w:tcW w:w="5012" w:type="dxa"/>
            <w:vAlign w:val="center"/>
          </w:tcPr>
          <w:p w14:paraId="2596A7F7" w14:textId="77777777" w:rsidR="00831119" w:rsidRPr="00FB338A" w:rsidRDefault="00831119" w:rsidP="00E17BF9">
            <w:pPr>
              <w:pStyle w:val="Contenu"/>
              <w:rPr>
                <w:sz w:val="36"/>
                <w:szCs w:val="28"/>
              </w:rPr>
            </w:pPr>
          </w:p>
        </w:tc>
      </w:tr>
    </w:tbl>
    <w:p w14:paraId="654BFBA5" w14:textId="77777777" w:rsidR="00DB0E49" w:rsidRPr="00EF3017" w:rsidRDefault="00DB0E49" w:rsidP="001A18D6">
      <w:pPr>
        <w:pStyle w:val="Titre2"/>
        <w:rPr>
          <w:sz w:val="12"/>
          <w:szCs w:val="8"/>
          <w:u w:val="single"/>
        </w:rPr>
      </w:pPr>
    </w:p>
    <w:p w14:paraId="31E5F676" w14:textId="77777777" w:rsidR="00140533" w:rsidRDefault="00140533">
      <w:pPr>
        <w:spacing w:after="200"/>
        <w:rPr>
          <w:rFonts w:eastAsiaTheme="majorEastAsia" w:cstheme="majorBidi"/>
          <w:b w:val="0"/>
          <w:sz w:val="36"/>
          <w:szCs w:val="26"/>
          <w:u w:val="single"/>
        </w:rPr>
      </w:pPr>
      <w:r>
        <w:rPr>
          <w:u w:val="single"/>
        </w:rPr>
        <w:br w:type="page"/>
      </w:r>
    </w:p>
    <w:p w14:paraId="3AC14007" w14:textId="303D11F0" w:rsidR="001A18D6" w:rsidRPr="00A50530" w:rsidRDefault="001A18D6" w:rsidP="001A18D6">
      <w:pPr>
        <w:pStyle w:val="Titre2"/>
        <w:rPr>
          <w:b/>
          <w:bCs/>
          <w:i/>
          <w:iCs/>
          <w:u w:val="single"/>
        </w:rPr>
      </w:pPr>
      <w:r w:rsidRPr="00A50530">
        <w:rPr>
          <w:b/>
          <w:bCs/>
          <w:i/>
          <w:iCs/>
          <w:u w:val="single"/>
        </w:rPr>
        <w:lastRenderedPageBreak/>
        <w:t>Le</w:t>
      </w:r>
      <w:r w:rsidR="00252145" w:rsidRPr="00A50530">
        <w:rPr>
          <w:b/>
          <w:bCs/>
          <w:i/>
          <w:iCs/>
          <w:u w:val="single"/>
        </w:rPr>
        <w:t>s</w:t>
      </w:r>
      <w:r w:rsidRPr="00A50530">
        <w:rPr>
          <w:b/>
          <w:bCs/>
          <w:i/>
          <w:iCs/>
          <w:u w:val="single"/>
        </w:rPr>
        <w:t xml:space="preserve"> contenu</w:t>
      </w:r>
      <w:r w:rsidR="00252145" w:rsidRPr="00A50530">
        <w:rPr>
          <w:b/>
          <w:bCs/>
          <w:i/>
          <w:iCs/>
          <w:u w:val="single"/>
        </w:rPr>
        <w:t>s</w:t>
      </w:r>
      <w:r w:rsidRPr="00A50530">
        <w:rPr>
          <w:b/>
          <w:bCs/>
          <w:i/>
          <w:iCs/>
          <w:u w:val="single"/>
        </w:rPr>
        <w:t xml:space="preserve"> technique</w:t>
      </w:r>
      <w:r w:rsidR="00252145" w:rsidRPr="00A50530">
        <w:rPr>
          <w:b/>
          <w:bCs/>
          <w:i/>
          <w:iCs/>
          <w:u w:val="single"/>
        </w:rPr>
        <w:t>s</w:t>
      </w:r>
      <w:r w:rsidRPr="00A50530">
        <w:rPr>
          <w:b/>
          <w:bCs/>
          <w:i/>
          <w:iCs/>
          <w:u w:val="single"/>
        </w:rPr>
        <w:t xml:space="preserve"> de l’école de </w:t>
      </w:r>
      <w:r w:rsidR="00252145" w:rsidRPr="00A50530">
        <w:rPr>
          <w:b/>
          <w:bCs/>
          <w:i/>
          <w:iCs/>
          <w:u w:val="single"/>
        </w:rPr>
        <w:t>M</w:t>
      </w:r>
      <w:r w:rsidRPr="00A50530">
        <w:rPr>
          <w:b/>
          <w:bCs/>
          <w:i/>
          <w:iCs/>
          <w:u w:val="single"/>
        </w:rPr>
        <w:t>ini</w:t>
      </w:r>
      <w:r w:rsidR="00252145" w:rsidRPr="00A50530">
        <w:rPr>
          <w:b/>
          <w:bCs/>
          <w:i/>
          <w:iCs/>
          <w:u w:val="single"/>
        </w:rPr>
        <w:t>-Basket</w:t>
      </w:r>
    </w:p>
    <w:p w14:paraId="0CD76146" w14:textId="77777777" w:rsidR="007363B9" w:rsidRPr="00EF3017" w:rsidRDefault="007363B9" w:rsidP="007363B9">
      <w:pPr>
        <w:pStyle w:val="Titre3"/>
        <w:rPr>
          <w:sz w:val="28"/>
          <w:szCs w:val="28"/>
        </w:rPr>
      </w:pPr>
      <w:r w:rsidRPr="00EF3017">
        <w:rPr>
          <w:sz w:val="28"/>
          <w:szCs w:val="28"/>
        </w:rPr>
        <w:t>U7</w:t>
      </w:r>
    </w:p>
    <w:tbl>
      <w:tblPr>
        <w:tblStyle w:val="Grilledutableau"/>
        <w:tblW w:w="10157" w:type="dxa"/>
        <w:tblLook w:val="04A0" w:firstRow="1" w:lastRow="0" w:firstColumn="1" w:lastColumn="0" w:noHBand="0" w:noVBand="1"/>
      </w:tblPr>
      <w:tblGrid>
        <w:gridCol w:w="5741"/>
        <w:gridCol w:w="4416"/>
      </w:tblGrid>
      <w:tr w:rsidR="007363B9" w:rsidRPr="00DE53A8" w14:paraId="2A161902" w14:textId="77777777" w:rsidTr="00140533">
        <w:trPr>
          <w:trHeight w:val="526"/>
        </w:trPr>
        <w:tc>
          <w:tcPr>
            <w:tcW w:w="5741" w:type="dxa"/>
            <w:vAlign w:val="center"/>
          </w:tcPr>
          <w:p w14:paraId="3DBB7AF2" w14:textId="77777777" w:rsidR="007363B9" w:rsidRPr="00DE53A8" w:rsidRDefault="007363B9" w:rsidP="007105F6">
            <w:pPr>
              <w:pStyle w:val="Contenu"/>
            </w:pPr>
            <w:r w:rsidRPr="00DE53A8">
              <w:t>Nombre d’encadrants par séance *</w:t>
            </w:r>
          </w:p>
        </w:tc>
        <w:tc>
          <w:tcPr>
            <w:tcW w:w="4416" w:type="dxa"/>
            <w:vAlign w:val="center"/>
          </w:tcPr>
          <w:p w14:paraId="5C685873" w14:textId="77777777" w:rsidR="007363B9" w:rsidRPr="00DE53A8" w:rsidRDefault="007363B9" w:rsidP="007105F6">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7363B9" w:rsidRPr="00DE53A8" w14:paraId="79C88E81" w14:textId="77777777" w:rsidTr="00140533">
        <w:trPr>
          <w:trHeight w:val="550"/>
        </w:trPr>
        <w:tc>
          <w:tcPr>
            <w:tcW w:w="5741" w:type="dxa"/>
            <w:vAlign w:val="center"/>
          </w:tcPr>
          <w:p w14:paraId="2CCA246A" w14:textId="77777777" w:rsidR="007363B9" w:rsidRPr="00DE53A8" w:rsidRDefault="007363B9" w:rsidP="007105F6">
            <w:pPr>
              <w:pStyle w:val="Contenu"/>
            </w:pPr>
            <w:r w:rsidRPr="00DE53A8">
              <w:t>Nombre d’enfants par séance*</w:t>
            </w:r>
          </w:p>
        </w:tc>
        <w:tc>
          <w:tcPr>
            <w:tcW w:w="4416" w:type="dxa"/>
            <w:vAlign w:val="center"/>
          </w:tcPr>
          <w:p w14:paraId="61E3C34F" w14:textId="77777777" w:rsidR="007363B9" w:rsidRPr="00DE53A8" w:rsidRDefault="007363B9" w:rsidP="007105F6">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7363B9" w:rsidRPr="00DE53A8" w14:paraId="4275B406" w14:textId="77777777" w:rsidTr="00140533">
        <w:trPr>
          <w:trHeight w:val="526"/>
        </w:trPr>
        <w:tc>
          <w:tcPr>
            <w:tcW w:w="5741" w:type="dxa"/>
            <w:vAlign w:val="center"/>
          </w:tcPr>
          <w:p w14:paraId="1E0FDEC8" w14:textId="77777777" w:rsidR="007363B9" w:rsidRPr="00DE53A8" w:rsidRDefault="007363B9" w:rsidP="007105F6">
            <w:pPr>
              <w:pStyle w:val="Contenu"/>
            </w:pPr>
            <w:r>
              <w:t>Utilisez-vous le kit Baby-Ball ?</w:t>
            </w:r>
          </w:p>
        </w:tc>
        <w:tc>
          <w:tcPr>
            <w:tcW w:w="4416" w:type="dxa"/>
            <w:vAlign w:val="center"/>
          </w:tcPr>
          <w:p w14:paraId="61E25221" w14:textId="77777777" w:rsidR="007363B9" w:rsidRPr="00DE53A8" w:rsidRDefault="007363B9" w:rsidP="007105F6">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7363B9" w:rsidRPr="00DE53A8" w14:paraId="1E650A75" w14:textId="77777777" w:rsidTr="00140533">
        <w:trPr>
          <w:trHeight w:val="550"/>
        </w:trPr>
        <w:tc>
          <w:tcPr>
            <w:tcW w:w="5741" w:type="dxa"/>
            <w:vAlign w:val="center"/>
          </w:tcPr>
          <w:p w14:paraId="38882392" w14:textId="77777777" w:rsidR="007363B9" w:rsidRDefault="007363B9" w:rsidP="007105F6">
            <w:pPr>
              <w:pStyle w:val="Contenu"/>
            </w:pPr>
            <w:r>
              <w:t>Combien de paniers Baby avez-vous ?</w:t>
            </w:r>
          </w:p>
        </w:tc>
        <w:tc>
          <w:tcPr>
            <w:tcW w:w="4416" w:type="dxa"/>
            <w:vAlign w:val="center"/>
          </w:tcPr>
          <w:p w14:paraId="59C96643" w14:textId="77777777" w:rsidR="007363B9" w:rsidRPr="00DE53A8" w:rsidRDefault="007363B9" w:rsidP="007105F6">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7363B9" w:rsidRPr="00DE53A8" w14:paraId="3BD96832" w14:textId="77777777" w:rsidTr="00140533">
        <w:trPr>
          <w:trHeight w:val="526"/>
        </w:trPr>
        <w:tc>
          <w:tcPr>
            <w:tcW w:w="5741" w:type="dxa"/>
            <w:vAlign w:val="center"/>
          </w:tcPr>
          <w:p w14:paraId="254EF67C" w14:textId="00017A85" w:rsidR="007363B9" w:rsidRPr="00DE53A8" w:rsidRDefault="007363B9" w:rsidP="007105F6">
            <w:pPr>
              <w:pStyle w:val="Contenu"/>
            </w:pPr>
            <w:r>
              <w:t xml:space="preserve">Les enfants </w:t>
            </w:r>
            <w:r w:rsidR="00400542">
              <w:t>o</w:t>
            </w:r>
            <w:r>
              <w:t>nt-il</w:t>
            </w:r>
            <w:r w:rsidR="00400542">
              <w:t>s</w:t>
            </w:r>
            <w:r>
              <w:t xml:space="preserve"> un ballon chacun ?</w:t>
            </w:r>
          </w:p>
        </w:tc>
        <w:tc>
          <w:tcPr>
            <w:tcW w:w="4416" w:type="dxa"/>
            <w:vAlign w:val="center"/>
          </w:tcPr>
          <w:p w14:paraId="6152AD90" w14:textId="77777777" w:rsidR="007363B9" w:rsidRPr="00DE53A8" w:rsidRDefault="007363B9" w:rsidP="007105F6">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bl>
    <w:p w14:paraId="1E7F1BCF" w14:textId="34BA1936" w:rsidR="007363B9" w:rsidRDefault="007363B9" w:rsidP="007363B9">
      <w:pPr>
        <w:pStyle w:val="Contenu"/>
      </w:pPr>
      <w:r w:rsidRPr="00400542">
        <w:rPr>
          <w:highlight w:val="yellow"/>
        </w:rPr>
        <w:t xml:space="preserve">* </w:t>
      </w:r>
      <w:r w:rsidR="00400542">
        <w:rPr>
          <w:highlight w:val="yellow"/>
        </w:rPr>
        <w:t>Minimum</w:t>
      </w:r>
      <w:r w:rsidRPr="00400542">
        <w:rPr>
          <w:highlight w:val="yellow"/>
        </w:rPr>
        <w:t xml:space="preserve"> requis : 1 encadrant pour </w:t>
      </w:r>
      <w:r w:rsidR="00400542" w:rsidRPr="00400542">
        <w:rPr>
          <w:highlight w:val="yellow"/>
        </w:rPr>
        <w:t>8</w:t>
      </w:r>
      <w:r w:rsidRPr="00400542">
        <w:rPr>
          <w:highlight w:val="yellow"/>
        </w:rPr>
        <w:t xml:space="preserve"> enfants</w:t>
      </w:r>
      <w:r w:rsidR="00400542" w:rsidRPr="00400542">
        <w:rPr>
          <w:highlight w:val="yellow"/>
        </w:rPr>
        <w:t xml:space="preserve"> / 1 panier pour 10 enfants</w:t>
      </w:r>
    </w:p>
    <w:p w14:paraId="78656469" w14:textId="77777777" w:rsidR="00140533" w:rsidRPr="00DE53A8" w:rsidRDefault="00140533" w:rsidP="007363B9">
      <w:pPr>
        <w:pStyle w:val="Contenu"/>
      </w:pPr>
    </w:p>
    <w:p w14:paraId="5880FD33" w14:textId="61A590E5" w:rsidR="00DE53A8" w:rsidRPr="00EF3017" w:rsidRDefault="00DE53A8" w:rsidP="00DE53A8">
      <w:pPr>
        <w:pStyle w:val="Titre3"/>
        <w:rPr>
          <w:sz w:val="28"/>
          <w:szCs w:val="28"/>
        </w:rPr>
      </w:pPr>
      <w:r w:rsidRPr="00EF3017">
        <w:rPr>
          <w:sz w:val="28"/>
          <w:szCs w:val="28"/>
        </w:rPr>
        <w:t>U9</w:t>
      </w:r>
    </w:p>
    <w:tbl>
      <w:tblPr>
        <w:tblStyle w:val="Grilledutableau"/>
        <w:tblW w:w="10173" w:type="dxa"/>
        <w:tblLook w:val="04A0" w:firstRow="1" w:lastRow="0" w:firstColumn="1" w:lastColumn="0" w:noHBand="0" w:noVBand="1"/>
      </w:tblPr>
      <w:tblGrid>
        <w:gridCol w:w="5749"/>
        <w:gridCol w:w="4424"/>
      </w:tblGrid>
      <w:tr w:rsidR="00E17BF9" w:rsidRPr="00DE53A8" w14:paraId="64DD708C" w14:textId="77777777" w:rsidTr="00140533">
        <w:trPr>
          <w:trHeight w:val="510"/>
        </w:trPr>
        <w:tc>
          <w:tcPr>
            <w:tcW w:w="5749" w:type="dxa"/>
            <w:vAlign w:val="center"/>
          </w:tcPr>
          <w:p w14:paraId="677E7E11" w14:textId="77777777" w:rsidR="00E17BF9" w:rsidRPr="00DE53A8" w:rsidRDefault="00E17BF9" w:rsidP="00E17BF9">
            <w:pPr>
              <w:pStyle w:val="Contenu"/>
            </w:pPr>
            <w:r w:rsidRPr="00DE53A8">
              <w:t>Nombre d’encadrants par séance *</w:t>
            </w:r>
          </w:p>
        </w:tc>
        <w:tc>
          <w:tcPr>
            <w:tcW w:w="4424" w:type="dxa"/>
            <w:vAlign w:val="center"/>
          </w:tcPr>
          <w:p w14:paraId="7AB74BA2" w14:textId="30739F29" w:rsidR="00E17BF9" w:rsidRPr="00DE53A8"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E17BF9" w:rsidRPr="00DE53A8" w14:paraId="5237DFAE" w14:textId="77777777" w:rsidTr="00140533">
        <w:trPr>
          <w:trHeight w:val="534"/>
        </w:trPr>
        <w:tc>
          <w:tcPr>
            <w:tcW w:w="5749" w:type="dxa"/>
            <w:vAlign w:val="center"/>
          </w:tcPr>
          <w:p w14:paraId="1E339DE0" w14:textId="77777777" w:rsidR="00E17BF9" w:rsidRPr="00DE53A8" w:rsidRDefault="00E17BF9" w:rsidP="00E17BF9">
            <w:pPr>
              <w:pStyle w:val="Contenu"/>
            </w:pPr>
            <w:r w:rsidRPr="00DE53A8">
              <w:t>Nombre d’enfants par séance*</w:t>
            </w:r>
          </w:p>
        </w:tc>
        <w:tc>
          <w:tcPr>
            <w:tcW w:w="4424" w:type="dxa"/>
            <w:vAlign w:val="center"/>
          </w:tcPr>
          <w:p w14:paraId="3D3C6D3F" w14:textId="5EADAC4D" w:rsidR="00E17BF9" w:rsidRPr="00DE53A8"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E17BF9" w:rsidRPr="00DE53A8" w14:paraId="53631348" w14:textId="77777777" w:rsidTr="00140533">
        <w:trPr>
          <w:trHeight w:val="510"/>
        </w:trPr>
        <w:tc>
          <w:tcPr>
            <w:tcW w:w="5749" w:type="dxa"/>
            <w:vAlign w:val="center"/>
          </w:tcPr>
          <w:p w14:paraId="448CEF3A" w14:textId="77777777" w:rsidR="00E17BF9" w:rsidRPr="00DE53A8" w:rsidRDefault="00E17BF9" w:rsidP="00E17BF9">
            <w:pPr>
              <w:pStyle w:val="Contenu"/>
            </w:pPr>
            <w:r w:rsidRPr="00DE53A8">
              <w:t>Nombre de séances par semaine ?</w:t>
            </w:r>
          </w:p>
        </w:tc>
        <w:tc>
          <w:tcPr>
            <w:tcW w:w="4424" w:type="dxa"/>
            <w:vAlign w:val="center"/>
          </w:tcPr>
          <w:p w14:paraId="6DC255D1" w14:textId="47B7FFF5" w:rsidR="00E17BF9" w:rsidRPr="00DE53A8"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E17BF9" w:rsidRPr="00DE53A8" w14:paraId="7486E8C1" w14:textId="77777777" w:rsidTr="00140533">
        <w:trPr>
          <w:trHeight w:val="510"/>
        </w:trPr>
        <w:tc>
          <w:tcPr>
            <w:tcW w:w="5749" w:type="dxa"/>
            <w:vAlign w:val="center"/>
          </w:tcPr>
          <w:p w14:paraId="2F2E8F86" w14:textId="12066AEF" w:rsidR="00E17BF9" w:rsidRPr="00DE53A8" w:rsidRDefault="00E17BF9" w:rsidP="00E17BF9">
            <w:pPr>
              <w:pStyle w:val="Contenu"/>
            </w:pPr>
            <w:r>
              <w:t xml:space="preserve">Les enfants </w:t>
            </w:r>
            <w:r w:rsidR="00400542">
              <w:t>o</w:t>
            </w:r>
            <w:r>
              <w:t>nt-ils un ballon chacun ?</w:t>
            </w:r>
          </w:p>
        </w:tc>
        <w:tc>
          <w:tcPr>
            <w:tcW w:w="4424" w:type="dxa"/>
            <w:vAlign w:val="center"/>
          </w:tcPr>
          <w:p w14:paraId="2844DAB4" w14:textId="78E328C0" w:rsidR="00E17BF9" w:rsidRPr="00DE53A8"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bl>
    <w:p w14:paraId="007DFA1B" w14:textId="35C4932C" w:rsidR="00DE53A8" w:rsidRDefault="00DE53A8" w:rsidP="00DE53A8">
      <w:pPr>
        <w:pStyle w:val="Contenu"/>
      </w:pPr>
      <w:r w:rsidRPr="00400542">
        <w:rPr>
          <w:highlight w:val="yellow"/>
        </w:rPr>
        <w:t xml:space="preserve">* </w:t>
      </w:r>
      <w:r w:rsidR="00400542">
        <w:rPr>
          <w:highlight w:val="yellow"/>
        </w:rPr>
        <w:t>Minimum</w:t>
      </w:r>
      <w:r w:rsidRPr="00400542">
        <w:rPr>
          <w:highlight w:val="yellow"/>
        </w:rPr>
        <w:t xml:space="preserve"> requis : 1 encadrant pour </w:t>
      </w:r>
      <w:r w:rsidR="00400542" w:rsidRPr="00400542">
        <w:rPr>
          <w:highlight w:val="yellow"/>
        </w:rPr>
        <w:t>12</w:t>
      </w:r>
      <w:r w:rsidRPr="00400542">
        <w:rPr>
          <w:highlight w:val="yellow"/>
        </w:rPr>
        <w:t xml:space="preserve"> enfants</w:t>
      </w:r>
      <w:r w:rsidR="00400542" w:rsidRPr="00400542">
        <w:rPr>
          <w:highlight w:val="yellow"/>
        </w:rPr>
        <w:t xml:space="preserve"> / 1 panier pour 10 enfants</w:t>
      </w:r>
    </w:p>
    <w:p w14:paraId="35388B38" w14:textId="77777777" w:rsidR="00140533" w:rsidRPr="00DE53A8" w:rsidRDefault="00140533" w:rsidP="00DE53A8">
      <w:pPr>
        <w:pStyle w:val="Contenu"/>
      </w:pPr>
    </w:p>
    <w:p w14:paraId="1D099D79" w14:textId="77777777" w:rsidR="007363B9" w:rsidRPr="00EF3017" w:rsidRDefault="007363B9" w:rsidP="007363B9">
      <w:pPr>
        <w:pStyle w:val="Titre3"/>
        <w:rPr>
          <w:sz w:val="28"/>
          <w:szCs w:val="28"/>
        </w:rPr>
      </w:pPr>
      <w:r w:rsidRPr="00EF3017">
        <w:rPr>
          <w:sz w:val="28"/>
          <w:szCs w:val="28"/>
        </w:rPr>
        <w:t>U11</w:t>
      </w:r>
    </w:p>
    <w:tbl>
      <w:tblPr>
        <w:tblStyle w:val="Grilledutableau"/>
        <w:tblW w:w="10203" w:type="dxa"/>
        <w:tblLook w:val="04A0" w:firstRow="1" w:lastRow="0" w:firstColumn="1" w:lastColumn="0" w:noHBand="0" w:noVBand="1"/>
      </w:tblPr>
      <w:tblGrid>
        <w:gridCol w:w="5766"/>
        <w:gridCol w:w="4437"/>
      </w:tblGrid>
      <w:tr w:rsidR="007363B9" w:rsidRPr="00DE53A8" w14:paraId="7F78E885" w14:textId="77777777" w:rsidTr="00140533">
        <w:trPr>
          <w:trHeight w:val="440"/>
        </w:trPr>
        <w:tc>
          <w:tcPr>
            <w:tcW w:w="5766" w:type="dxa"/>
            <w:vAlign w:val="center"/>
          </w:tcPr>
          <w:p w14:paraId="14EADC0A" w14:textId="77777777" w:rsidR="007363B9" w:rsidRPr="00DE53A8" w:rsidRDefault="007363B9" w:rsidP="00FE33E8">
            <w:pPr>
              <w:pStyle w:val="Contenu"/>
            </w:pPr>
            <w:r w:rsidRPr="00DE53A8">
              <w:t>Nombre d’encadrants par séance *</w:t>
            </w:r>
          </w:p>
        </w:tc>
        <w:tc>
          <w:tcPr>
            <w:tcW w:w="4437" w:type="dxa"/>
            <w:vAlign w:val="center"/>
          </w:tcPr>
          <w:p w14:paraId="11081E23" w14:textId="77777777" w:rsidR="007363B9" w:rsidRPr="00DE53A8" w:rsidRDefault="007363B9" w:rsidP="00FE33E8">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7363B9" w:rsidRPr="00DE53A8" w14:paraId="07CF08C4" w14:textId="77777777" w:rsidTr="00140533">
        <w:trPr>
          <w:trHeight w:val="460"/>
        </w:trPr>
        <w:tc>
          <w:tcPr>
            <w:tcW w:w="5766" w:type="dxa"/>
            <w:vAlign w:val="center"/>
          </w:tcPr>
          <w:p w14:paraId="5C7D4547" w14:textId="77777777" w:rsidR="007363B9" w:rsidRPr="00DE53A8" w:rsidRDefault="007363B9" w:rsidP="00FE33E8">
            <w:pPr>
              <w:pStyle w:val="Contenu"/>
            </w:pPr>
            <w:r w:rsidRPr="00DE53A8">
              <w:t>Nombre d’enfants par séance*</w:t>
            </w:r>
          </w:p>
        </w:tc>
        <w:tc>
          <w:tcPr>
            <w:tcW w:w="4437" w:type="dxa"/>
            <w:vAlign w:val="center"/>
          </w:tcPr>
          <w:p w14:paraId="4CD7A483" w14:textId="77777777" w:rsidR="007363B9" w:rsidRPr="00DE53A8" w:rsidRDefault="007363B9" w:rsidP="00FE33E8">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7363B9" w:rsidRPr="00DE53A8" w14:paraId="7B6896B3" w14:textId="77777777" w:rsidTr="00140533">
        <w:trPr>
          <w:trHeight w:val="440"/>
        </w:trPr>
        <w:tc>
          <w:tcPr>
            <w:tcW w:w="5766" w:type="dxa"/>
            <w:vAlign w:val="center"/>
          </w:tcPr>
          <w:p w14:paraId="2C8FEC25" w14:textId="77777777" w:rsidR="007363B9" w:rsidRPr="00DE53A8" w:rsidRDefault="007363B9" w:rsidP="00FE33E8">
            <w:pPr>
              <w:pStyle w:val="Contenu"/>
            </w:pPr>
            <w:r w:rsidRPr="00DE53A8">
              <w:t>Nombre de séances par semaine ?</w:t>
            </w:r>
          </w:p>
        </w:tc>
        <w:tc>
          <w:tcPr>
            <w:tcW w:w="4437" w:type="dxa"/>
            <w:vAlign w:val="center"/>
          </w:tcPr>
          <w:p w14:paraId="28630FF9" w14:textId="77777777" w:rsidR="007363B9" w:rsidRPr="00DE53A8" w:rsidRDefault="007363B9" w:rsidP="00FE33E8">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89708E" w:rsidRPr="00DE53A8" w14:paraId="79D45BBC" w14:textId="77777777" w:rsidTr="00140533">
        <w:trPr>
          <w:trHeight w:val="460"/>
        </w:trPr>
        <w:tc>
          <w:tcPr>
            <w:tcW w:w="5766" w:type="dxa"/>
            <w:vAlign w:val="center"/>
          </w:tcPr>
          <w:p w14:paraId="6E6365BC" w14:textId="1969393B" w:rsidR="0089708E" w:rsidRPr="00DE53A8" w:rsidRDefault="0089708E" w:rsidP="00FE33E8">
            <w:pPr>
              <w:pStyle w:val="Contenu"/>
            </w:pPr>
            <w:r>
              <w:t>Les enfants ont-ils un ballon chacun ?</w:t>
            </w:r>
          </w:p>
        </w:tc>
        <w:tc>
          <w:tcPr>
            <w:tcW w:w="4437" w:type="dxa"/>
            <w:vAlign w:val="center"/>
          </w:tcPr>
          <w:p w14:paraId="7642C033" w14:textId="77777777" w:rsidR="0089708E" w:rsidRPr="000C3D3F" w:rsidRDefault="0089708E" w:rsidP="00FE33E8">
            <w:pPr>
              <w:pStyle w:val="Contenu"/>
              <w:rPr>
                <w:sz w:val="24"/>
                <w:szCs w:val="24"/>
              </w:rPr>
            </w:pPr>
          </w:p>
        </w:tc>
      </w:tr>
    </w:tbl>
    <w:p w14:paraId="09BEAA82" w14:textId="37E73701" w:rsidR="007363B9" w:rsidRDefault="007363B9" w:rsidP="007363B9">
      <w:pPr>
        <w:pStyle w:val="Contenu"/>
      </w:pPr>
      <w:r w:rsidRPr="00400542">
        <w:rPr>
          <w:highlight w:val="yellow"/>
        </w:rPr>
        <w:t xml:space="preserve">* </w:t>
      </w:r>
      <w:r w:rsidR="00400542">
        <w:rPr>
          <w:highlight w:val="yellow"/>
        </w:rPr>
        <w:t>Minimum</w:t>
      </w:r>
      <w:r w:rsidRPr="00400542">
        <w:rPr>
          <w:highlight w:val="yellow"/>
        </w:rPr>
        <w:t xml:space="preserve"> requis : 1 encadrant pour 1</w:t>
      </w:r>
      <w:r w:rsidR="00400542" w:rsidRPr="00400542">
        <w:rPr>
          <w:highlight w:val="yellow"/>
        </w:rPr>
        <w:t>2</w:t>
      </w:r>
      <w:r w:rsidRPr="00400542">
        <w:rPr>
          <w:highlight w:val="yellow"/>
        </w:rPr>
        <w:t xml:space="preserve"> enfants</w:t>
      </w:r>
      <w:r w:rsidR="00400542" w:rsidRPr="00400542">
        <w:rPr>
          <w:highlight w:val="yellow"/>
        </w:rPr>
        <w:t xml:space="preserve"> / 1 panier pour 10 enfants</w:t>
      </w:r>
    </w:p>
    <w:p w14:paraId="120803A8" w14:textId="66A620CB" w:rsidR="00DE53A8" w:rsidRDefault="00DE53A8" w:rsidP="00DE53A8">
      <w:pPr>
        <w:pStyle w:val="Contenu"/>
      </w:pPr>
    </w:p>
    <w:p w14:paraId="0E44F09A" w14:textId="21B95455" w:rsidR="00563A70" w:rsidRPr="00D3690B" w:rsidRDefault="00563A70" w:rsidP="00140533">
      <w:pPr>
        <w:pStyle w:val="Contenu"/>
        <w:spacing w:line="360" w:lineRule="auto"/>
        <w:rPr>
          <w:b/>
          <w:bCs/>
          <w:color w:val="EE0000"/>
          <w:szCs w:val="28"/>
        </w:rPr>
      </w:pPr>
      <w:r w:rsidRPr="00D3690B">
        <w:rPr>
          <w:b/>
          <w:bCs/>
          <w:color w:val="EE0000"/>
          <w:szCs w:val="28"/>
        </w:rPr>
        <w:t xml:space="preserve">Pensez à joindre la planification annuelle de l’école de </w:t>
      </w:r>
      <w:r w:rsidR="007363B9" w:rsidRPr="00D3690B">
        <w:rPr>
          <w:b/>
          <w:bCs/>
          <w:color w:val="EE0000"/>
          <w:szCs w:val="28"/>
        </w:rPr>
        <w:t>M</w:t>
      </w:r>
      <w:r w:rsidRPr="00D3690B">
        <w:rPr>
          <w:b/>
          <w:bCs/>
          <w:color w:val="EE0000"/>
          <w:szCs w:val="28"/>
        </w:rPr>
        <w:t>ini</w:t>
      </w:r>
      <w:r w:rsidR="007363B9" w:rsidRPr="00D3690B">
        <w:rPr>
          <w:b/>
          <w:bCs/>
          <w:color w:val="EE0000"/>
          <w:szCs w:val="28"/>
        </w:rPr>
        <w:t>-Basket</w:t>
      </w:r>
      <w:r w:rsidRPr="00D3690B">
        <w:rPr>
          <w:b/>
          <w:bCs/>
          <w:color w:val="EE0000"/>
          <w:szCs w:val="28"/>
        </w:rPr>
        <w:t xml:space="preserve"> ainsi qu’une séance type p</w:t>
      </w:r>
      <w:r w:rsidR="00140533" w:rsidRPr="00D3690B">
        <w:rPr>
          <w:b/>
          <w:bCs/>
          <w:color w:val="EE0000"/>
          <w:szCs w:val="28"/>
        </w:rPr>
        <w:t>our chaque</w:t>
      </w:r>
      <w:r w:rsidRPr="00D3690B">
        <w:rPr>
          <w:b/>
          <w:bCs/>
          <w:color w:val="EE0000"/>
          <w:szCs w:val="28"/>
        </w:rPr>
        <w:t xml:space="preserve"> catégorie</w:t>
      </w:r>
      <w:r w:rsidR="00140533" w:rsidRPr="00D3690B">
        <w:rPr>
          <w:b/>
          <w:bCs/>
          <w:color w:val="EE0000"/>
          <w:szCs w:val="28"/>
        </w:rPr>
        <w:t xml:space="preserve"> (U7-U9-U11)</w:t>
      </w:r>
      <w:r w:rsidRPr="00D3690B">
        <w:rPr>
          <w:b/>
          <w:bCs/>
          <w:color w:val="EE0000"/>
          <w:szCs w:val="28"/>
        </w:rPr>
        <w:t>.</w:t>
      </w:r>
    </w:p>
    <w:p w14:paraId="2D80CBAD" w14:textId="3226E56B" w:rsidR="00563A70" w:rsidRPr="00D3690B" w:rsidRDefault="00563A70" w:rsidP="00140533">
      <w:pPr>
        <w:pStyle w:val="Contenu"/>
        <w:spacing w:line="360" w:lineRule="auto"/>
        <w:rPr>
          <w:b/>
          <w:bCs/>
          <w:szCs w:val="28"/>
        </w:rPr>
      </w:pPr>
      <w:r w:rsidRPr="00D3690B">
        <w:rPr>
          <w:b/>
          <w:bCs/>
          <w:szCs w:val="28"/>
        </w:rPr>
        <w:t>En cas de besoin, n’hésitez pas à contacter</w:t>
      </w:r>
      <w:r w:rsidR="007363B9" w:rsidRPr="00D3690B">
        <w:rPr>
          <w:b/>
          <w:bCs/>
          <w:szCs w:val="28"/>
        </w:rPr>
        <w:t xml:space="preserve"> Jonath</w:t>
      </w:r>
      <w:r w:rsidR="001F66DF">
        <w:rPr>
          <w:b/>
          <w:bCs/>
          <w:szCs w:val="28"/>
        </w:rPr>
        <w:t>an RIVET, salarié référent Mini-Basket du comité</w:t>
      </w:r>
      <w:r w:rsidR="004B1C1C" w:rsidRPr="00D3690B">
        <w:rPr>
          <w:b/>
          <w:bCs/>
          <w:szCs w:val="28"/>
        </w:rPr>
        <w:t>.</w:t>
      </w:r>
    </w:p>
    <w:p w14:paraId="72E66F09" w14:textId="641411C8" w:rsidR="00915FB9" w:rsidRPr="005B0592" w:rsidRDefault="00915FB9" w:rsidP="005B0592">
      <w:pPr>
        <w:pStyle w:val="Titre1"/>
        <w:spacing w:line="360" w:lineRule="auto"/>
        <w:jc w:val="center"/>
        <w:rPr>
          <w:sz w:val="40"/>
          <w:szCs w:val="40"/>
          <w:u w:val="single"/>
        </w:rPr>
      </w:pPr>
      <w:r w:rsidRPr="005B0592">
        <w:rPr>
          <w:sz w:val="40"/>
          <w:szCs w:val="40"/>
          <w:u w:val="single"/>
        </w:rPr>
        <w:lastRenderedPageBreak/>
        <w:t>Critères d’une Ecole Départementale Mini-Basket</w:t>
      </w:r>
    </w:p>
    <w:p w14:paraId="3A030465" w14:textId="118D403F" w:rsidR="0006676D" w:rsidRPr="005B0592" w:rsidRDefault="00915FB9" w:rsidP="00534989">
      <w:pPr>
        <w:pStyle w:val="Titre1"/>
        <w:spacing w:before="120"/>
        <w:rPr>
          <w:sz w:val="36"/>
          <w:szCs w:val="20"/>
        </w:rPr>
      </w:pPr>
      <w:bookmarkStart w:id="4" w:name="_Hlk207897785"/>
      <w:r w:rsidRPr="005B0592">
        <w:rPr>
          <w:sz w:val="36"/>
          <w:szCs w:val="20"/>
        </w:rPr>
        <w:t>1.</w:t>
      </w:r>
      <w:r w:rsidR="0006676D" w:rsidRPr="005B0592">
        <w:rPr>
          <w:sz w:val="36"/>
          <w:szCs w:val="20"/>
        </w:rPr>
        <w:t>Organisation administrative et pratique</w:t>
      </w:r>
    </w:p>
    <w:bookmarkEnd w:id="4"/>
    <w:p w14:paraId="25E8A6B6" w14:textId="599C0981" w:rsidR="0006676D" w:rsidRPr="00F6109E" w:rsidRDefault="0006676D" w:rsidP="00E24E09">
      <w:pPr>
        <w:rPr>
          <w:b w:val="0"/>
          <w:bCs/>
          <w:sz w:val="26"/>
          <w:szCs w:val="26"/>
        </w:rPr>
      </w:pPr>
      <w:r w:rsidRPr="00F6109E">
        <w:rPr>
          <w:b w:val="0"/>
          <w:bCs/>
          <w:sz w:val="26"/>
          <w:szCs w:val="26"/>
        </w:rPr>
        <w:t xml:space="preserve">Pour un fonctionnement optimal, l’Ecole Départementale de Mini Basket nécessite des dirigeants dont la vie de l’école de basket et l’accueil des adhérents sont la préoccupation principale. </w:t>
      </w:r>
    </w:p>
    <w:p w14:paraId="2AAC989A" w14:textId="77777777" w:rsidR="00534989" w:rsidRPr="00F6109E" w:rsidRDefault="0006676D" w:rsidP="00E24E09">
      <w:pPr>
        <w:rPr>
          <w:b w:val="0"/>
          <w:bCs/>
          <w:sz w:val="26"/>
          <w:szCs w:val="26"/>
        </w:rPr>
      </w:pPr>
      <w:r w:rsidRPr="00F6109E">
        <w:rPr>
          <w:b w:val="0"/>
          <w:bCs/>
          <w:sz w:val="26"/>
          <w:szCs w:val="26"/>
        </w:rPr>
        <w:t xml:space="preserve">L’apprentissage nécessite des espaces sécurisés, des équipements et du matériel adaptés en quantité suffisante. </w:t>
      </w:r>
    </w:p>
    <w:p w14:paraId="38CD86B5" w14:textId="4F091662" w:rsidR="0006676D" w:rsidRDefault="0006676D" w:rsidP="00534989">
      <w:pPr>
        <w:spacing w:line="360" w:lineRule="auto"/>
        <w:rPr>
          <w:rFonts w:cstheme="minorHAnsi"/>
          <w:color w:val="EE0000"/>
          <w:szCs w:val="16"/>
          <w:u w:val="single"/>
        </w:rPr>
      </w:pPr>
      <w:r w:rsidRPr="0006676D">
        <w:rPr>
          <w:rFonts w:cstheme="minorHAnsi"/>
          <w:color w:val="EE0000"/>
          <w:szCs w:val="16"/>
          <w:u w:val="single"/>
        </w:rPr>
        <w:t xml:space="preserve"> Les indicateurs A sont obligatoires et les B sont fortement conseillés</w:t>
      </w:r>
      <w:r>
        <w:rPr>
          <w:rFonts w:cstheme="minorHAnsi"/>
          <w:color w:val="EE0000"/>
          <w:szCs w:val="16"/>
          <w:u w:val="single"/>
        </w:rPr>
        <w:t>.</w:t>
      </w:r>
    </w:p>
    <w:tbl>
      <w:tblPr>
        <w:tblStyle w:val="Grilledutableau"/>
        <w:tblW w:w="0" w:type="auto"/>
        <w:jc w:val="center"/>
        <w:tblLook w:val="04A0" w:firstRow="1" w:lastRow="0" w:firstColumn="1" w:lastColumn="0" w:noHBand="0" w:noVBand="1"/>
      </w:tblPr>
      <w:tblGrid>
        <w:gridCol w:w="4989"/>
        <w:gridCol w:w="1101"/>
        <w:gridCol w:w="1500"/>
        <w:gridCol w:w="1238"/>
        <w:gridCol w:w="1196"/>
      </w:tblGrid>
      <w:tr w:rsidR="007A4298" w14:paraId="42808D0E" w14:textId="5BAF8EFA" w:rsidTr="007A4298">
        <w:trPr>
          <w:jc w:val="center"/>
        </w:trPr>
        <w:tc>
          <w:tcPr>
            <w:tcW w:w="4989" w:type="dxa"/>
            <w:vAlign w:val="center"/>
          </w:tcPr>
          <w:p w14:paraId="26D5D1BA" w14:textId="77777777" w:rsidR="007A4298" w:rsidRPr="00E70AB8" w:rsidRDefault="007A4298" w:rsidP="00E70AB8">
            <w:pPr>
              <w:pStyle w:val="Titre1"/>
              <w:jc w:val="center"/>
              <w:rPr>
                <w:rFonts w:asciiTheme="minorHAnsi" w:hAnsiTheme="minorHAnsi" w:cstheme="minorHAnsi"/>
                <w:b w:val="0"/>
                <w:bCs/>
                <w:color w:val="auto"/>
                <w:sz w:val="28"/>
                <w:szCs w:val="16"/>
              </w:rPr>
            </w:pPr>
            <w:bookmarkStart w:id="5" w:name="_Hlk207902306"/>
            <w:bookmarkStart w:id="6" w:name="_Hlk207897951"/>
          </w:p>
        </w:tc>
        <w:tc>
          <w:tcPr>
            <w:tcW w:w="1101" w:type="dxa"/>
            <w:vAlign w:val="center"/>
          </w:tcPr>
          <w:p w14:paraId="73DB983F" w14:textId="273E3CDA" w:rsidR="007A4298" w:rsidRPr="00E70AB8" w:rsidRDefault="007A4298" w:rsidP="00534989">
            <w:pPr>
              <w:pStyle w:val="Titre1"/>
              <w:spacing w:before="120" w:after="120"/>
              <w:jc w:val="center"/>
              <w:rPr>
                <w:rFonts w:asciiTheme="minorHAnsi" w:hAnsiTheme="minorHAnsi" w:cstheme="minorHAnsi"/>
                <w:b w:val="0"/>
                <w:bCs/>
                <w:color w:val="auto"/>
                <w:sz w:val="28"/>
                <w:szCs w:val="16"/>
              </w:rPr>
            </w:pPr>
            <w:r w:rsidRPr="00E70AB8">
              <w:rPr>
                <w:rFonts w:asciiTheme="minorHAnsi" w:hAnsiTheme="minorHAnsi" w:cstheme="minorHAnsi"/>
                <w:b w:val="0"/>
                <w:bCs/>
                <w:color w:val="auto"/>
                <w:sz w:val="28"/>
                <w:szCs w:val="16"/>
              </w:rPr>
              <w:t>Critères</w:t>
            </w:r>
          </w:p>
        </w:tc>
        <w:tc>
          <w:tcPr>
            <w:tcW w:w="1500" w:type="dxa"/>
            <w:vAlign w:val="center"/>
          </w:tcPr>
          <w:p w14:paraId="4A6C9442" w14:textId="046F29F9" w:rsidR="007A4298" w:rsidRPr="00E70AB8" w:rsidRDefault="007A4298" w:rsidP="00534989">
            <w:pPr>
              <w:pStyle w:val="Titre1"/>
              <w:spacing w:before="120" w:after="120"/>
              <w:jc w:val="center"/>
              <w:rPr>
                <w:rFonts w:asciiTheme="minorHAnsi" w:hAnsiTheme="minorHAnsi" w:cstheme="minorHAnsi"/>
                <w:b w:val="0"/>
                <w:bCs/>
                <w:color w:val="auto"/>
                <w:sz w:val="28"/>
                <w:szCs w:val="16"/>
              </w:rPr>
            </w:pPr>
            <w:r w:rsidRPr="00E70AB8">
              <w:rPr>
                <w:rFonts w:asciiTheme="minorHAnsi" w:hAnsiTheme="minorHAnsi" w:cstheme="minorHAnsi"/>
                <w:b w:val="0"/>
                <w:bCs/>
                <w:color w:val="auto"/>
                <w:sz w:val="28"/>
                <w:szCs w:val="16"/>
              </w:rPr>
              <w:t>Existe déjà</w:t>
            </w:r>
          </w:p>
        </w:tc>
        <w:tc>
          <w:tcPr>
            <w:tcW w:w="1238" w:type="dxa"/>
          </w:tcPr>
          <w:p w14:paraId="5CD7E2CC" w14:textId="6839C689" w:rsidR="007A4298" w:rsidRPr="00E70AB8" w:rsidRDefault="007A4298" w:rsidP="00534989">
            <w:pPr>
              <w:pStyle w:val="Titre1"/>
              <w:spacing w:before="120" w:after="120"/>
              <w:jc w:val="center"/>
              <w:rPr>
                <w:rFonts w:asciiTheme="minorHAnsi" w:hAnsiTheme="minorHAnsi" w:cstheme="minorHAnsi"/>
                <w:b w:val="0"/>
                <w:bCs/>
                <w:color w:val="auto"/>
                <w:sz w:val="28"/>
                <w:szCs w:val="16"/>
              </w:rPr>
            </w:pPr>
            <w:r>
              <w:rPr>
                <w:rFonts w:asciiTheme="minorHAnsi" w:hAnsiTheme="minorHAnsi" w:cstheme="minorHAnsi"/>
                <w:b w:val="0"/>
                <w:bCs/>
                <w:color w:val="auto"/>
                <w:sz w:val="28"/>
                <w:szCs w:val="16"/>
              </w:rPr>
              <w:t>En cours</w:t>
            </w:r>
          </w:p>
        </w:tc>
        <w:tc>
          <w:tcPr>
            <w:tcW w:w="1196" w:type="dxa"/>
            <w:vAlign w:val="center"/>
          </w:tcPr>
          <w:p w14:paraId="790CEE26" w14:textId="17F6298A" w:rsidR="007A4298" w:rsidRPr="00E70AB8" w:rsidRDefault="007A4298" w:rsidP="00534989">
            <w:pPr>
              <w:pStyle w:val="Titre1"/>
              <w:spacing w:before="120" w:after="120"/>
              <w:jc w:val="center"/>
              <w:rPr>
                <w:rFonts w:asciiTheme="minorHAnsi" w:hAnsiTheme="minorHAnsi" w:cstheme="minorHAnsi"/>
                <w:b w:val="0"/>
                <w:bCs/>
                <w:color w:val="auto"/>
                <w:sz w:val="28"/>
                <w:szCs w:val="16"/>
              </w:rPr>
            </w:pPr>
            <w:r>
              <w:rPr>
                <w:rFonts w:asciiTheme="minorHAnsi" w:hAnsiTheme="minorHAnsi" w:cstheme="minorHAnsi"/>
                <w:b w:val="0"/>
                <w:bCs/>
                <w:color w:val="auto"/>
                <w:sz w:val="28"/>
                <w:szCs w:val="16"/>
              </w:rPr>
              <w:t>A</w:t>
            </w:r>
            <w:r w:rsidRPr="00E70AB8">
              <w:rPr>
                <w:rFonts w:asciiTheme="minorHAnsi" w:hAnsiTheme="minorHAnsi" w:cstheme="minorHAnsi"/>
                <w:b w:val="0"/>
                <w:bCs/>
                <w:color w:val="auto"/>
                <w:sz w:val="28"/>
                <w:szCs w:val="16"/>
              </w:rPr>
              <w:t xml:space="preserve"> faire</w:t>
            </w:r>
          </w:p>
        </w:tc>
      </w:tr>
      <w:bookmarkEnd w:id="5"/>
      <w:tr w:rsidR="007A4298" w14:paraId="3C5792D4" w14:textId="00192623" w:rsidTr="00550BCB">
        <w:trPr>
          <w:jc w:val="center"/>
        </w:trPr>
        <w:tc>
          <w:tcPr>
            <w:tcW w:w="10024" w:type="dxa"/>
            <w:gridSpan w:val="5"/>
            <w:vAlign w:val="center"/>
          </w:tcPr>
          <w:p w14:paraId="5FD8C9C8" w14:textId="5AB59E7E" w:rsidR="007A4298" w:rsidRPr="008E10FC" w:rsidRDefault="007A4298" w:rsidP="00534989">
            <w:pPr>
              <w:pStyle w:val="Titre1"/>
              <w:spacing w:before="120" w:after="120"/>
              <w:jc w:val="center"/>
              <w:rPr>
                <w:rFonts w:asciiTheme="minorHAnsi" w:hAnsiTheme="minorHAnsi" w:cstheme="minorHAnsi"/>
                <w:i/>
                <w:iCs/>
                <w:color w:val="auto"/>
                <w:sz w:val="28"/>
                <w:szCs w:val="16"/>
              </w:rPr>
            </w:pPr>
            <w:r w:rsidRPr="008E10FC">
              <w:rPr>
                <w:rFonts w:asciiTheme="minorHAnsi" w:hAnsiTheme="minorHAnsi" w:cstheme="minorHAnsi"/>
                <w:i/>
                <w:iCs/>
                <w:color w:val="auto"/>
                <w:sz w:val="28"/>
                <w:szCs w:val="16"/>
              </w:rPr>
              <w:t>L’organisation administrative</w:t>
            </w:r>
          </w:p>
        </w:tc>
      </w:tr>
      <w:tr w:rsidR="007A4298" w14:paraId="72BE1546" w14:textId="1AC1D8EC" w:rsidTr="007A4298">
        <w:trPr>
          <w:jc w:val="center"/>
        </w:trPr>
        <w:tc>
          <w:tcPr>
            <w:tcW w:w="4989" w:type="dxa"/>
            <w:vAlign w:val="center"/>
          </w:tcPr>
          <w:p w14:paraId="06A89334" w14:textId="06E03191" w:rsidR="007A4298" w:rsidRPr="007A4298" w:rsidRDefault="007A4298" w:rsidP="00F71500">
            <w:pPr>
              <w:spacing w:before="60" w:after="60"/>
              <w:rPr>
                <w:b w:val="0"/>
                <w:bCs/>
                <w:color w:val="auto"/>
                <w:sz w:val="22"/>
              </w:rPr>
            </w:pPr>
            <w:bookmarkStart w:id="7" w:name="_Hlk207897426"/>
            <w:r w:rsidRPr="007A4298">
              <w:rPr>
                <w:b w:val="0"/>
                <w:bCs/>
                <w:color w:val="auto"/>
                <w:sz w:val="22"/>
              </w:rPr>
              <w:t>Une commission Mini Basket indépendante de la Commission Technique et de la Commission Sportive</w:t>
            </w:r>
          </w:p>
        </w:tc>
        <w:tc>
          <w:tcPr>
            <w:tcW w:w="1101" w:type="dxa"/>
            <w:vAlign w:val="center"/>
          </w:tcPr>
          <w:p w14:paraId="0C23F09C" w14:textId="7A9B82AE" w:rsidR="007A4298" w:rsidRPr="007A4298" w:rsidRDefault="007A4298"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59D2456C"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238" w:type="dxa"/>
          </w:tcPr>
          <w:p w14:paraId="44414344"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19AB9FFE" w14:textId="48D23B7F" w:rsidR="007A4298" w:rsidRPr="00E70AB8" w:rsidRDefault="007A4298" w:rsidP="00F71500">
            <w:pPr>
              <w:pStyle w:val="Titre1"/>
              <w:spacing w:before="60"/>
              <w:jc w:val="center"/>
              <w:rPr>
                <w:rFonts w:asciiTheme="minorHAnsi" w:hAnsiTheme="minorHAnsi" w:cstheme="minorHAnsi"/>
                <w:b w:val="0"/>
                <w:bCs/>
                <w:color w:val="auto"/>
                <w:sz w:val="28"/>
                <w:szCs w:val="16"/>
              </w:rPr>
            </w:pPr>
          </w:p>
        </w:tc>
      </w:tr>
      <w:tr w:rsidR="007A4298" w14:paraId="68664A43" w14:textId="77777777" w:rsidTr="007A4298">
        <w:trPr>
          <w:jc w:val="center"/>
        </w:trPr>
        <w:tc>
          <w:tcPr>
            <w:tcW w:w="4989" w:type="dxa"/>
            <w:vAlign w:val="center"/>
          </w:tcPr>
          <w:p w14:paraId="670FC683" w14:textId="4FED756A" w:rsidR="007A4298" w:rsidRPr="007A4298" w:rsidRDefault="007A4298" w:rsidP="00F71500">
            <w:pPr>
              <w:spacing w:before="60" w:after="60"/>
              <w:rPr>
                <w:b w:val="0"/>
                <w:bCs/>
                <w:color w:val="auto"/>
                <w:sz w:val="22"/>
              </w:rPr>
            </w:pPr>
            <w:r w:rsidRPr="007A4298">
              <w:rPr>
                <w:b w:val="0"/>
                <w:bCs/>
                <w:color w:val="auto"/>
                <w:sz w:val="22"/>
              </w:rPr>
              <w:t xml:space="preserve">Le </w:t>
            </w:r>
            <w:r>
              <w:rPr>
                <w:b w:val="0"/>
                <w:bCs/>
                <w:color w:val="auto"/>
                <w:sz w:val="22"/>
              </w:rPr>
              <w:t>responsable</w:t>
            </w:r>
            <w:r w:rsidRPr="007A4298">
              <w:rPr>
                <w:b w:val="0"/>
                <w:bCs/>
                <w:color w:val="auto"/>
                <w:sz w:val="22"/>
              </w:rPr>
              <w:t xml:space="preserve"> de cette Commission membre du CA de l’association</w:t>
            </w:r>
          </w:p>
        </w:tc>
        <w:tc>
          <w:tcPr>
            <w:tcW w:w="1101" w:type="dxa"/>
            <w:vAlign w:val="center"/>
          </w:tcPr>
          <w:p w14:paraId="633F6C6D" w14:textId="1AB8687F" w:rsidR="007A4298" w:rsidRDefault="007A4298" w:rsidP="00F71500">
            <w:pPr>
              <w:pStyle w:val="Titre1"/>
              <w:spacing w:before="60"/>
              <w:jc w:val="center"/>
              <w:rPr>
                <w:rFonts w:asciiTheme="minorHAnsi" w:hAnsiTheme="minorHAnsi" w:cstheme="minorHAnsi"/>
                <w:b w:val="0"/>
                <w:bCs/>
                <w:color w:val="auto"/>
                <w:sz w:val="28"/>
                <w:szCs w:val="16"/>
              </w:rPr>
            </w:pPr>
            <w:r w:rsidRPr="007A4298">
              <w:rPr>
                <w:rFonts w:asciiTheme="minorHAnsi" w:hAnsiTheme="minorHAnsi" w:cstheme="minorHAnsi"/>
                <w:color w:val="auto"/>
                <w:sz w:val="28"/>
                <w:szCs w:val="16"/>
              </w:rPr>
              <w:t>A</w:t>
            </w:r>
          </w:p>
        </w:tc>
        <w:tc>
          <w:tcPr>
            <w:tcW w:w="1500" w:type="dxa"/>
            <w:vAlign w:val="center"/>
          </w:tcPr>
          <w:p w14:paraId="132F6D76"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238" w:type="dxa"/>
          </w:tcPr>
          <w:p w14:paraId="1D8715DF"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625EC2DC"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r>
      <w:tr w:rsidR="007A4298" w14:paraId="6E116C6D" w14:textId="77777777" w:rsidTr="007A4298">
        <w:trPr>
          <w:jc w:val="center"/>
        </w:trPr>
        <w:tc>
          <w:tcPr>
            <w:tcW w:w="4989" w:type="dxa"/>
            <w:vAlign w:val="center"/>
          </w:tcPr>
          <w:p w14:paraId="25593E0D" w14:textId="67EC1933" w:rsidR="007A4298" w:rsidRPr="007A4298" w:rsidRDefault="007A4298" w:rsidP="00F71500">
            <w:pPr>
              <w:spacing w:before="60" w:after="60"/>
              <w:rPr>
                <w:b w:val="0"/>
                <w:bCs/>
                <w:color w:val="auto"/>
                <w:sz w:val="22"/>
              </w:rPr>
            </w:pPr>
            <w:r w:rsidRPr="007A4298">
              <w:rPr>
                <w:b w:val="0"/>
                <w:bCs/>
                <w:color w:val="auto"/>
                <w:sz w:val="22"/>
              </w:rPr>
              <w:t xml:space="preserve">Des réunions régulières de cette Commission pour régler des problèmes d’ordre technique, administratif et pour mettre en œuvre des projets extra-sportifs avec des parents de l’école de basket </w:t>
            </w:r>
          </w:p>
          <w:p w14:paraId="1E0EDB34" w14:textId="601EBE2D" w:rsidR="007A4298" w:rsidRPr="007A4298" w:rsidRDefault="007A4298" w:rsidP="00F71500">
            <w:pPr>
              <w:spacing w:before="60" w:after="60"/>
              <w:rPr>
                <w:b w:val="0"/>
                <w:bCs/>
                <w:sz w:val="22"/>
              </w:rPr>
            </w:pPr>
            <w:r w:rsidRPr="007A4298">
              <w:rPr>
                <w:b w:val="0"/>
                <w:bCs/>
                <w:color w:val="auto"/>
                <w:sz w:val="22"/>
              </w:rPr>
              <w:t xml:space="preserve">(3 minimum par saison)  </w:t>
            </w:r>
          </w:p>
        </w:tc>
        <w:tc>
          <w:tcPr>
            <w:tcW w:w="1101" w:type="dxa"/>
            <w:vAlign w:val="center"/>
          </w:tcPr>
          <w:p w14:paraId="3AFC0F04" w14:textId="2F8D905A" w:rsidR="007A4298" w:rsidRDefault="007A4298" w:rsidP="00F71500">
            <w:pPr>
              <w:pStyle w:val="Titre1"/>
              <w:spacing w:before="60"/>
              <w:jc w:val="center"/>
              <w:rPr>
                <w:rFonts w:asciiTheme="minorHAnsi" w:hAnsiTheme="minorHAnsi" w:cstheme="minorHAnsi"/>
                <w:b w:val="0"/>
                <w:bCs/>
                <w:color w:val="auto"/>
                <w:sz w:val="28"/>
                <w:szCs w:val="16"/>
              </w:rPr>
            </w:pPr>
            <w:r w:rsidRPr="007A4298">
              <w:rPr>
                <w:rFonts w:asciiTheme="minorHAnsi" w:hAnsiTheme="minorHAnsi" w:cstheme="minorHAnsi"/>
                <w:color w:val="auto"/>
                <w:sz w:val="28"/>
                <w:szCs w:val="16"/>
              </w:rPr>
              <w:t>A</w:t>
            </w:r>
          </w:p>
        </w:tc>
        <w:tc>
          <w:tcPr>
            <w:tcW w:w="1500" w:type="dxa"/>
            <w:vAlign w:val="center"/>
          </w:tcPr>
          <w:p w14:paraId="72D8DDF9"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238" w:type="dxa"/>
          </w:tcPr>
          <w:p w14:paraId="04C88B47"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1C93D2F9"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r>
      <w:tr w:rsidR="007A4298" w14:paraId="4E30C3FE" w14:textId="77777777" w:rsidTr="007A4298">
        <w:trPr>
          <w:jc w:val="center"/>
        </w:trPr>
        <w:tc>
          <w:tcPr>
            <w:tcW w:w="4989" w:type="dxa"/>
            <w:vAlign w:val="center"/>
          </w:tcPr>
          <w:p w14:paraId="209F2AD2" w14:textId="1D7C173B" w:rsidR="007A4298" w:rsidRPr="00915FB9" w:rsidRDefault="007A4298" w:rsidP="00F71500">
            <w:pPr>
              <w:spacing w:before="60" w:after="60"/>
              <w:rPr>
                <w:b w:val="0"/>
                <w:bCs/>
                <w:color w:val="auto"/>
                <w:sz w:val="22"/>
              </w:rPr>
            </w:pPr>
            <w:r w:rsidRPr="007A4298">
              <w:rPr>
                <w:b w:val="0"/>
                <w:bCs/>
                <w:color w:val="auto"/>
                <w:sz w:val="22"/>
              </w:rPr>
              <w:t>Un échéancier des évènements mis en place dans l</w:t>
            </w:r>
            <w:r w:rsidR="00466752">
              <w:rPr>
                <w:b w:val="0"/>
                <w:bCs/>
                <w:color w:val="auto"/>
                <w:sz w:val="22"/>
              </w:rPr>
              <w:t>a saison</w:t>
            </w:r>
          </w:p>
        </w:tc>
        <w:tc>
          <w:tcPr>
            <w:tcW w:w="1101" w:type="dxa"/>
            <w:vAlign w:val="center"/>
          </w:tcPr>
          <w:p w14:paraId="153A81A0" w14:textId="64E799B8" w:rsidR="007A4298" w:rsidRDefault="007A4298" w:rsidP="00F71500">
            <w:pPr>
              <w:pStyle w:val="Titre1"/>
              <w:spacing w:before="60"/>
              <w:jc w:val="center"/>
              <w:rPr>
                <w:rFonts w:asciiTheme="minorHAnsi" w:hAnsiTheme="minorHAnsi" w:cstheme="minorHAnsi"/>
                <w:b w:val="0"/>
                <w:bCs/>
                <w:color w:val="auto"/>
                <w:sz w:val="28"/>
                <w:szCs w:val="16"/>
              </w:rPr>
            </w:pPr>
            <w:r w:rsidRPr="007A4298">
              <w:rPr>
                <w:rFonts w:asciiTheme="minorHAnsi" w:hAnsiTheme="minorHAnsi" w:cstheme="minorHAnsi"/>
                <w:color w:val="auto"/>
                <w:sz w:val="28"/>
                <w:szCs w:val="16"/>
              </w:rPr>
              <w:t>A</w:t>
            </w:r>
          </w:p>
        </w:tc>
        <w:tc>
          <w:tcPr>
            <w:tcW w:w="1500" w:type="dxa"/>
            <w:vAlign w:val="center"/>
          </w:tcPr>
          <w:p w14:paraId="008B879C"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238" w:type="dxa"/>
          </w:tcPr>
          <w:p w14:paraId="03DE0CCB"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789D8629"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r>
      <w:tr w:rsidR="00534989" w14:paraId="3A9A2C64" w14:textId="77777777" w:rsidTr="007A4298">
        <w:trPr>
          <w:jc w:val="center"/>
        </w:trPr>
        <w:tc>
          <w:tcPr>
            <w:tcW w:w="4989" w:type="dxa"/>
            <w:vAlign w:val="center"/>
          </w:tcPr>
          <w:p w14:paraId="751A1242" w14:textId="0FF6E697" w:rsidR="00534989" w:rsidRPr="000C68DC" w:rsidRDefault="00534989" w:rsidP="00F71500">
            <w:pPr>
              <w:spacing w:before="60" w:after="60"/>
              <w:rPr>
                <w:b w:val="0"/>
                <w:bCs/>
                <w:color w:val="auto"/>
                <w:sz w:val="22"/>
              </w:rPr>
            </w:pPr>
            <w:r>
              <w:rPr>
                <w:b w:val="0"/>
                <w:bCs/>
                <w:color w:val="auto"/>
                <w:sz w:val="22"/>
              </w:rPr>
              <w:t>Organigramme simplifié avec la place de l’école de Mini dans le club</w:t>
            </w:r>
          </w:p>
        </w:tc>
        <w:tc>
          <w:tcPr>
            <w:tcW w:w="1101" w:type="dxa"/>
            <w:vAlign w:val="center"/>
          </w:tcPr>
          <w:p w14:paraId="043B65A4" w14:textId="1174C6FC" w:rsidR="00534989" w:rsidRDefault="00466752" w:rsidP="00F71500">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75B6FB33" w14:textId="77777777" w:rsidR="00534989" w:rsidRPr="00E70AB8" w:rsidRDefault="00534989" w:rsidP="00F71500">
            <w:pPr>
              <w:pStyle w:val="Titre1"/>
              <w:spacing w:before="60"/>
              <w:jc w:val="center"/>
              <w:rPr>
                <w:rFonts w:asciiTheme="minorHAnsi" w:hAnsiTheme="minorHAnsi" w:cstheme="minorHAnsi"/>
                <w:b w:val="0"/>
                <w:bCs/>
                <w:color w:val="auto"/>
                <w:sz w:val="28"/>
                <w:szCs w:val="16"/>
              </w:rPr>
            </w:pPr>
          </w:p>
        </w:tc>
        <w:tc>
          <w:tcPr>
            <w:tcW w:w="1238" w:type="dxa"/>
          </w:tcPr>
          <w:p w14:paraId="07CFBD54" w14:textId="77777777" w:rsidR="00534989" w:rsidRPr="00E70AB8" w:rsidRDefault="00534989"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479F0546" w14:textId="77777777" w:rsidR="00534989" w:rsidRPr="00E70AB8" w:rsidRDefault="00534989" w:rsidP="00F71500">
            <w:pPr>
              <w:pStyle w:val="Titre1"/>
              <w:spacing w:before="60"/>
              <w:jc w:val="center"/>
              <w:rPr>
                <w:rFonts w:asciiTheme="minorHAnsi" w:hAnsiTheme="minorHAnsi" w:cstheme="minorHAnsi"/>
                <w:b w:val="0"/>
                <w:bCs/>
                <w:color w:val="auto"/>
                <w:sz w:val="28"/>
                <w:szCs w:val="16"/>
              </w:rPr>
            </w:pPr>
          </w:p>
        </w:tc>
      </w:tr>
      <w:bookmarkEnd w:id="7"/>
      <w:tr w:rsidR="007A4298" w14:paraId="5054DA9B" w14:textId="77777777" w:rsidTr="00A3616E">
        <w:trPr>
          <w:jc w:val="center"/>
        </w:trPr>
        <w:tc>
          <w:tcPr>
            <w:tcW w:w="10024" w:type="dxa"/>
            <w:gridSpan w:val="5"/>
            <w:vAlign w:val="center"/>
          </w:tcPr>
          <w:p w14:paraId="5B93CE0E" w14:textId="6DCF703F" w:rsidR="007A4298" w:rsidRPr="008E10FC" w:rsidRDefault="007A4298" w:rsidP="00534989">
            <w:pPr>
              <w:pStyle w:val="Titre1"/>
              <w:spacing w:before="120" w:after="120"/>
              <w:jc w:val="center"/>
              <w:rPr>
                <w:rFonts w:asciiTheme="minorHAnsi" w:hAnsiTheme="minorHAnsi" w:cstheme="minorHAnsi"/>
                <w:i/>
                <w:iCs/>
                <w:color w:val="auto"/>
                <w:sz w:val="28"/>
                <w:szCs w:val="16"/>
              </w:rPr>
            </w:pPr>
            <w:r w:rsidRPr="008E10FC">
              <w:rPr>
                <w:rFonts w:asciiTheme="minorHAnsi" w:hAnsiTheme="minorHAnsi" w:cstheme="minorHAnsi"/>
                <w:i/>
                <w:iCs/>
                <w:color w:val="auto"/>
                <w:sz w:val="28"/>
                <w:szCs w:val="16"/>
              </w:rPr>
              <w:t>L’organisation pratique</w:t>
            </w:r>
          </w:p>
        </w:tc>
      </w:tr>
      <w:tr w:rsidR="0081758A" w14:paraId="5FC652B8" w14:textId="77777777" w:rsidTr="00F71500">
        <w:trPr>
          <w:jc w:val="center"/>
        </w:trPr>
        <w:tc>
          <w:tcPr>
            <w:tcW w:w="4989" w:type="dxa"/>
            <w:vAlign w:val="center"/>
          </w:tcPr>
          <w:p w14:paraId="1D9D5BD8" w14:textId="78FCDAEF" w:rsidR="0081758A" w:rsidRPr="007A4298" w:rsidRDefault="0081758A" w:rsidP="00F71500">
            <w:pPr>
              <w:spacing w:before="60" w:after="60"/>
              <w:rPr>
                <w:b w:val="0"/>
                <w:bCs/>
                <w:color w:val="auto"/>
                <w:sz w:val="22"/>
              </w:rPr>
            </w:pPr>
            <w:r w:rsidRPr="0081758A">
              <w:rPr>
                <w:b w:val="0"/>
                <w:bCs/>
                <w:color w:val="auto"/>
                <w:sz w:val="22"/>
              </w:rPr>
              <w:t xml:space="preserve">1 panier pour 10 enfants </w:t>
            </w:r>
            <w:r w:rsidR="005E0E51">
              <w:rPr>
                <w:b w:val="0"/>
                <w:bCs/>
                <w:color w:val="auto"/>
                <w:sz w:val="22"/>
              </w:rPr>
              <w:t xml:space="preserve">maximum </w:t>
            </w:r>
            <w:r w:rsidRPr="0081758A">
              <w:rPr>
                <w:b w:val="0"/>
                <w:bCs/>
                <w:color w:val="auto"/>
                <w:sz w:val="22"/>
              </w:rPr>
              <w:t>par créneau</w:t>
            </w:r>
            <w:r>
              <w:rPr>
                <w:b w:val="0"/>
                <w:bCs/>
                <w:color w:val="auto"/>
                <w:sz w:val="22"/>
              </w:rPr>
              <w:t xml:space="preserve"> </w:t>
            </w:r>
            <w:r w:rsidRPr="0081758A">
              <w:rPr>
                <w:b w:val="0"/>
                <w:bCs/>
                <w:color w:val="auto"/>
                <w:sz w:val="22"/>
              </w:rPr>
              <w:t>d’entra</w:t>
            </w:r>
            <w:r>
              <w:rPr>
                <w:b w:val="0"/>
                <w:bCs/>
                <w:color w:val="auto"/>
                <w:sz w:val="22"/>
              </w:rPr>
              <w:t>î</w:t>
            </w:r>
            <w:r w:rsidRPr="0081758A">
              <w:rPr>
                <w:b w:val="0"/>
                <w:bCs/>
                <w:color w:val="auto"/>
                <w:sz w:val="22"/>
              </w:rPr>
              <w:t>nement</w:t>
            </w:r>
          </w:p>
        </w:tc>
        <w:tc>
          <w:tcPr>
            <w:tcW w:w="1101" w:type="dxa"/>
            <w:vAlign w:val="center"/>
          </w:tcPr>
          <w:p w14:paraId="38D935C6" w14:textId="76627DC0" w:rsidR="0081758A" w:rsidRPr="007A4298" w:rsidRDefault="0081758A"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7FF0D1A1"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54A7127C"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287D08C6"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r w:rsidR="0081758A" w14:paraId="3B96FC6A" w14:textId="77777777" w:rsidTr="00F71500">
        <w:trPr>
          <w:jc w:val="center"/>
        </w:trPr>
        <w:tc>
          <w:tcPr>
            <w:tcW w:w="4989" w:type="dxa"/>
            <w:vAlign w:val="center"/>
          </w:tcPr>
          <w:p w14:paraId="4930B17E" w14:textId="429F1F5D" w:rsidR="0081758A" w:rsidRPr="007A4298" w:rsidRDefault="0081758A" w:rsidP="00F71500">
            <w:pPr>
              <w:spacing w:before="60" w:after="60"/>
              <w:rPr>
                <w:b w:val="0"/>
                <w:bCs/>
                <w:color w:val="auto"/>
                <w:sz w:val="22"/>
              </w:rPr>
            </w:pPr>
            <w:r w:rsidRPr="0081758A">
              <w:rPr>
                <w:b w:val="0"/>
                <w:bCs/>
                <w:color w:val="auto"/>
                <w:sz w:val="22"/>
              </w:rPr>
              <w:t>1 ballon par enfant et par séance</w:t>
            </w:r>
          </w:p>
        </w:tc>
        <w:tc>
          <w:tcPr>
            <w:tcW w:w="1101" w:type="dxa"/>
            <w:vAlign w:val="center"/>
          </w:tcPr>
          <w:p w14:paraId="6C160B9B" w14:textId="3B7F34A6" w:rsidR="0081758A" w:rsidRPr="007A4298" w:rsidRDefault="0081758A"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24C83B89"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30A0C4EC"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22AF5685"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r w:rsidR="0081758A" w14:paraId="06D27D7A" w14:textId="77777777" w:rsidTr="00F71500">
        <w:trPr>
          <w:jc w:val="center"/>
        </w:trPr>
        <w:tc>
          <w:tcPr>
            <w:tcW w:w="4989" w:type="dxa"/>
            <w:vAlign w:val="center"/>
          </w:tcPr>
          <w:p w14:paraId="215E61DB" w14:textId="4C0D2D4F" w:rsidR="0081758A" w:rsidRPr="007A4298" w:rsidRDefault="0081758A" w:rsidP="00F71500">
            <w:pPr>
              <w:spacing w:before="60" w:after="60"/>
              <w:rPr>
                <w:b w:val="0"/>
                <w:bCs/>
                <w:color w:val="auto"/>
                <w:sz w:val="22"/>
              </w:rPr>
            </w:pPr>
            <w:r w:rsidRPr="0081758A">
              <w:rPr>
                <w:b w:val="0"/>
                <w:bCs/>
                <w:color w:val="auto"/>
                <w:sz w:val="22"/>
              </w:rPr>
              <w:t>Une trousse de secours approvisionnée est à disposition sur chaque séance pour apporter les premiers soins</w:t>
            </w:r>
          </w:p>
        </w:tc>
        <w:tc>
          <w:tcPr>
            <w:tcW w:w="1101" w:type="dxa"/>
            <w:vAlign w:val="center"/>
          </w:tcPr>
          <w:p w14:paraId="3CDCD717" w14:textId="1A138E90" w:rsidR="0081758A" w:rsidRPr="007A4298" w:rsidRDefault="0081758A"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7F346099"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176AC638"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764316E6"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r w:rsidR="0081758A" w14:paraId="31FDFDEA" w14:textId="77777777" w:rsidTr="00F71500">
        <w:trPr>
          <w:jc w:val="center"/>
        </w:trPr>
        <w:tc>
          <w:tcPr>
            <w:tcW w:w="4989" w:type="dxa"/>
            <w:vAlign w:val="center"/>
          </w:tcPr>
          <w:p w14:paraId="542477FA" w14:textId="323D216D" w:rsidR="0081758A" w:rsidRPr="007A4298" w:rsidRDefault="0081758A" w:rsidP="00F71500">
            <w:pPr>
              <w:spacing w:before="60" w:after="60"/>
              <w:rPr>
                <w:b w:val="0"/>
                <w:bCs/>
                <w:color w:val="auto"/>
                <w:sz w:val="22"/>
              </w:rPr>
            </w:pPr>
            <w:r w:rsidRPr="0081758A">
              <w:rPr>
                <w:b w:val="0"/>
                <w:bCs/>
                <w:color w:val="auto"/>
                <w:sz w:val="22"/>
              </w:rPr>
              <w:t>Des créneaux d’entraînement terminant à 19h</w:t>
            </w:r>
            <w:r w:rsidR="00534989">
              <w:rPr>
                <w:b w:val="0"/>
                <w:bCs/>
                <w:color w:val="auto"/>
                <w:sz w:val="22"/>
              </w:rPr>
              <w:t>30</w:t>
            </w:r>
            <w:r w:rsidRPr="0081758A">
              <w:rPr>
                <w:b w:val="0"/>
                <w:bCs/>
                <w:color w:val="auto"/>
                <w:sz w:val="22"/>
              </w:rPr>
              <w:t xml:space="preserve"> au plus tard</w:t>
            </w:r>
            <w:r w:rsidR="00D03194">
              <w:rPr>
                <w:b w:val="0"/>
                <w:bCs/>
                <w:color w:val="auto"/>
                <w:sz w:val="22"/>
              </w:rPr>
              <w:t xml:space="preserve"> pour les licenciés Mini-Basket</w:t>
            </w:r>
          </w:p>
        </w:tc>
        <w:tc>
          <w:tcPr>
            <w:tcW w:w="1101" w:type="dxa"/>
            <w:vAlign w:val="center"/>
          </w:tcPr>
          <w:p w14:paraId="161B96AD" w14:textId="7B50DE02" w:rsidR="0081758A" w:rsidRPr="007A4298" w:rsidRDefault="0081758A"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3B70310E"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5A16C77E"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36F00BB5"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r w:rsidR="0081758A" w14:paraId="2EC72E92" w14:textId="77777777" w:rsidTr="00F71500">
        <w:trPr>
          <w:jc w:val="center"/>
        </w:trPr>
        <w:tc>
          <w:tcPr>
            <w:tcW w:w="4989" w:type="dxa"/>
            <w:vAlign w:val="center"/>
          </w:tcPr>
          <w:p w14:paraId="7374D20C" w14:textId="4EE676EB" w:rsidR="0081758A" w:rsidRPr="0081758A" w:rsidRDefault="0081758A" w:rsidP="00F71500">
            <w:pPr>
              <w:spacing w:before="60" w:after="60"/>
              <w:rPr>
                <w:b w:val="0"/>
                <w:bCs/>
                <w:color w:val="auto"/>
                <w:sz w:val="22"/>
              </w:rPr>
            </w:pPr>
            <w:r w:rsidRPr="0081758A">
              <w:rPr>
                <w:b w:val="0"/>
                <w:bCs/>
                <w:color w:val="auto"/>
                <w:sz w:val="22"/>
              </w:rPr>
              <w:t>Matériel pédagogique</w:t>
            </w:r>
            <w:r>
              <w:rPr>
                <w:b w:val="0"/>
                <w:bCs/>
                <w:color w:val="auto"/>
                <w:sz w:val="22"/>
              </w:rPr>
              <w:t xml:space="preserve"> </w:t>
            </w:r>
            <w:r w:rsidR="00770421">
              <w:rPr>
                <w:b w:val="0"/>
                <w:bCs/>
                <w:color w:val="auto"/>
                <w:sz w:val="22"/>
              </w:rPr>
              <w:t xml:space="preserve">adapté </w:t>
            </w:r>
            <w:r w:rsidRPr="0081758A">
              <w:rPr>
                <w:b w:val="0"/>
                <w:bCs/>
                <w:color w:val="auto"/>
                <w:sz w:val="22"/>
              </w:rPr>
              <w:t>(</w:t>
            </w:r>
            <w:r w:rsidR="00770421">
              <w:rPr>
                <w:b w:val="0"/>
                <w:bCs/>
                <w:color w:val="auto"/>
                <w:sz w:val="22"/>
              </w:rPr>
              <w:t xml:space="preserve">ballons, paniers, </w:t>
            </w:r>
            <w:r w:rsidRPr="0081758A">
              <w:rPr>
                <w:b w:val="0"/>
                <w:bCs/>
                <w:color w:val="auto"/>
                <w:sz w:val="22"/>
              </w:rPr>
              <w:t>plots, lattes, etc…)</w:t>
            </w:r>
          </w:p>
        </w:tc>
        <w:tc>
          <w:tcPr>
            <w:tcW w:w="1101" w:type="dxa"/>
            <w:vAlign w:val="center"/>
          </w:tcPr>
          <w:p w14:paraId="63AB08C6" w14:textId="738530E2" w:rsidR="0081758A" w:rsidRPr="007A4298" w:rsidRDefault="00770421" w:rsidP="00F71500">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337C7BDB"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49A857ED"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5A41F0FE"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bl>
    <w:p w14:paraId="5296EEEE" w14:textId="77777777" w:rsidR="00F6109E" w:rsidRDefault="00F6109E" w:rsidP="00915FB9">
      <w:pPr>
        <w:pStyle w:val="Titre1"/>
        <w:rPr>
          <w:sz w:val="36"/>
          <w:szCs w:val="20"/>
        </w:rPr>
      </w:pPr>
      <w:bookmarkStart w:id="8" w:name="_Hlk207899441"/>
      <w:bookmarkEnd w:id="6"/>
    </w:p>
    <w:p w14:paraId="08F9FCF7" w14:textId="77777777" w:rsidR="00F6109E" w:rsidRDefault="00F6109E">
      <w:pPr>
        <w:spacing w:after="200"/>
        <w:rPr>
          <w:rFonts w:asciiTheme="majorHAnsi" w:eastAsiaTheme="majorEastAsia" w:hAnsiTheme="majorHAnsi" w:cstheme="majorBidi"/>
          <w:color w:val="061F57" w:themeColor="text2" w:themeShade="BF"/>
          <w:kern w:val="28"/>
          <w:sz w:val="36"/>
          <w:szCs w:val="20"/>
        </w:rPr>
      </w:pPr>
      <w:r>
        <w:rPr>
          <w:sz w:val="36"/>
          <w:szCs w:val="20"/>
        </w:rPr>
        <w:br w:type="page"/>
      </w:r>
    </w:p>
    <w:p w14:paraId="33411C51" w14:textId="035903F8" w:rsidR="00915FB9" w:rsidRPr="00915FB9" w:rsidRDefault="00915FB9" w:rsidP="00915FB9">
      <w:pPr>
        <w:pStyle w:val="Titre1"/>
        <w:rPr>
          <w:sz w:val="36"/>
          <w:szCs w:val="20"/>
        </w:rPr>
      </w:pPr>
      <w:r>
        <w:rPr>
          <w:sz w:val="36"/>
          <w:szCs w:val="20"/>
        </w:rPr>
        <w:lastRenderedPageBreak/>
        <w:t>2</w:t>
      </w:r>
      <w:r w:rsidRPr="00915FB9">
        <w:rPr>
          <w:sz w:val="36"/>
          <w:szCs w:val="20"/>
        </w:rPr>
        <w:t>.</w:t>
      </w:r>
      <w:r>
        <w:rPr>
          <w:sz w:val="36"/>
          <w:szCs w:val="20"/>
        </w:rPr>
        <w:t>Les ressources humaines</w:t>
      </w:r>
    </w:p>
    <w:bookmarkEnd w:id="8"/>
    <w:p w14:paraId="7D4EA696" w14:textId="139BF7A4" w:rsidR="00770421" w:rsidRPr="00F6109E" w:rsidRDefault="00770421" w:rsidP="00530550">
      <w:pPr>
        <w:pStyle w:val="Titre1"/>
        <w:spacing w:before="0" w:after="0"/>
        <w:rPr>
          <w:rFonts w:asciiTheme="minorHAnsi" w:hAnsiTheme="minorHAnsi" w:cstheme="minorHAnsi"/>
          <w:b w:val="0"/>
          <w:bCs/>
          <w:color w:val="002060"/>
          <w:sz w:val="26"/>
          <w:szCs w:val="26"/>
        </w:rPr>
      </w:pPr>
      <w:r w:rsidRPr="00F6109E">
        <w:rPr>
          <w:rFonts w:asciiTheme="minorHAnsi" w:hAnsiTheme="minorHAnsi" w:cstheme="minorHAnsi"/>
          <w:b w:val="0"/>
          <w:bCs/>
          <w:color w:val="002060"/>
          <w:sz w:val="26"/>
          <w:szCs w:val="26"/>
        </w:rPr>
        <w:t xml:space="preserve">Pour le bon développement de l’école de basket, il est nécessaire d’avoir un encadrement compétent et disponible pour faire évoluer l’école de basket. La qualité des entraineurs est fondamentale pour le bon développement de l’école de basket et elle passe par une participation aux formations d’entraîneurs pour pouvoir apporter le maximum de fondamentaux aux jeunes joueurs. </w:t>
      </w:r>
    </w:p>
    <w:p w14:paraId="066710D6" w14:textId="3AFD84E2" w:rsidR="00684DB3" w:rsidRDefault="00770421" w:rsidP="00530550">
      <w:pPr>
        <w:pStyle w:val="Titre1"/>
        <w:spacing w:before="0" w:after="0"/>
        <w:rPr>
          <w:rFonts w:asciiTheme="minorHAnsi" w:hAnsiTheme="minorHAnsi" w:cstheme="minorHAnsi"/>
          <w:color w:val="EE0000"/>
          <w:sz w:val="28"/>
          <w:szCs w:val="16"/>
          <w:u w:val="single"/>
        </w:rPr>
      </w:pPr>
      <w:r w:rsidRPr="00770421">
        <w:rPr>
          <w:rFonts w:asciiTheme="minorHAnsi" w:hAnsiTheme="minorHAnsi" w:cstheme="minorHAnsi"/>
          <w:color w:val="EE0000"/>
          <w:sz w:val="28"/>
          <w:szCs w:val="16"/>
          <w:u w:val="single"/>
        </w:rPr>
        <w:t xml:space="preserve"> Les indicateurs A sont obligatoires et les B sont fortement conseillés</w:t>
      </w:r>
    </w:p>
    <w:p w14:paraId="71B468C4" w14:textId="77777777" w:rsidR="00B758BE" w:rsidRPr="00B758BE" w:rsidRDefault="00B758BE" w:rsidP="00F6109E">
      <w:pPr>
        <w:pStyle w:val="Titre1"/>
        <w:spacing w:before="0"/>
        <w:rPr>
          <w:rFonts w:asciiTheme="minorHAnsi" w:hAnsiTheme="minorHAnsi" w:cstheme="minorHAnsi"/>
          <w:color w:val="EE0000"/>
          <w:sz w:val="2"/>
          <w:szCs w:val="2"/>
          <w:u w:val="single"/>
        </w:rPr>
      </w:pPr>
    </w:p>
    <w:tbl>
      <w:tblPr>
        <w:tblStyle w:val="Grilledutableau"/>
        <w:tblW w:w="0" w:type="auto"/>
        <w:jc w:val="center"/>
        <w:tblLook w:val="04A0" w:firstRow="1" w:lastRow="0" w:firstColumn="1" w:lastColumn="0" w:noHBand="0" w:noVBand="1"/>
      </w:tblPr>
      <w:tblGrid>
        <w:gridCol w:w="4989"/>
        <w:gridCol w:w="1101"/>
        <w:gridCol w:w="1500"/>
        <w:gridCol w:w="1238"/>
        <w:gridCol w:w="1196"/>
      </w:tblGrid>
      <w:tr w:rsidR="00534989" w:rsidRPr="00E70AB8" w14:paraId="619A9B83" w14:textId="77777777" w:rsidTr="00375483">
        <w:trPr>
          <w:jc w:val="center"/>
        </w:trPr>
        <w:tc>
          <w:tcPr>
            <w:tcW w:w="4989" w:type="dxa"/>
            <w:vAlign w:val="center"/>
          </w:tcPr>
          <w:p w14:paraId="61B7415A" w14:textId="77777777" w:rsidR="00534989" w:rsidRPr="00E70AB8" w:rsidRDefault="00534989" w:rsidP="00F6109E">
            <w:pPr>
              <w:pStyle w:val="Titre1"/>
              <w:spacing w:before="0" w:after="0"/>
              <w:jc w:val="center"/>
              <w:rPr>
                <w:rFonts w:asciiTheme="minorHAnsi" w:hAnsiTheme="minorHAnsi" w:cstheme="minorHAnsi"/>
                <w:b w:val="0"/>
                <w:bCs/>
                <w:color w:val="auto"/>
                <w:sz w:val="28"/>
                <w:szCs w:val="16"/>
              </w:rPr>
            </w:pPr>
            <w:bookmarkStart w:id="9" w:name="_Hlk207899702"/>
          </w:p>
        </w:tc>
        <w:tc>
          <w:tcPr>
            <w:tcW w:w="1101" w:type="dxa"/>
            <w:vAlign w:val="center"/>
          </w:tcPr>
          <w:p w14:paraId="4E531194" w14:textId="22DCC684" w:rsidR="00534989" w:rsidRPr="00E70AB8" w:rsidRDefault="00534989" w:rsidP="007C01F2">
            <w:pPr>
              <w:pStyle w:val="Titre1"/>
              <w:spacing w:before="120" w:after="120"/>
              <w:jc w:val="center"/>
              <w:rPr>
                <w:rFonts w:asciiTheme="minorHAnsi" w:hAnsiTheme="minorHAnsi" w:cstheme="minorHAnsi"/>
                <w:b w:val="0"/>
                <w:bCs/>
                <w:color w:val="auto"/>
                <w:sz w:val="28"/>
                <w:szCs w:val="16"/>
              </w:rPr>
            </w:pPr>
            <w:r w:rsidRPr="00E70AB8">
              <w:rPr>
                <w:rFonts w:asciiTheme="minorHAnsi" w:hAnsiTheme="minorHAnsi" w:cstheme="minorHAnsi"/>
                <w:b w:val="0"/>
                <w:bCs/>
                <w:color w:val="auto"/>
                <w:sz w:val="28"/>
                <w:szCs w:val="16"/>
              </w:rPr>
              <w:t>Critères</w:t>
            </w:r>
          </w:p>
        </w:tc>
        <w:tc>
          <w:tcPr>
            <w:tcW w:w="1500" w:type="dxa"/>
            <w:vAlign w:val="center"/>
          </w:tcPr>
          <w:p w14:paraId="63D64C94" w14:textId="626073B9" w:rsidR="00534989" w:rsidRPr="00E70AB8" w:rsidRDefault="00534989" w:rsidP="007C01F2">
            <w:pPr>
              <w:pStyle w:val="Titre1"/>
              <w:spacing w:before="120" w:after="120"/>
              <w:jc w:val="center"/>
              <w:rPr>
                <w:rFonts w:asciiTheme="minorHAnsi" w:hAnsiTheme="minorHAnsi" w:cstheme="minorHAnsi"/>
                <w:b w:val="0"/>
                <w:bCs/>
                <w:color w:val="auto"/>
                <w:sz w:val="28"/>
                <w:szCs w:val="16"/>
              </w:rPr>
            </w:pPr>
            <w:r w:rsidRPr="00E70AB8">
              <w:rPr>
                <w:rFonts w:asciiTheme="minorHAnsi" w:hAnsiTheme="minorHAnsi" w:cstheme="minorHAnsi"/>
                <w:b w:val="0"/>
                <w:bCs/>
                <w:color w:val="auto"/>
                <w:sz w:val="28"/>
                <w:szCs w:val="16"/>
              </w:rPr>
              <w:t>Existe déjà</w:t>
            </w:r>
          </w:p>
        </w:tc>
        <w:tc>
          <w:tcPr>
            <w:tcW w:w="1238" w:type="dxa"/>
          </w:tcPr>
          <w:p w14:paraId="2F44C699" w14:textId="400E1B36" w:rsidR="00534989" w:rsidRPr="00E70AB8" w:rsidRDefault="00534989" w:rsidP="007C01F2">
            <w:pPr>
              <w:pStyle w:val="Titre1"/>
              <w:spacing w:before="120" w:after="120"/>
              <w:jc w:val="center"/>
              <w:rPr>
                <w:rFonts w:asciiTheme="minorHAnsi" w:hAnsiTheme="minorHAnsi" w:cstheme="minorHAnsi"/>
                <w:b w:val="0"/>
                <w:bCs/>
                <w:color w:val="auto"/>
                <w:sz w:val="28"/>
                <w:szCs w:val="16"/>
              </w:rPr>
            </w:pPr>
            <w:r>
              <w:rPr>
                <w:rFonts w:asciiTheme="minorHAnsi" w:hAnsiTheme="minorHAnsi" w:cstheme="minorHAnsi"/>
                <w:b w:val="0"/>
                <w:bCs/>
                <w:color w:val="auto"/>
                <w:sz w:val="28"/>
                <w:szCs w:val="16"/>
              </w:rPr>
              <w:t>En cours</w:t>
            </w:r>
          </w:p>
        </w:tc>
        <w:tc>
          <w:tcPr>
            <w:tcW w:w="1196" w:type="dxa"/>
            <w:vAlign w:val="center"/>
          </w:tcPr>
          <w:p w14:paraId="7C83A695" w14:textId="65BECE7A" w:rsidR="00534989" w:rsidRPr="00E70AB8" w:rsidRDefault="00534989" w:rsidP="007C01F2">
            <w:pPr>
              <w:pStyle w:val="Titre1"/>
              <w:spacing w:before="120" w:after="120"/>
              <w:jc w:val="center"/>
              <w:rPr>
                <w:rFonts w:asciiTheme="minorHAnsi" w:hAnsiTheme="minorHAnsi" w:cstheme="minorHAnsi"/>
                <w:b w:val="0"/>
                <w:bCs/>
                <w:color w:val="auto"/>
                <w:sz w:val="28"/>
                <w:szCs w:val="16"/>
              </w:rPr>
            </w:pPr>
            <w:r>
              <w:rPr>
                <w:rFonts w:asciiTheme="minorHAnsi" w:hAnsiTheme="minorHAnsi" w:cstheme="minorHAnsi"/>
                <w:b w:val="0"/>
                <w:bCs/>
                <w:color w:val="auto"/>
                <w:sz w:val="28"/>
                <w:szCs w:val="16"/>
              </w:rPr>
              <w:t>A</w:t>
            </w:r>
            <w:r w:rsidRPr="00E70AB8">
              <w:rPr>
                <w:rFonts w:asciiTheme="minorHAnsi" w:hAnsiTheme="minorHAnsi" w:cstheme="minorHAnsi"/>
                <w:b w:val="0"/>
                <w:bCs/>
                <w:color w:val="auto"/>
                <w:sz w:val="28"/>
                <w:szCs w:val="16"/>
              </w:rPr>
              <w:t xml:space="preserve"> faire</w:t>
            </w:r>
          </w:p>
        </w:tc>
      </w:tr>
      <w:tr w:rsidR="00534989" w:rsidRPr="00E70AB8" w14:paraId="4DAF0A6E" w14:textId="77777777" w:rsidTr="00375483">
        <w:trPr>
          <w:jc w:val="center"/>
        </w:trPr>
        <w:tc>
          <w:tcPr>
            <w:tcW w:w="4989" w:type="dxa"/>
            <w:vAlign w:val="center"/>
          </w:tcPr>
          <w:p w14:paraId="28F34CD0" w14:textId="0D830AD3" w:rsidR="00534989" w:rsidRPr="007A4298" w:rsidRDefault="00534989" w:rsidP="00374717">
            <w:pPr>
              <w:spacing w:before="60" w:after="60"/>
              <w:rPr>
                <w:b w:val="0"/>
                <w:bCs/>
                <w:color w:val="auto"/>
                <w:sz w:val="22"/>
              </w:rPr>
            </w:pPr>
            <w:r w:rsidRPr="00770421">
              <w:rPr>
                <w:b w:val="0"/>
                <w:bCs/>
                <w:color w:val="auto"/>
                <w:sz w:val="22"/>
              </w:rPr>
              <w:t>Une licence pour tous les enfants</w:t>
            </w:r>
            <w:r w:rsidR="005C09BF">
              <w:rPr>
                <w:b w:val="0"/>
                <w:bCs/>
                <w:color w:val="auto"/>
                <w:sz w:val="22"/>
              </w:rPr>
              <w:t xml:space="preserve"> et encadrants</w:t>
            </w:r>
            <w:r w:rsidRPr="00770421">
              <w:rPr>
                <w:b w:val="0"/>
                <w:bCs/>
                <w:color w:val="auto"/>
                <w:sz w:val="22"/>
              </w:rPr>
              <w:t xml:space="preserve"> de l’école de </w:t>
            </w:r>
            <w:r w:rsidR="005C09BF">
              <w:rPr>
                <w:b w:val="0"/>
                <w:bCs/>
                <w:color w:val="auto"/>
                <w:sz w:val="22"/>
              </w:rPr>
              <w:t>Mini-</w:t>
            </w:r>
            <w:r w:rsidRPr="00770421">
              <w:rPr>
                <w:b w:val="0"/>
                <w:bCs/>
                <w:color w:val="auto"/>
                <w:sz w:val="22"/>
              </w:rPr>
              <w:t>Basket</w:t>
            </w:r>
          </w:p>
        </w:tc>
        <w:tc>
          <w:tcPr>
            <w:tcW w:w="1101" w:type="dxa"/>
            <w:vAlign w:val="center"/>
          </w:tcPr>
          <w:p w14:paraId="18D69185" w14:textId="77777777" w:rsidR="00534989" w:rsidRPr="007A4298" w:rsidRDefault="00534989" w:rsidP="00374717">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7A995981"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238" w:type="dxa"/>
          </w:tcPr>
          <w:p w14:paraId="680BA0EC"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21296FB4"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r>
      <w:tr w:rsidR="006E2036" w:rsidRPr="00E70AB8" w14:paraId="1D34CC01" w14:textId="77777777" w:rsidTr="00375483">
        <w:trPr>
          <w:jc w:val="center"/>
        </w:trPr>
        <w:tc>
          <w:tcPr>
            <w:tcW w:w="4989" w:type="dxa"/>
            <w:vAlign w:val="center"/>
          </w:tcPr>
          <w:p w14:paraId="3AFB8745" w14:textId="7E298098" w:rsidR="006E2036" w:rsidRPr="00770421" w:rsidRDefault="006E2036" w:rsidP="00374717">
            <w:pPr>
              <w:spacing w:before="60" w:after="60"/>
              <w:rPr>
                <w:b w:val="0"/>
                <w:bCs/>
                <w:color w:val="auto"/>
                <w:sz w:val="22"/>
              </w:rPr>
            </w:pPr>
            <w:r w:rsidRPr="006E2036">
              <w:rPr>
                <w:b w:val="0"/>
                <w:bCs/>
                <w:color w:val="auto"/>
                <w:sz w:val="22"/>
              </w:rPr>
              <w:t>Responsable pédagogique (</w:t>
            </w:r>
            <w:r w:rsidR="005E0E51">
              <w:rPr>
                <w:b w:val="0"/>
                <w:bCs/>
                <w:color w:val="auto"/>
                <w:sz w:val="22"/>
              </w:rPr>
              <w:t xml:space="preserve">minimum </w:t>
            </w:r>
            <w:r w:rsidRPr="006E2036">
              <w:rPr>
                <w:b w:val="0"/>
                <w:bCs/>
                <w:color w:val="auto"/>
                <w:sz w:val="22"/>
              </w:rPr>
              <w:t>niveau BF</w:t>
            </w:r>
            <w:r>
              <w:rPr>
                <w:b w:val="0"/>
                <w:bCs/>
                <w:color w:val="auto"/>
                <w:sz w:val="22"/>
              </w:rPr>
              <w:t xml:space="preserve"> Enfant, Initiateur ou enseignant</w:t>
            </w:r>
            <w:r w:rsidRPr="006E2036">
              <w:rPr>
                <w:b w:val="0"/>
                <w:bCs/>
                <w:color w:val="auto"/>
                <w:sz w:val="22"/>
              </w:rPr>
              <w:t>) garant de l'organisation pédagogique des séances et du suivi des contenus</w:t>
            </w:r>
          </w:p>
        </w:tc>
        <w:tc>
          <w:tcPr>
            <w:tcW w:w="1101" w:type="dxa"/>
            <w:vAlign w:val="center"/>
          </w:tcPr>
          <w:p w14:paraId="5E81396E" w14:textId="562CACA0" w:rsidR="006E2036" w:rsidRPr="007A4298" w:rsidRDefault="006E2036"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1E852939"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c>
          <w:tcPr>
            <w:tcW w:w="1238" w:type="dxa"/>
          </w:tcPr>
          <w:p w14:paraId="758B37A3"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78E25070"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r>
      <w:tr w:rsidR="006E2036" w:rsidRPr="00E70AB8" w14:paraId="02D25940" w14:textId="77777777" w:rsidTr="00375483">
        <w:trPr>
          <w:jc w:val="center"/>
        </w:trPr>
        <w:tc>
          <w:tcPr>
            <w:tcW w:w="4989" w:type="dxa"/>
            <w:vAlign w:val="center"/>
          </w:tcPr>
          <w:p w14:paraId="3620C919" w14:textId="0CC227B2" w:rsidR="006E2036" w:rsidRPr="00770421" w:rsidRDefault="006E2036" w:rsidP="00374717">
            <w:pPr>
              <w:spacing w:before="60" w:after="60"/>
              <w:rPr>
                <w:b w:val="0"/>
                <w:bCs/>
                <w:color w:val="auto"/>
                <w:sz w:val="22"/>
              </w:rPr>
            </w:pPr>
            <w:r>
              <w:rPr>
                <w:b w:val="0"/>
                <w:bCs/>
                <w:color w:val="auto"/>
                <w:sz w:val="22"/>
              </w:rPr>
              <w:t xml:space="preserve">Accueil </w:t>
            </w:r>
            <w:r w:rsidR="00466752">
              <w:rPr>
                <w:b w:val="0"/>
                <w:bCs/>
                <w:color w:val="auto"/>
                <w:sz w:val="22"/>
              </w:rPr>
              <w:t xml:space="preserve">d’un minimum de 8 enfants en U7/U9 et </w:t>
            </w:r>
            <w:r w:rsidR="005E0E51">
              <w:rPr>
                <w:b w:val="0"/>
                <w:bCs/>
                <w:color w:val="auto"/>
                <w:sz w:val="22"/>
              </w:rPr>
              <w:t xml:space="preserve">8 enfants </w:t>
            </w:r>
            <w:r w:rsidR="00466752">
              <w:rPr>
                <w:b w:val="0"/>
                <w:bCs/>
                <w:color w:val="auto"/>
                <w:sz w:val="22"/>
              </w:rPr>
              <w:t>en U11</w:t>
            </w:r>
            <w:r w:rsidR="00B777DA">
              <w:rPr>
                <w:b w:val="0"/>
                <w:bCs/>
                <w:color w:val="auto"/>
                <w:sz w:val="22"/>
              </w:rPr>
              <w:t xml:space="preserve"> (filles et garçons)</w:t>
            </w:r>
          </w:p>
        </w:tc>
        <w:tc>
          <w:tcPr>
            <w:tcW w:w="1101" w:type="dxa"/>
            <w:vAlign w:val="center"/>
          </w:tcPr>
          <w:p w14:paraId="22CFA292" w14:textId="2D1E56E9" w:rsidR="006E2036" w:rsidRPr="007A4298" w:rsidRDefault="00466752"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129C7064"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c>
          <w:tcPr>
            <w:tcW w:w="1238" w:type="dxa"/>
          </w:tcPr>
          <w:p w14:paraId="16906C65"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3D9B1DC8"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r>
      <w:tr w:rsidR="00534989" w:rsidRPr="00E70AB8" w14:paraId="42E1F162" w14:textId="77777777" w:rsidTr="00375483">
        <w:trPr>
          <w:jc w:val="center"/>
        </w:trPr>
        <w:tc>
          <w:tcPr>
            <w:tcW w:w="4989" w:type="dxa"/>
            <w:vAlign w:val="center"/>
          </w:tcPr>
          <w:p w14:paraId="7883AB3C" w14:textId="3296973F" w:rsidR="00534989" w:rsidRPr="007A4298" w:rsidRDefault="00534989" w:rsidP="00374717">
            <w:pPr>
              <w:spacing w:before="60" w:after="60"/>
              <w:rPr>
                <w:b w:val="0"/>
                <w:bCs/>
                <w:color w:val="auto"/>
                <w:sz w:val="22"/>
              </w:rPr>
            </w:pPr>
            <w:r w:rsidRPr="00473294">
              <w:rPr>
                <w:b w:val="0"/>
                <w:bCs/>
                <w:color w:val="auto"/>
                <w:sz w:val="22"/>
              </w:rPr>
              <w:t>Des</w:t>
            </w:r>
            <w:r>
              <w:rPr>
                <w:b w:val="0"/>
                <w:bCs/>
                <w:color w:val="auto"/>
                <w:sz w:val="22"/>
              </w:rPr>
              <w:t xml:space="preserve"> encadrants</w:t>
            </w:r>
            <w:r w:rsidRPr="00473294">
              <w:rPr>
                <w:b w:val="0"/>
                <w:bCs/>
                <w:color w:val="auto"/>
                <w:sz w:val="22"/>
              </w:rPr>
              <w:t xml:space="preserve"> en nombre suffisant (1 pour </w:t>
            </w:r>
            <w:r>
              <w:rPr>
                <w:b w:val="0"/>
                <w:bCs/>
                <w:color w:val="auto"/>
                <w:sz w:val="22"/>
              </w:rPr>
              <w:t xml:space="preserve">8 </w:t>
            </w:r>
            <w:r w:rsidRPr="00473294">
              <w:rPr>
                <w:b w:val="0"/>
                <w:bCs/>
                <w:color w:val="auto"/>
                <w:sz w:val="22"/>
              </w:rPr>
              <w:t>enfants</w:t>
            </w:r>
            <w:r>
              <w:rPr>
                <w:b w:val="0"/>
                <w:bCs/>
                <w:color w:val="auto"/>
                <w:sz w:val="22"/>
              </w:rPr>
              <w:t xml:space="preserve"> en U7 et 1 pour 12 enfants en U9 et U11</w:t>
            </w:r>
            <w:r w:rsidRPr="00473294">
              <w:rPr>
                <w:b w:val="0"/>
                <w:bCs/>
                <w:color w:val="auto"/>
                <w:sz w:val="22"/>
              </w:rPr>
              <w:t>)</w:t>
            </w:r>
          </w:p>
        </w:tc>
        <w:tc>
          <w:tcPr>
            <w:tcW w:w="1101" w:type="dxa"/>
            <w:vAlign w:val="center"/>
          </w:tcPr>
          <w:p w14:paraId="6E4D02EC" w14:textId="77777777" w:rsidR="00534989" w:rsidRPr="007A4298" w:rsidRDefault="00534989" w:rsidP="00374717">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1B7607C1"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238" w:type="dxa"/>
          </w:tcPr>
          <w:p w14:paraId="1A143FDF"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15E30FCD"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r>
      <w:tr w:rsidR="00BD0E0D" w:rsidRPr="00E70AB8" w14:paraId="4B13B2E9" w14:textId="77777777" w:rsidTr="00375483">
        <w:trPr>
          <w:jc w:val="center"/>
        </w:trPr>
        <w:tc>
          <w:tcPr>
            <w:tcW w:w="4989" w:type="dxa"/>
            <w:vAlign w:val="center"/>
          </w:tcPr>
          <w:p w14:paraId="0734D0B4" w14:textId="0E3E4F80" w:rsidR="00BD0E0D" w:rsidRPr="00473294" w:rsidRDefault="00BD0E0D" w:rsidP="00374717">
            <w:pPr>
              <w:spacing w:before="60" w:after="60"/>
              <w:rPr>
                <w:b w:val="0"/>
                <w:bCs/>
                <w:color w:val="auto"/>
                <w:sz w:val="22"/>
              </w:rPr>
            </w:pPr>
            <w:r>
              <w:rPr>
                <w:b w:val="0"/>
                <w:bCs/>
                <w:color w:val="auto"/>
                <w:sz w:val="22"/>
              </w:rPr>
              <w:t>Un encadrant</w:t>
            </w:r>
            <w:r w:rsidR="005E0E51">
              <w:rPr>
                <w:b w:val="0"/>
                <w:bCs/>
                <w:color w:val="auto"/>
                <w:sz w:val="22"/>
              </w:rPr>
              <w:t>/assistant</w:t>
            </w:r>
            <w:r>
              <w:rPr>
                <w:b w:val="0"/>
                <w:bCs/>
                <w:color w:val="auto"/>
                <w:sz w:val="22"/>
              </w:rPr>
              <w:t xml:space="preserve"> Mini en formation BF</w:t>
            </w:r>
            <w:r w:rsidR="005E0E51">
              <w:rPr>
                <w:b w:val="0"/>
                <w:bCs/>
                <w:color w:val="auto"/>
                <w:sz w:val="22"/>
              </w:rPr>
              <w:t xml:space="preserve"> </w:t>
            </w:r>
            <w:r>
              <w:rPr>
                <w:b w:val="0"/>
                <w:bCs/>
                <w:color w:val="auto"/>
                <w:sz w:val="22"/>
              </w:rPr>
              <w:t>E</w:t>
            </w:r>
            <w:r w:rsidR="005E0E51">
              <w:rPr>
                <w:b w:val="0"/>
                <w:bCs/>
                <w:color w:val="auto"/>
                <w:sz w:val="22"/>
              </w:rPr>
              <w:t>nfant</w:t>
            </w:r>
            <w:r>
              <w:rPr>
                <w:b w:val="0"/>
                <w:bCs/>
                <w:color w:val="auto"/>
                <w:sz w:val="22"/>
              </w:rPr>
              <w:t xml:space="preserve"> ou coach enfant par saison (*)</w:t>
            </w:r>
          </w:p>
        </w:tc>
        <w:tc>
          <w:tcPr>
            <w:tcW w:w="1101" w:type="dxa"/>
            <w:vAlign w:val="center"/>
          </w:tcPr>
          <w:p w14:paraId="1037324E" w14:textId="4ED467DF" w:rsidR="00BD0E0D" w:rsidRPr="007A4298" w:rsidRDefault="006B0E3A"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3091948E" w14:textId="77777777" w:rsidR="00BD0E0D" w:rsidRPr="00E70AB8" w:rsidRDefault="00BD0E0D" w:rsidP="00374717">
            <w:pPr>
              <w:pStyle w:val="Titre1"/>
              <w:spacing w:before="60"/>
              <w:jc w:val="center"/>
              <w:rPr>
                <w:rFonts w:asciiTheme="minorHAnsi" w:hAnsiTheme="minorHAnsi" w:cstheme="minorHAnsi"/>
                <w:b w:val="0"/>
                <w:bCs/>
                <w:color w:val="auto"/>
                <w:sz w:val="28"/>
                <w:szCs w:val="16"/>
              </w:rPr>
            </w:pPr>
          </w:p>
        </w:tc>
        <w:tc>
          <w:tcPr>
            <w:tcW w:w="1238" w:type="dxa"/>
          </w:tcPr>
          <w:p w14:paraId="5BFCEA98" w14:textId="77777777" w:rsidR="00BD0E0D" w:rsidRPr="00E70AB8" w:rsidRDefault="00BD0E0D"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10C0AF59" w14:textId="77777777" w:rsidR="00BD0E0D" w:rsidRPr="00E70AB8" w:rsidRDefault="00BD0E0D" w:rsidP="00374717">
            <w:pPr>
              <w:pStyle w:val="Titre1"/>
              <w:spacing w:before="60"/>
              <w:jc w:val="center"/>
              <w:rPr>
                <w:rFonts w:asciiTheme="minorHAnsi" w:hAnsiTheme="minorHAnsi" w:cstheme="minorHAnsi"/>
                <w:b w:val="0"/>
                <w:bCs/>
                <w:color w:val="auto"/>
                <w:sz w:val="28"/>
                <w:szCs w:val="16"/>
              </w:rPr>
            </w:pPr>
          </w:p>
        </w:tc>
      </w:tr>
      <w:tr w:rsidR="00534989" w:rsidRPr="00E70AB8" w14:paraId="387496D0" w14:textId="77777777" w:rsidTr="00375483">
        <w:trPr>
          <w:jc w:val="center"/>
        </w:trPr>
        <w:tc>
          <w:tcPr>
            <w:tcW w:w="4989" w:type="dxa"/>
            <w:vAlign w:val="center"/>
          </w:tcPr>
          <w:p w14:paraId="265125F9" w14:textId="4D65E02C" w:rsidR="00534989" w:rsidRPr="00473294" w:rsidRDefault="00534989" w:rsidP="00374717">
            <w:pPr>
              <w:spacing w:before="60" w:after="60"/>
              <w:rPr>
                <w:b w:val="0"/>
                <w:bCs/>
                <w:color w:val="auto"/>
                <w:sz w:val="22"/>
              </w:rPr>
            </w:pPr>
            <w:r>
              <w:rPr>
                <w:b w:val="0"/>
                <w:bCs/>
                <w:color w:val="auto"/>
                <w:sz w:val="22"/>
              </w:rPr>
              <w:t>Participation au Forum Départemental du Mini-Basket chaque saison</w:t>
            </w:r>
            <w:r w:rsidR="005C09BF">
              <w:rPr>
                <w:b w:val="0"/>
                <w:bCs/>
                <w:color w:val="auto"/>
                <w:sz w:val="22"/>
              </w:rPr>
              <w:t xml:space="preserve"> pour </w:t>
            </w:r>
            <w:r w:rsidR="007C01F2">
              <w:rPr>
                <w:b w:val="0"/>
                <w:bCs/>
                <w:color w:val="auto"/>
                <w:sz w:val="22"/>
              </w:rPr>
              <w:t>un</w:t>
            </w:r>
            <w:r w:rsidR="005C09BF">
              <w:rPr>
                <w:b w:val="0"/>
                <w:bCs/>
                <w:color w:val="auto"/>
                <w:sz w:val="22"/>
              </w:rPr>
              <w:t xml:space="preserve"> référent Mini du club</w:t>
            </w:r>
          </w:p>
        </w:tc>
        <w:tc>
          <w:tcPr>
            <w:tcW w:w="1101" w:type="dxa"/>
            <w:vAlign w:val="center"/>
          </w:tcPr>
          <w:p w14:paraId="122A8F89" w14:textId="14544B07" w:rsidR="00534989" w:rsidRPr="007A4298" w:rsidRDefault="00534989"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05D13897"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238" w:type="dxa"/>
          </w:tcPr>
          <w:p w14:paraId="4674A6B6"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042C7441"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r>
      <w:tr w:rsidR="00534989" w:rsidRPr="00E70AB8" w14:paraId="7A88F3EA" w14:textId="77777777" w:rsidTr="00375483">
        <w:trPr>
          <w:jc w:val="center"/>
        </w:trPr>
        <w:tc>
          <w:tcPr>
            <w:tcW w:w="4989" w:type="dxa"/>
            <w:vAlign w:val="center"/>
          </w:tcPr>
          <w:p w14:paraId="70F60222" w14:textId="685C1AE2" w:rsidR="00534989" w:rsidRPr="007A4298" w:rsidRDefault="00534989" w:rsidP="00374717">
            <w:pPr>
              <w:spacing w:before="60" w:after="60"/>
              <w:rPr>
                <w:b w:val="0"/>
                <w:bCs/>
                <w:color w:val="auto"/>
                <w:sz w:val="22"/>
              </w:rPr>
            </w:pPr>
            <w:r>
              <w:rPr>
                <w:b w:val="0"/>
                <w:bCs/>
                <w:color w:val="auto"/>
                <w:sz w:val="22"/>
              </w:rPr>
              <w:t>Mise en place du challenge Panier d’Or CD56</w:t>
            </w:r>
          </w:p>
        </w:tc>
        <w:tc>
          <w:tcPr>
            <w:tcW w:w="1101" w:type="dxa"/>
            <w:vAlign w:val="center"/>
          </w:tcPr>
          <w:p w14:paraId="28BCC1C6" w14:textId="20CF4C58" w:rsidR="00534989" w:rsidRPr="007A4298" w:rsidRDefault="00534989"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6C62804D"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238" w:type="dxa"/>
          </w:tcPr>
          <w:p w14:paraId="19E0ECBB"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64E684FE"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r>
      <w:tr w:rsidR="00F6109E" w:rsidRPr="00E70AB8" w14:paraId="6325DAD4" w14:textId="77777777" w:rsidTr="00375483">
        <w:trPr>
          <w:jc w:val="center"/>
        </w:trPr>
        <w:tc>
          <w:tcPr>
            <w:tcW w:w="4989" w:type="dxa"/>
            <w:vAlign w:val="center"/>
          </w:tcPr>
          <w:p w14:paraId="389BB551" w14:textId="680A12E4" w:rsidR="00F6109E" w:rsidRDefault="00F6109E" w:rsidP="00374717">
            <w:pPr>
              <w:spacing w:before="60" w:after="60"/>
              <w:rPr>
                <w:b w:val="0"/>
                <w:bCs/>
                <w:color w:val="auto"/>
                <w:sz w:val="22"/>
              </w:rPr>
            </w:pPr>
            <w:r w:rsidRPr="00770421">
              <w:rPr>
                <w:b w:val="0"/>
                <w:bCs/>
                <w:color w:val="auto"/>
                <w:sz w:val="22"/>
              </w:rPr>
              <w:t>Taux de renouvellement des licenciés d'au moins 50 % pour les U7 à U11.</w:t>
            </w:r>
          </w:p>
        </w:tc>
        <w:tc>
          <w:tcPr>
            <w:tcW w:w="1101" w:type="dxa"/>
            <w:vAlign w:val="center"/>
          </w:tcPr>
          <w:p w14:paraId="4887AEC1" w14:textId="6583A61E" w:rsidR="00F6109E" w:rsidRDefault="00F6109E"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bCs/>
                <w:color w:val="auto"/>
                <w:sz w:val="28"/>
                <w:szCs w:val="16"/>
              </w:rPr>
              <w:t>B</w:t>
            </w:r>
          </w:p>
        </w:tc>
        <w:tc>
          <w:tcPr>
            <w:tcW w:w="1500" w:type="dxa"/>
            <w:vAlign w:val="center"/>
          </w:tcPr>
          <w:p w14:paraId="18480326"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238" w:type="dxa"/>
          </w:tcPr>
          <w:p w14:paraId="1DAD84E6"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24D038F5"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r>
      <w:tr w:rsidR="00F6109E" w:rsidRPr="00E70AB8" w14:paraId="4B3CDD99" w14:textId="77777777" w:rsidTr="00375483">
        <w:trPr>
          <w:jc w:val="center"/>
        </w:trPr>
        <w:tc>
          <w:tcPr>
            <w:tcW w:w="4989" w:type="dxa"/>
            <w:vAlign w:val="center"/>
          </w:tcPr>
          <w:p w14:paraId="73024A92" w14:textId="5086A45F" w:rsidR="00F6109E" w:rsidRPr="007A4298" w:rsidRDefault="00F6109E" w:rsidP="00374717">
            <w:pPr>
              <w:spacing w:before="60" w:after="60"/>
              <w:rPr>
                <w:b w:val="0"/>
                <w:bCs/>
                <w:color w:val="auto"/>
                <w:sz w:val="22"/>
              </w:rPr>
            </w:pPr>
            <w:r w:rsidRPr="003C08ED">
              <w:rPr>
                <w:b w:val="0"/>
                <w:bCs/>
                <w:color w:val="auto"/>
                <w:sz w:val="22"/>
              </w:rPr>
              <w:t>Mise en place du JAP (Je Joue, J’arbitre et je Participe)</w:t>
            </w:r>
          </w:p>
        </w:tc>
        <w:tc>
          <w:tcPr>
            <w:tcW w:w="1101" w:type="dxa"/>
            <w:vAlign w:val="center"/>
          </w:tcPr>
          <w:p w14:paraId="39F3B8E7" w14:textId="36C70F2B" w:rsidR="00F6109E" w:rsidRPr="007A4298" w:rsidRDefault="00F6109E"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B</w:t>
            </w:r>
          </w:p>
        </w:tc>
        <w:tc>
          <w:tcPr>
            <w:tcW w:w="1500" w:type="dxa"/>
            <w:vAlign w:val="center"/>
          </w:tcPr>
          <w:p w14:paraId="5609451E"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238" w:type="dxa"/>
          </w:tcPr>
          <w:p w14:paraId="3CAD6983"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63B5A9B8"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r>
      <w:tr w:rsidR="00F6109E" w:rsidRPr="00E70AB8" w14:paraId="708C032C" w14:textId="77777777" w:rsidTr="00375483">
        <w:trPr>
          <w:jc w:val="center"/>
        </w:trPr>
        <w:tc>
          <w:tcPr>
            <w:tcW w:w="4989" w:type="dxa"/>
            <w:vAlign w:val="center"/>
          </w:tcPr>
          <w:p w14:paraId="3D992900" w14:textId="4DEEF208" w:rsidR="00F6109E" w:rsidRPr="003C08ED" w:rsidRDefault="00F6109E" w:rsidP="00374717">
            <w:pPr>
              <w:spacing w:before="60" w:after="60"/>
              <w:rPr>
                <w:b w:val="0"/>
                <w:bCs/>
                <w:color w:val="auto"/>
                <w:sz w:val="22"/>
              </w:rPr>
            </w:pPr>
            <w:r>
              <w:rPr>
                <w:b w:val="0"/>
                <w:bCs/>
                <w:color w:val="auto"/>
                <w:sz w:val="22"/>
              </w:rPr>
              <w:t>Un adulte présent à chaque séance en dehors des entraîneurs. Rôle : accueil, contacts, gestion des difficultés</w:t>
            </w:r>
            <w:r w:rsidR="00530550">
              <w:rPr>
                <w:b w:val="0"/>
                <w:bCs/>
                <w:color w:val="auto"/>
                <w:sz w:val="22"/>
              </w:rPr>
              <w:t>…</w:t>
            </w:r>
          </w:p>
        </w:tc>
        <w:tc>
          <w:tcPr>
            <w:tcW w:w="1101" w:type="dxa"/>
            <w:vAlign w:val="center"/>
          </w:tcPr>
          <w:p w14:paraId="37C6C5BC" w14:textId="370FB6EB" w:rsidR="00F6109E" w:rsidRDefault="00F6109E"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B</w:t>
            </w:r>
          </w:p>
        </w:tc>
        <w:tc>
          <w:tcPr>
            <w:tcW w:w="1500" w:type="dxa"/>
            <w:vAlign w:val="center"/>
          </w:tcPr>
          <w:p w14:paraId="5F9C83E1"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238" w:type="dxa"/>
          </w:tcPr>
          <w:p w14:paraId="127C2CA0"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40C8C074"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r>
      <w:tr w:rsidR="00F6109E" w:rsidRPr="00E70AB8" w14:paraId="509DBB48" w14:textId="77777777" w:rsidTr="00375483">
        <w:trPr>
          <w:jc w:val="center"/>
        </w:trPr>
        <w:tc>
          <w:tcPr>
            <w:tcW w:w="4989" w:type="dxa"/>
            <w:vAlign w:val="center"/>
          </w:tcPr>
          <w:p w14:paraId="66A48614" w14:textId="320029B0" w:rsidR="00F6109E" w:rsidRPr="003C08ED" w:rsidRDefault="00F6109E" w:rsidP="00374717">
            <w:pPr>
              <w:spacing w:before="60" w:after="60"/>
              <w:rPr>
                <w:b w:val="0"/>
                <w:bCs/>
                <w:color w:val="auto"/>
                <w:sz w:val="22"/>
              </w:rPr>
            </w:pPr>
            <w:r w:rsidRPr="003C08ED">
              <w:rPr>
                <w:b w:val="0"/>
                <w:bCs/>
                <w:color w:val="auto"/>
                <w:sz w:val="22"/>
              </w:rPr>
              <w:t>Mise en place d’actions spécifiques ciblées</w:t>
            </w:r>
            <w:r>
              <w:rPr>
                <w:b w:val="0"/>
                <w:bCs/>
                <w:color w:val="auto"/>
                <w:sz w:val="22"/>
              </w:rPr>
              <w:t xml:space="preserve"> : </w:t>
            </w:r>
            <w:r w:rsidRPr="003C08ED">
              <w:rPr>
                <w:b w:val="0"/>
                <w:bCs/>
                <w:color w:val="auto"/>
                <w:sz w:val="22"/>
              </w:rPr>
              <w:t>plateau U7, Kinder Day</w:t>
            </w:r>
            <w:r>
              <w:rPr>
                <w:b w:val="0"/>
                <w:bCs/>
                <w:color w:val="auto"/>
                <w:sz w:val="22"/>
              </w:rPr>
              <w:t>, Baby Ball, etc…</w:t>
            </w:r>
          </w:p>
        </w:tc>
        <w:tc>
          <w:tcPr>
            <w:tcW w:w="1101" w:type="dxa"/>
            <w:vAlign w:val="center"/>
          </w:tcPr>
          <w:p w14:paraId="50B8A440" w14:textId="22ACFEDB" w:rsidR="00F6109E" w:rsidRDefault="00F6109E"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B</w:t>
            </w:r>
          </w:p>
        </w:tc>
        <w:tc>
          <w:tcPr>
            <w:tcW w:w="1500" w:type="dxa"/>
            <w:vAlign w:val="center"/>
          </w:tcPr>
          <w:p w14:paraId="5682162C"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238" w:type="dxa"/>
          </w:tcPr>
          <w:p w14:paraId="5799778A"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358BD601"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r>
    </w:tbl>
    <w:p w14:paraId="1D2A9945" w14:textId="77777777" w:rsidR="00530550" w:rsidRPr="00530550" w:rsidRDefault="00530550" w:rsidP="00530550">
      <w:pPr>
        <w:pStyle w:val="Titre1"/>
        <w:tabs>
          <w:tab w:val="left" w:pos="7575"/>
        </w:tabs>
        <w:spacing w:before="0" w:after="0" w:line="240" w:lineRule="auto"/>
        <w:jc w:val="center"/>
        <w:rPr>
          <w:rFonts w:asciiTheme="minorHAnsi" w:hAnsiTheme="minorHAnsi" w:cstheme="minorHAnsi"/>
          <w:sz w:val="12"/>
          <w:szCs w:val="4"/>
          <w:u w:val="single"/>
        </w:rPr>
      </w:pPr>
      <w:bookmarkStart w:id="10" w:name="_Hlk207901635"/>
      <w:bookmarkEnd w:id="9"/>
    </w:p>
    <w:p w14:paraId="58FB0BCA" w14:textId="33A6B2EA" w:rsidR="00684DB3" w:rsidRPr="00D81F85" w:rsidRDefault="005E0E51" w:rsidP="00530550">
      <w:pPr>
        <w:pStyle w:val="Titre1"/>
        <w:tabs>
          <w:tab w:val="left" w:pos="7575"/>
        </w:tabs>
        <w:spacing w:before="0" w:after="0" w:line="240" w:lineRule="auto"/>
        <w:jc w:val="center"/>
        <w:rPr>
          <w:rFonts w:asciiTheme="minorHAnsi" w:hAnsiTheme="minorHAnsi" w:cstheme="minorHAnsi"/>
          <w:color w:val="EE0000"/>
          <w:sz w:val="28"/>
          <w:szCs w:val="16"/>
          <w:u w:val="single"/>
        </w:rPr>
      </w:pPr>
      <w:r w:rsidRPr="00D81F85">
        <w:rPr>
          <w:rFonts w:asciiTheme="minorHAnsi" w:hAnsiTheme="minorHAnsi" w:cstheme="minorHAnsi"/>
          <w:color w:val="EE0000"/>
          <w:sz w:val="28"/>
          <w:szCs w:val="16"/>
          <w:u w:val="single"/>
        </w:rPr>
        <w:t>2</w:t>
      </w:r>
      <w:r w:rsidR="006962C7" w:rsidRPr="00D81F85">
        <w:rPr>
          <w:rFonts w:asciiTheme="minorHAnsi" w:hAnsiTheme="minorHAnsi" w:cstheme="minorHAnsi"/>
          <w:color w:val="EE0000"/>
          <w:sz w:val="28"/>
          <w:szCs w:val="16"/>
          <w:u w:val="single"/>
        </w:rPr>
        <w:t xml:space="preserve"> indicateur</w:t>
      </w:r>
      <w:r w:rsidRPr="00D81F85">
        <w:rPr>
          <w:rFonts w:asciiTheme="minorHAnsi" w:hAnsiTheme="minorHAnsi" w:cstheme="minorHAnsi"/>
          <w:color w:val="EE0000"/>
          <w:sz w:val="28"/>
          <w:szCs w:val="16"/>
          <w:u w:val="single"/>
        </w:rPr>
        <w:t>s</w:t>
      </w:r>
      <w:r w:rsidR="006962C7" w:rsidRPr="00D81F85">
        <w:rPr>
          <w:rFonts w:asciiTheme="minorHAnsi" w:hAnsiTheme="minorHAnsi" w:cstheme="minorHAnsi"/>
          <w:color w:val="EE0000"/>
          <w:sz w:val="28"/>
          <w:szCs w:val="16"/>
          <w:u w:val="single"/>
        </w:rPr>
        <w:t xml:space="preserve"> de catégorie B nécessaire</w:t>
      </w:r>
    </w:p>
    <w:bookmarkEnd w:id="10"/>
    <w:p w14:paraId="29CDCF83" w14:textId="5076767B" w:rsidR="00B758BE" w:rsidRPr="00530550" w:rsidRDefault="00684DB3" w:rsidP="00530550">
      <w:pPr>
        <w:pStyle w:val="Titre1"/>
        <w:tabs>
          <w:tab w:val="left" w:pos="7575"/>
        </w:tabs>
        <w:spacing w:line="240" w:lineRule="auto"/>
        <w:rPr>
          <w:rFonts w:asciiTheme="minorHAnsi" w:hAnsiTheme="minorHAnsi" w:cstheme="minorHAnsi"/>
          <w:b w:val="0"/>
          <w:bCs/>
          <w:color w:val="auto"/>
          <w:sz w:val="24"/>
          <w:szCs w:val="24"/>
        </w:rPr>
      </w:pPr>
      <w:r w:rsidRPr="00530550">
        <w:rPr>
          <w:rFonts w:asciiTheme="minorHAnsi" w:hAnsiTheme="minorHAnsi" w:cstheme="minorHAnsi"/>
          <w:b w:val="0"/>
          <w:bCs/>
          <w:color w:val="auto"/>
          <w:sz w:val="24"/>
          <w:szCs w:val="24"/>
        </w:rPr>
        <w:t xml:space="preserve"> </w:t>
      </w:r>
      <w:r w:rsidR="00BD0E0D" w:rsidRPr="00530550">
        <w:rPr>
          <w:rFonts w:asciiTheme="minorHAnsi" w:hAnsiTheme="minorHAnsi" w:cstheme="minorHAnsi"/>
          <w:b w:val="0"/>
          <w:bCs/>
          <w:color w:val="auto"/>
          <w:sz w:val="24"/>
          <w:szCs w:val="24"/>
        </w:rPr>
        <w:t>(*)</w:t>
      </w:r>
      <w:r w:rsidR="00BD0E0D" w:rsidRPr="00530550">
        <w:rPr>
          <w:rFonts w:asciiTheme="minorHAnsi" w:hAnsiTheme="minorHAnsi" w:cstheme="minorHAnsi"/>
          <w:b w:val="0"/>
          <w:bCs/>
          <w:sz w:val="24"/>
          <w:szCs w:val="24"/>
        </w:rPr>
        <w:t xml:space="preserve"> </w:t>
      </w:r>
      <w:r w:rsidR="00BD0E0D" w:rsidRPr="00530550">
        <w:rPr>
          <w:rFonts w:asciiTheme="minorHAnsi" w:hAnsiTheme="minorHAnsi" w:cstheme="minorHAnsi"/>
          <w:b w:val="0"/>
          <w:bCs/>
          <w:color w:val="auto"/>
          <w:sz w:val="24"/>
          <w:szCs w:val="24"/>
        </w:rPr>
        <w:t>Dans le cas où plusieurs personnes d’un même club sont formées sur une même saison, ces personnes pourront être comptabilisées pour les saisons suivantes (exemple : si 3 personnes formées sur une saison = critère rempli pour 3 saisons).</w:t>
      </w:r>
    </w:p>
    <w:p w14:paraId="403C0829" w14:textId="77777777" w:rsidR="00B758BE" w:rsidRDefault="00B758BE">
      <w:pPr>
        <w:spacing w:after="200"/>
        <w:rPr>
          <w:rFonts w:asciiTheme="majorHAnsi" w:eastAsiaTheme="majorEastAsia" w:hAnsiTheme="majorHAnsi" w:cstheme="majorBidi"/>
          <w:color w:val="061F57" w:themeColor="text2" w:themeShade="BF"/>
          <w:kern w:val="28"/>
          <w:sz w:val="36"/>
          <w:szCs w:val="36"/>
        </w:rPr>
      </w:pPr>
      <w:r>
        <w:rPr>
          <w:sz w:val="36"/>
          <w:szCs w:val="36"/>
        </w:rPr>
        <w:br w:type="page"/>
      </w:r>
    </w:p>
    <w:p w14:paraId="56F9184A" w14:textId="40776A76" w:rsidR="002B3EA3" w:rsidRPr="00B758BE" w:rsidRDefault="00684DB3" w:rsidP="00684DB3">
      <w:pPr>
        <w:pStyle w:val="Titre1"/>
        <w:rPr>
          <w:sz w:val="36"/>
          <w:szCs w:val="36"/>
        </w:rPr>
      </w:pPr>
      <w:bookmarkStart w:id="11" w:name="_Hlk207955526"/>
      <w:r w:rsidRPr="00B758BE">
        <w:rPr>
          <w:sz w:val="36"/>
          <w:szCs w:val="36"/>
        </w:rPr>
        <w:lastRenderedPageBreak/>
        <w:t>3.</w:t>
      </w:r>
      <w:r w:rsidR="00B758BE" w:rsidRPr="00B758BE">
        <w:rPr>
          <w:sz w:val="36"/>
          <w:szCs w:val="36"/>
        </w:rPr>
        <w:t>L’</w:t>
      </w:r>
      <w:r w:rsidRPr="00B758BE">
        <w:rPr>
          <w:sz w:val="36"/>
          <w:szCs w:val="36"/>
        </w:rPr>
        <w:t>activité sportive</w:t>
      </w:r>
    </w:p>
    <w:bookmarkEnd w:id="11"/>
    <w:p w14:paraId="73E7FDEA" w14:textId="54B899C3" w:rsidR="00B758BE" w:rsidRDefault="00B758BE" w:rsidP="007D1D0E">
      <w:pPr>
        <w:pStyle w:val="Contenu"/>
        <w:rPr>
          <w:sz w:val="26"/>
          <w:szCs w:val="26"/>
        </w:rPr>
      </w:pPr>
      <w:r w:rsidRPr="007D1D0E">
        <w:rPr>
          <w:sz w:val="26"/>
          <w:szCs w:val="26"/>
        </w:rPr>
        <w:t xml:space="preserve">Une pédagogie adaptée, un accueil de qualité, une évaluation continue, une prise de responsabilité au niveau de l’autonomie du joueur dans l’arbitrage et dans l’organisation d’une rencontre, autant de points forts d’une Ecole Départementale de Mini-Basket.  </w:t>
      </w:r>
    </w:p>
    <w:p w14:paraId="061F44E9" w14:textId="65DD7AFE" w:rsidR="00DB5C5A" w:rsidRDefault="00B758BE" w:rsidP="00B758BE">
      <w:pPr>
        <w:pStyle w:val="Contenu"/>
        <w:rPr>
          <w:b/>
          <w:bCs/>
          <w:color w:val="EE0000"/>
          <w:u w:val="single"/>
        </w:rPr>
      </w:pPr>
      <w:r w:rsidRPr="00B758BE">
        <w:rPr>
          <w:b/>
          <w:bCs/>
          <w:color w:val="EE0000"/>
          <w:u w:val="single"/>
        </w:rPr>
        <w:t>Les indicateurs A sont obligatoires et les B sont fortement conseillés</w:t>
      </w:r>
    </w:p>
    <w:p w14:paraId="0164CFE6" w14:textId="77777777" w:rsidR="00B758BE" w:rsidRPr="00B758BE" w:rsidRDefault="00B758BE" w:rsidP="00B758BE">
      <w:pPr>
        <w:pStyle w:val="Contenu"/>
        <w:rPr>
          <w:b/>
          <w:bCs/>
          <w:color w:val="EE0000"/>
          <w:sz w:val="12"/>
          <w:szCs w:val="8"/>
          <w:u w:val="single"/>
        </w:rPr>
      </w:pPr>
    </w:p>
    <w:tbl>
      <w:tblPr>
        <w:tblStyle w:val="Grilledutableau"/>
        <w:tblW w:w="0" w:type="auto"/>
        <w:jc w:val="center"/>
        <w:tblLook w:val="04A0" w:firstRow="1" w:lastRow="0" w:firstColumn="1" w:lastColumn="0" w:noHBand="0" w:noVBand="1"/>
      </w:tblPr>
      <w:tblGrid>
        <w:gridCol w:w="4989"/>
        <w:gridCol w:w="1101"/>
        <w:gridCol w:w="1500"/>
        <w:gridCol w:w="1238"/>
        <w:gridCol w:w="1196"/>
      </w:tblGrid>
      <w:tr w:rsidR="00B758BE" w:rsidRPr="00B758BE" w14:paraId="3DE9A9A7" w14:textId="77777777" w:rsidTr="00031D46">
        <w:trPr>
          <w:jc w:val="center"/>
        </w:trPr>
        <w:tc>
          <w:tcPr>
            <w:tcW w:w="4989" w:type="dxa"/>
            <w:vAlign w:val="center"/>
          </w:tcPr>
          <w:p w14:paraId="2ACCB919" w14:textId="77777777" w:rsidR="00B758BE" w:rsidRPr="00B758BE" w:rsidRDefault="00B758BE" w:rsidP="00B758BE">
            <w:pPr>
              <w:keepNext/>
              <w:spacing w:before="240" w:after="60" w:line="276" w:lineRule="auto"/>
              <w:jc w:val="center"/>
              <w:outlineLvl w:val="0"/>
              <w:rPr>
                <w:rFonts w:eastAsiaTheme="majorEastAsia" w:cstheme="minorHAnsi"/>
                <w:b w:val="0"/>
                <w:bCs/>
                <w:color w:val="auto"/>
                <w:kern w:val="28"/>
                <w:szCs w:val="16"/>
              </w:rPr>
            </w:pPr>
          </w:p>
        </w:tc>
        <w:tc>
          <w:tcPr>
            <w:tcW w:w="1101" w:type="dxa"/>
            <w:vAlign w:val="center"/>
          </w:tcPr>
          <w:p w14:paraId="0AE5D09F" w14:textId="77777777" w:rsidR="00B758BE" w:rsidRPr="00B758BE" w:rsidRDefault="00B758BE" w:rsidP="00031D46">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Critères</w:t>
            </w:r>
          </w:p>
        </w:tc>
        <w:tc>
          <w:tcPr>
            <w:tcW w:w="1500" w:type="dxa"/>
            <w:vAlign w:val="center"/>
          </w:tcPr>
          <w:p w14:paraId="2D8123C0" w14:textId="77777777" w:rsidR="00B758BE" w:rsidRPr="00B758BE" w:rsidRDefault="00B758BE" w:rsidP="00031D46">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Existe déjà</w:t>
            </w:r>
          </w:p>
        </w:tc>
        <w:tc>
          <w:tcPr>
            <w:tcW w:w="1238" w:type="dxa"/>
            <w:vAlign w:val="center"/>
          </w:tcPr>
          <w:p w14:paraId="4E455B3C" w14:textId="77777777" w:rsidR="00B758BE" w:rsidRPr="00B758BE" w:rsidRDefault="00B758BE" w:rsidP="00031D46">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En cours</w:t>
            </w:r>
          </w:p>
        </w:tc>
        <w:tc>
          <w:tcPr>
            <w:tcW w:w="1196" w:type="dxa"/>
            <w:vAlign w:val="center"/>
          </w:tcPr>
          <w:p w14:paraId="55C9E882" w14:textId="77777777" w:rsidR="00B758BE" w:rsidRPr="00B758BE" w:rsidRDefault="00B758BE" w:rsidP="00031D46">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A faire</w:t>
            </w:r>
          </w:p>
        </w:tc>
      </w:tr>
      <w:tr w:rsidR="00567641" w:rsidRPr="00B758BE" w14:paraId="5CB34B64" w14:textId="77777777" w:rsidTr="00717DEE">
        <w:trPr>
          <w:jc w:val="center"/>
        </w:trPr>
        <w:tc>
          <w:tcPr>
            <w:tcW w:w="10024" w:type="dxa"/>
            <w:gridSpan w:val="5"/>
            <w:vAlign w:val="center"/>
          </w:tcPr>
          <w:p w14:paraId="7F9044FB" w14:textId="0B69B90D" w:rsidR="00567641" w:rsidRPr="008E10FC" w:rsidRDefault="00567641" w:rsidP="00263EF8">
            <w:pPr>
              <w:keepNext/>
              <w:spacing w:before="120" w:after="120"/>
              <w:jc w:val="center"/>
              <w:outlineLvl w:val="0"/>
              <w:rPr>
                <w:rFonts w:eastAsiaTheme="majorEastAsia" w:cstheme="minorHAnsi"/>
                <w:i/>
                <w:iCs/>
                <w:color w:val="auto"/>
                <w:kern w:val="28"/>
                <w:szCs w:val="16"/>
              </w:rPr>
            </w:pPr>
            <w:r w:rsidRPr="008E10FC">
              <w:rPr>
                <w:rFonts w:eastAsiaTheme="majorEastAsia" w:cstheme="minorHAnsi"/>
                <w:i/>
                <w:iCs/>
                <w:color w:val="auto"/>
                <w:kern w:val="28"/>
                <w:szCs w:val="16"/>
              </w:rPr>
              <w:t>Un projet pédagogique avec :</w:t>
            </w:r>
          </w:p>
        </w:tc>
      </w:tr>
      <w:tr w:rsidR="00B758BE" w:rsidRPr="00B758BE" w14:paraId="77A233C5" w14:textId="77777777" w:rsidTr="00375483">
        <w:trPr>
          <w:jc w:val="center"/>
        </w:trPr>
        <w:tc>
          <w:tcPr>
            <w:tcW w:w="4989" w:type="dxa"/>
            <w:vAlign w:val="center"/>
          </w:tcPr>
          <w:p w14:paraId="4E1AE9DA" w14:textId="7077C3C9" w:rsidR="00B758BE" w:rsidRPr="00B758BE" w:rsidRDefault="00111A7C" w:rsidP="00374717">
            <w:pPr>
              <w:spacing w:before="60" w:after="60" w:line="276" w:lineRule="auto"/>
              <w:rPr>
                <w:b w:val="0"/>
                <w:bCs/>
                <w:color w:val="auto"/>
                <w:sz w:val="22"/>
              </w:rPr>
            </w:pPr>
            <w:r>
              <w:rPr>
                <w:b w:val="0"/>
                <w:bCs/>
                <w:color w:val="auto"/>
                <w:sz w:val="22"/>
              </w:rPr>
              <w:t>D</w:t>
            </w:r>
            <w:r w:rsidRPr="00111A7C">
              <w:rPr>
                <w:b w:val="0"/>
                <w:bCs/>
                <w:color w:val="auto"/>
                <w:sz w:val="22"/>
              </w:rPr>
              <w:t>es objectifs généraux : - Technique à acquérir par catégorie - Comportement à adopter en tant que joueur.</w:t>
            </w:r>
          </w:p>
        </w:tc>
        <w:tc>
          <w:tcPr>
            <w:tcW w:w="1101" w:type="dxa"/>
            <w:vAlign w:val="center"/>
          </w:tcPr>
          <w:p w14:paraId="798A36FE" w14:textId="77777777" w:rsidR="00B758BE" w:rsidRPr="00B758BE" w:rsidRDefault="00B758BE" w:rsidP="00374717">
            <w:pPr>
              <w:keepNext/>
              <w:spacing w:before="60" w:after="60" w:line="276" w:lineRule="auto"/>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466CB691"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238" w:type="dxa"/>
          </w:tcPr>
          <w:p w14:paraId="53A4C219"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196" w:type="dxa"/>
            <w:vAlign w:val="center"/>
          </w:tcPr>
          <w:p w14:paraId="72B728B9"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r>
      <w:tr w:rsidR="00B758BE" w:rsidRPr="00B758BE" w14:paraId="2FDFC755" w14:textId="77777777" w:rsidTr="00375483">
        <w:trPr>
          <w:jc w:val="center"/>
        </w:trPr>
        <w:tc>
          <w:tcPr>
            <w:tcW w:w="4989" w:type="dxa"/>
            <w:vAlign w:val="center"/>
          </w:tcPr>
          <w:p w14:paraId="66B60182" w14:textId="73CAA74F" w:rsidR="00B758BE" w:rsidRPr="00B758BE" w:rsidRDefault="00111A7C" w:rsidP="00374717">
            <w:pPr>
              <w:spacing w:before="60" w:after="60"/>
              <w:rPr>
                <w:b w:val="0"/>
                <w:bCs/>
                <w:color w:val="auto"/>
                <w:sz w:val="22"/>
              </w:rPr>
            </w:pPr>
            <w:r w:rsidRPr="00111A7C">
              <w:rPr>
                <w:b w:val="0"/>
                <w:bCs/>
                <w:color w:val="auto"/>
                <w:sz w:val="22"/>
              </w:rPr>
              <w:t xml:space="preserve">Apprentissage par groupes de niveaux </w:t>
            </w:r>
            <w:r w:rsidR="00DC22E5">
              <w:rPr>
                <w:b w:val="0"/>
                <w:bCs/>
                <w:color w:val="auto"/>
                <w:sz w:val="22"/>
              </w:rPr>
              <w:t>plus que par groupes d’âge</w:t>
            </w:r>
            <w:r w:rsidR="00C97F85">
              <w:rPr>
                <w:b w:val="0"/>
                <w:bCs/>
                <w:color w:val="auto"/>
                <w:sz w:val="22"/>
              </w:rPr>
              <w:t xml:space="preserve"> </w:t>
            </w:r>
            <w:r w:rsidRPr="00111A7C">
              <w:rPr>
                <w:b w:val="0"/>
                <w:bCs/>
                <w:color w:val="auto"/>
                <w:sz w:val="22"/>
              </w:rPr>
              <w:t>et non par âge</w:t>
            </w:r>
          </w:p>
        </w:tc>
        <w:tc>
          <w:tcPr>
            <w:tcW w:w="1101" w:type="dxa"/>
            <w:vAlign w:val="center"/>
          </w:tcPr>
          <w:p w14:paraId="6F64BB94" w14:textId="77777777" w:rsidR="00B758BE" w:rsidRPr="00B758BE" w:rsidRDefault="00B758BE" w:rsidP="00374717">
            <w:pPr>
              <w:keepNext/>
              <w:spacing w:before="60" w:after="60" w:line="276" w:lineRule="auto"/>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067D176D"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238" w:type="dxa"/>
          </w:tcPr>
          <w:p w14:paraId="07F8716A"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196" w:type="dxa"/>
            <w:vAlign w:val="center"/>
          </w:tcPr>
          <w:p w14:paraId="6123A78D"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r>
      <w:tr w:rsidR="00B758BE" w:rsidRPr="00B758BE" w14:paraId="6FBCF0B4" w14:textId="77777777" w:rsidTr="00375483">
        <w:trPr>
          <w:jc w:val="center"/>
        </w:trPr>
        <w:tc>
          <w:tcPr>
            <w:tcW w:w="4989" w:type="dxa"/>
            <w:vAlign w:val="center"/>
          </w:tcPr>
          <w:p w14:paraId="512B82F4" w14:textId="77C86DDB" w:rsidR="00B758BE" w:rsidRPr="00B758BE" w:rsidRDefault="00DC22E5" w:rsidP="00374717">
            <w:pPr>
              <w:spacing w:before="60" w:after="60"/>
              <w:rPr>
                <w:b w:val="0"/>
                <w:bCs/>
                <w:color w:val="auto"/>
                <w:sz w:val="22"/>
              </w:rPr>
            </w:pPr>
            <w:r>
              <w:rPr>
                <w:b w:val="0"/>
                <w:bCs/>
                <w:color w:val="auto"/>
                <w:sz w:val="22"/>
              </w:rPr>
              <w:t>Utilisation d’une a</w:t>
            </w:r>
            <w:r w:rsidR="00FE0BFB">
              <w:rPr>
                <w:b w:val="0"/>
                <w:bCs/>
                <w:color w:val="auto"/>
                <w:sz w:val="22"/>
              </w:rPr>
              <w:t>pplication ou f</w:t>
            </w:r>
            <w:r w:rsidR="00111A7C" w:rsidRPr="00111A7C">
              <w:rPr>
                <w:b w:val="0"/>
                <w:bCs/>
                <w:color w:val="auto"/>
                <w:sz w:val="22"/>
              </w:rPr>
              <w:t xml:space="preserve">iche </w:t>
            </w:r>
            <w:r>
              <w:rPr>
                <w:b w:val="0"/>
                <w:bCs/>
                <w:color w:val="auto"/>
                <w:sz w:val="22"/>
              </w:rPr>
              <w:t>pour le suivi des</w:t>
            </w:r>
            <w:r w:rsidR="00111A7C" w:rsidRPr="00111A7C">
              <w:rPr>
                <w:b w:val="0"/>
                <w:bCs/>
                <w:color w:val="auto"/>
                <w:sz w:val="22"/>
              </w:rPr>
              <w:t xml:space="preserve"> présence</w:t>
            </w:r>
            <w:r>
              <w:rPr>
                <w:b w:val="0"/>
                <w:bCs/>
                <w:color w:val="auto"/>
                <w:sz w:val="22"/>
              </w:rPr>
              <w:t>s aux entraînements et aux matchs</w:t>
            </w:r>
            <w:r w:rsidR="00111A7C" w:rsidRPr="00111A7C">
              <w:rPr>
                <w:b w:val="0"/>
                <w:bCs/>
                <w:color w:val="auto"/>
                <w:sz w:val="22"/>
              </w:rPr>
              <w:t xml:space="preserve"> </w:t>
            </w:r>
          </w:p>
        </w:tc>
        <w:tc>
          <w:tcPr>
            <w:tcW w:w="1101" w:type="dxa"/>
            <w:vAlign w:val="center"/>
          </w:tcPr>
          <w:p w14:paraId="0D4BBABD" w14:textId="77777777" w:rsidR="00B758BE" w:rsidRPr="00B758BE" w:rsidRDefault="00B758BE" w:rsidP="00374717">
            <w:pPr>
              <w:keepNext/>
              <w:spacing w:before="60" w:after="60" w:line="276" w:lineRule="auto"/>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2D478DF2"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238" w:type="dxa"/>
          </w:tcPr>
          <w:p w14:paraId="2D1D59FA"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196" w:type="dxa"/>
            <w:vAlign w:val="center"/>
          </w:tcPr>
          <w:p w14:paraId="5A119639"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r>
      <w:tr w:rsidR="007D1D0E" w:rsidRPr="00B758BE" w14:paraId="4D54B42C" w14:textId="77777777" w:rsidTr="00375483">
        <w:trPr>
          <w:jc w:val="center"/>
        </w:trPr>
        <w:tc>
          <w:tcPr>
            <w:tcW w:w="4989" w:type="dxa"/>
            <w:vAlign w:val="center"/>
          </w:tcPr>
          <w:p w14:paraId="133AC339" w14:textId="1048416A" w:rsidR="007D1D0E" w:rsidRDefault="007D1D0E" w:rsidP="00374717">
            <w:pPr>
              <w:spacing w:before="60" w:after="60"/>
              <w:rPr>
                <w:b w:val="0"/>
                <w:bCs/>
                <w:color w:val="auto"/>
                <w:sz w:val="22"/>
              </w:rPr>
            </w:pPr>
            <w:r>
              <w:rPr>
                <w:b w:val="0"/>
                <w:bCs/>
                <w:color w:val="auto"/>
                <w:sz w:val="22"/>
              </w:rPr>
              <w:t>Carnet de suivi du joueur / de la joueuse</w:t>
            </w:r>
          </w:p>
        </w:tc>
        <w:tc>
          <w:tcPr>
            <w:tcW w:w="1101" w:type="dxa"/>
            <w:vAlign w:val="center"/>
          </w:tcPr>
          <w:p w14:paraId="50601BB3" w14:textId="6B013CB8" w:rsidR="007D1D0E" w:rsidRPr="00B758BE" w:rsidRDefault="007D1D0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1213927F" w14:textId="77777777" w:rsidR="007D1D0E" w:rsidRPr="00B758BE" w:rsidRDefault="007D1D0E" w:rsidP="00374717">
            <w:pPr>
              <w:keepNext/>
              <w:spacing w:before="60" w:after="60"/>
              <w:jc w:val="center"/>
              <w:outlineLvl w:val="0"/>
              <w:rPr>
                <w:rFonts w:eastAsiaTheme="majorEastAsia" w:cstheme="minorHAnsi"/>
                <w:b w:val="0"/>
                <w:bCs/>
                <w:color w:val="auto"/>
                <w:kern w:val="28"/>
                <w:szCs w:val="16"/>
              </w:rPr>
            </w:pPr>
          </w:p>
        </w:tc>
        <w:tc>
          <w:tcPr>
            <w:tcW w:w="1238" w:type="dxa"/>
          </w:tcPr>
          <w:p w14:paraId="13E7DE44" w14:textId="77777777" w:rsidR="007D1D0E" w:rsidRPr="00B758BE" w:rsidRDefault="007D1D0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41469F29" w14:textId="77777777" w:rsidR="007D1D0E" w:rsidRPr="00B758BE" w:rsidRDefault="007D1D0E" w:rsidP="00374717">
            <w:pPr>
              <w:keepNext/>
              <w:spacing w:before="60" w:after="60"/>
              <w:jc w:val="center"/>
              <w:outlineLvl w:val="0"/>
              <w:rPr>
                <w:rFonts w:eastAsiaTheme="majorEastAsia" w:cstheme="minorHAnsi"/>
                <w:b w:val="0"/>
                <w:bCs/>
                <w:color w:val="auto"/>
                <w:kern w:val="28"/>
                <w:szCs w:val="16"/>
              </w:rPr>
            </w:pPr>
          </w:p>
        </w:tc>
      </w:tr>
      <w:tr w:rsidR="00B758BE" w:rsidRPr="00B758BE" w14:paraId="35059C7B" w14:textId="77777777" w:rsidTr="00375483">
        <w:trPr>
          <w:jc w:val="center"/>
        </w:trPr>
        <w:tc>
          <w:tcPr>
            <w:tcW w:w="4989" w:type="dxa"/>
            <w:vAlign w:val="center"/>
          </w:tcPr>
          <w:p w14:paraId="3E6B2E17" w14:textId="3AE27913" w:rsidR="00B758BE" w:rsidRPr="00B758BE" w:rsidRDefault="00111A7C" w:rsidP="00374717">
            <w:pPr>
              <w:spacing w:before="60" w:after="60"/>
              <w:rPr>
                <w:b w:val="0"/>
                <w:bCs/>
                <w:color w:val="auto"/>
                <w:sz w:val="22"/>
              </w:rPr>
            </w:pPr>
            <w:r w:rsidRPr="00111A7C">
              <w:rPr>
                <w:b w:val="0"/>
                <w:bCs/>
                <w:color w:val="auto"/>
                <w:sz w:val="22"/>
              </w:rPr>
              <w:t>Participation aux Championnats (</w:t>
            </w:r>
            <w:r w:rsidR="0053192F">
              <w:rPr>
                <w:b w:val="0"/>
                <w:bCs/>
                <w:color w:val="auto"/>
                <w:sz w:val="22"/>
              </w:rPr>
              <w:t>a</w:t>
            </w:r>
            <w:r w:rsidRPr="00111A7C">
              <w:rPr>
                <w:b w:val="0"/>
                <w:bCs/>
                <w:color w:val="auto"/>
                <w:sz w:val="22"/>
              </w:rPr>
              <w:t>u moins 3 équipes engagé</w:t>
            </w:r>
            <w:r w:rsidR="0053192F">
              <w:rPr>
                <w:b w:val="0"/>
                <w:bCs/>
                <w:color w:val="auto"/>
                <w:sz w:val="22"/>
              </w:rPr>
              <w:t>e</w:t>
            </w:r>
            <w:r w:rsidRPr="00111A7C">
              <w:rPr>
                <w:b w:val="0"/>
                <w:bCs/>
                <w:color w:val="auto"/>
                <w:sz w:val="22"/>
              </w:rPr>
              <w:t>s)</w:t>
            </w:r>
          </w:p>
        </w:tc>
        <w:tc>
          <w:tcPr>
            <w:tcW w:w="1101" w:type="dxa"/>
            <w:vAlign w:val="center"/>
          </w:tcPr>
          <w:p w14:paraId="30D3F635" w14:textId="538F74F3" w:rsidR="00B758BE" w:rsidRPr="00B758BE" w:rsidRDefault="00111A7C" w:rsidP="00374717">
            <w:pPr>
              <w:keepNext/>
              <w:spacing w:before="60" w:after="60" w:line="276" w:lineRule="auto"/>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4E991E87"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238" w:type="dxa"/>
          </w:tcPr>
          <w:p w14:paraId="633501A0"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196" w:type="dxa"/>
            <w:vAlign w:val="center"/>
          </w:tcPr>
          <w:p w14:paraId="038C3623"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r>
      <w:tr w:rsidR="00B777DA" w:rsidRPr="00B758BE" w14:paraId="4F07DFAE" w14:textId="77777777" w:rsidTr="00375483">
        <w:trPr>
          <w:jc w:val="center"/>
        </w:trPr>
        <w:tc>
          <w:tcPr>
            <w:tcW w:w="4989" w:type="dxa"/>
            <w:vAlign w:val="center"/>
          </w:tcPr>
          <w:p w14:paraId="0D8E7E13" w14:textId="22909A0A" w:rsidR="00B777DA" w:rsidRPr="00111A7C" w:rsidRDefault="00B777DA" w:rsidP="00374717">
            <w:pPr>
              <w:spacing w:before="60" w:after="60"/>
              <w:rPr>
                <w:b w:val="0"/>
                <w:bCs/>
                <w:color w:val="auto"/>
                <w:sz w:val="22"/>
              </w:rPr>
            </w:pPr>
            <w:r>
              <w:rPr>
                <w:b w:val="0"/>
                <w:bCs/>
                <w:color w:val="auto"/>
                <w:sz w:val="22"/>
              </w:rPr>
              <w:t>Participation à la FNMB sur les catégories U9 et U11</w:t>
            </w:r>
          </w:p>
        </w:tc>
        <w:tc>
          <w:tcPr>
            <w:tcW w:w="1101" w:type="dxa"/>
            <w:vAlign w:val="center"/>
          </w:tcPr>
          <w:p w14:paraId="2E874BA3" w14:textId="20723CF0" w:rsidR="00B777DA" w:rsidRDefault="00B777DA"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176D708D" w14:textId="77777777" w:rsidR="00B777DA" w:rsidRPr="00B758BE" w:rsidRDefault="00B777DA" w:rsidP="00374717">
            <w:pPr>
              <w:keepNext/>
              <w:spacing w:before="60" w:after="60"/>
              <w:jc w:val="center"/>
              <w:outlineLvl w:val="0"/>
              <w:rPr>
                <w:rFonts w:eastAsiaTheme="majorEastAsia" w:cstheme="minorHAnsi"/>
                <w:b w:val="0"/>
                <w:bCs/>
                <w:color w:val="auto"/>
                <w:kern w:val="28"/>
                <w:szCs w:val="16"/>
              </w:rPr>
            </w:pPr>
          </w:p>
        </w:tc>
        <w:tc>
          <w:tcPr>
            <w:tcW w:w="1238" w:type="dxa"/>
          </w:tcPr>
          <w:p w14:paraId="5C839DDF" w14:textId="77777777" w:rsidR="00B777DA" w:rsidRPr="00B758BE" w:rsidRDefault="00B777DA"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404C6D3F" w14:textId="77777777" w:rsidR="00B777DA" w:rsidRPr="00B758BE" w:rsidRDefault="00B777DA" w:rsidP="00374717">
            <w:pPr>
              <w:keepNext/>
              <w:spacing w:before="60" w:after="60"/>
              <w:jc w:val="center"/>
              <w:outlineLvl w:val="0"/>
              <w:rPr>
                <w:rFonts w:eastAsiaTheme="majorEastAsia" w:cstheme="minorHAnsi"/>
                <w:b w:val="0"/>
                <w:bCs/>
                <w:color w:val="auto"/>
                <w:kern w:val="28"/>
                <w:szCs w:val="16"/>
              </w:rPr>
            </w:pPr>
          </w:p>
        </w:tc>
      </w:tr>
      <w:tr w:rsidR="00713BEE" w:rsidRPr="00B758BE" w14:paraId="602D02A4" w14:textId="77777777" w:rsidTr="00375483">
        <w:trPr>
          <w:jc w:val="center"/>
        </w:trPr>
        <w:tc>
          <w:tcPr>
            <w:tcW w:w="4989" w:type="dxa"/>
            <w:vAlign w:val="center"/>
          </w:tcPr>
          <w:p w14:paraId="2D710226" w14:textId="4AB82B64" w:rsidR="00713BEE" w:rsidRPr="00111A7C" w:rsidRDefault="0017649C" w:rsidP="00374717">
            <w:pPr>
              <w:spacing w:before="60" w:after="60"/>
              <w:rPr>
                <w:b w:val="0"/>
                <w:bCs/>
                <w:color w:val="auto"/>
                <w:sz w:val="22"/>
              </w:rPr>
            </w:pPr>
            <w:r>
              <w:rPr>
                <w:b w:val="0"/>
                <w:bCs/>
                <w:color w:val="auto"/>
                <w:sz w:val="22"/>
              </w:rPr>
              <w:t>Organisation de s</w:t>
            </w:r>
            <w:r w:rsidR="00713BEE" w:rsidRPr="00713BEE">
              <w:rPr>
                <w:b w:val="0"/>
                <w:bCs/>
                <w:color w:val="auto"/>
                <w:sz w:val="22"/>
              </w:rPr>
              <w:t xml:space="preserve">tages </w:t>
            </w:r>
            <w:r>
              <w:rPr>
                <w:b w:val="0"/>
                <w:bCs/>
                <w:color w:val="auto"/>
                <w:sz w:val="22"/>
              </w:rPr>
              <w:t>internes</w:t>
            </w:r>
            <w:r w:rsidR="00713BEE" w:rsidRPr="00713BEE">
              <w:rPr>
                <w:b w:val="0"/>
                <w:bCs/>
                <w:color w:val="auto"/>
                <w:sz w:val="22"/>
              </w:rPr>
              <w:t xml:space="preserve"> </w:t>
            </w:r>
            <w:r w:rsidR="00DC22E5">
              <w:rPr>
                <w:b w:val="0"/>
                <w:bCs/>
                <w:color w:val="auto"/>
                <w:sz w:val="22"/>
              </w:rPr>
              <w:t>ou</w:t>
            </w:r>
            <w:r w:rsidR="00713BEE" w:rsidRPr="00713BEE">
              <w:rPr>
                <w:b w:val="0"/>
                <w:bCs/>
                <w:color w:val="auto"/>
                <w:sz w:val="22"/>
              </w:rPr>
              <w:t xml:space="preserve"> </w:t>
            </w:r>
            <w:r w:rsidR="00713BEE">
              <w:rPr>
                <w:b w:val="0"/>
                <w:bCs/>
                <w:color w:val="auto"/>
                <w:sz w:val="22"/>
              </w:rPr>
              <w:t>accueil d’un</w:t>
            </w:r>
            <w:r w:rsidR="00713BEE" w:rsidRPr="00713BEE">
              <w:rPr>
                <w:b w:val="0"/>
                <w:bCs/>
                <w:color w:val="auto"/>
                <w:sz w:val="22"/>
              </w:rPr>
              <w:t xml:space="preserve"> mini-camp mis en place par le comité pendant les vacances scolaires.</w:t>
            </w:r>
          </w:p>
        </w:tc>
        <w:tc>
          <w:tcPr>
            <w:tcW w:w="1101" w:type="dxa"/>
            <w:vAlign w:val="center"/>
          </w:tcPr>
          <w:p w14:paraId="636C38AE" w14:textId="33AED1EF" w:rsidR="00713BEE" w:rsidRDefault="00713BE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49C752FD" w14:textId="77777777" w:rsidR="00713BEE" w:rsidRPr="00B758BE" w:rsidRDefault="00713BEE" w:rsidP="00374717">
            <w:pPr>
              <w:keepNext/>
              <w:spacing w:before="60" w:after="60"/>
              <w:jc w:val="center"/>
              <w:outlineLvl w:val="0"/>
              <w:rPr>
                <w:rFonts w:eastAsiaTheme="majorEastAsia" w:cstheme="minorHAnsi"/>
                <w:b w:val="0"/>
                <w:bCs/>
                <w:color w:val="auto"/>
                <w:kern w:val="28"/>
                <w:szCs w:val="16"/>
              </w:rPr>
            </w:pPr>
          </w:p>
        </w:tc>
        <w:tc>
          <w:tcPr>
            <w:tcW w:w="1238" w:type="dxa"/>
          </w:tcPr>
          <w:p w14:paraId="7EC77D56" w14:textId="77777777" w:rsidR="00713BEE" w:rsidRPr="00B758BE" w:rsidRDefault="00713BE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46204CBF" w14:textId="77777777" w:rsidR="00713BEE" w:rsidRPr="00B758BE" w:rsidRDefault="00713BEE" w:rsidP="00374717">
            <w:pPr>
              <w:keepNext/>
              <w:spacing w:before="60" w:after="60"/>
              <w:jc w:val="center"/>
              <w:outlineLvl w:val="0"/>
              <w:rPr>
                <w:rFonts w:eastAsiaTheme="majorEastAsia" w:cstheme="minorHAnsi"/>
                <w:b w:val="0"/>
                <w:bCs/>
                <w:color w:val="auto"/>
                <w:kern w:val="28"/>
                <w:szCs w:val="16"/>
              </w:rPr>
            </w:pPr>
          </w:p>
        </w:tc>
      </w:tr>
      <w:tr w:rsidR="00B777DA" w:rsidRPr="00B758BE" w14:paraId="4A7CBCE1" w14:textId="77777777" w:rsidTr="00375483">
        <w:trPr>
          <w:jc w:val="center"/>
        </w:trPr>
        <w:tc>
          <w:tcPr>
            <w:tcW w:w="4989" w:type="dxa"/>
            <w:vAlign w:val="center"/>
          </w:tcPr>
          <w:p w14:paraId="33480E9D" w14:textId="6EBD034B" w:rsidR="00B777DA" w:rsidRPr="00111A7C" w:rsidRDefault="00B777DA" w:rsidP="00B777DA">
            <w:pPr>
              <w:spacing w:before="60" w:after="60"/>
              <w:rPr>
                <w:b w:val="0"/>
                <w:bCs/>
                <w:color w:val="auto"/>
                <w:sz w:val="22"/>
              </w:rPr>
            </w:pPr>
            <w:r w:rsidRPr="00111A7C">
              <w:rPr>
                <w:b w:val="0"/>
                <w:bCs/>
                <w:color w:val="auto"/>
                <w:sz w:val="22"/>
              </w:rPr>
              <w:t>Participation à la F</w:t>
            </w:r>
            <w:r>
              <w:rPr>
                <w:b w:val="0"/>
                <w:bCs/>
                <w:color w:val="auto"/>
                <w:sz w:val="22"/>
              </w:rPr>
              <w:t>NMB pour un minimum de 25% des licenciés dans les catégories U9 et U11</w:t>
            </w:r>
          </w:p>
        </w:tc>
        <w:tc>
          <w:tcPr>
            <w:tcW w:w="1101" w:type="dxa"/>
            <w:vAlign w:val="center"/>
          </w:tcPr>
          <w:p w14:paraId="6E657C6B" w14:textId="64344B15"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4662F77A"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5DBCDEA8"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31B6BCFB"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1E944989" w14:textId="77777777" w:rsidTr="00375483">
        <w:trPr>
          <w:jc w:val="center"/>
        </w:trPr>
        <w:tc>
          <w:tcPr>
            <w:tcW w:w="4989" w:type="dxa"/>
            <w:vAlign w:val="center"/>
          </w:tcPr>
          <w:p w14:paraId="638B2E13" w14:textId="02AD5310" w:rsidR="00B777DA" w:rsidRPr="00111A7C" w:rsidRDefault="00B777DA" w:rsidP="00B777DA">
            <w:pPr>
              <w:spacing w:before="60" w:after="60"/>
              <w:rPr>
                <w:b w:val="0"/>
                <w:bCs/>
                <w:color w:val="auto"/>
                <w:sz w:val="22"/>
              </w:rPr>
            </w:pPr>
            <w:r w:rsidRPr="00111A7C">
              <w:rPr>
                <w:b w:val="0"/>
                <w:bCs/>
                <w:color w:val="auto"/>
                <w:sz w:val="22"/>
              </w:rPr>
              <w:t>Participation à l’Opération Basket École (1 école minimum par saison)</w:t>
            </w:r>
          </w:p>
        </w:tc>
        <w:tc>
          <w:tcPr>
            <w:tcW w:w="1101" w:type="dxa"/>
            <w:vAlign w:val="center"/>
          </w:tcPr>
          <w:p w14:paraId="6D73885C" w14:textId="4C34E517" w:rsidR="00B777DA" w:rsidRPr="00B758BE"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04431C20"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1D9A9DEA"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4FA8ECE1"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56C94226" w14:textId="77777777" w:rsidTr="00375483">
        <w:trPr>
          <w:jc w:val="center"/>
        </w:trPr>
        <w:tc>
          <w:tcPr>
            <w:tcW w:w="4989" w:type="dxa"/>
            <w:vAlign w:val="center"/>
          </w:tcPr>
          <w:p w14:paraId="5D180DDE" w14:textId="6CD07CC4" w:rsidR="00B777DA" w:rsidRPr="00111A7C" w:rsidRDefault="00B777DA" w:rsidP="00B777DA">
            <w:pPr>
              <w:spacing w:before="60" w:after="60"/>
              <w:rPr>
                <w:b w:val="0"/>
                <w:bCs/>
                <w:color w:val="auto"/>
                <w:sz w:val="22"/>
              </w:rPr>
            </w:pPr>
            <w:r w:rsidRPr="00E743FF">
              <w:rPr>
                <w:b w:val="0"/>
                <w:bCs/>
                <w:color w:val="auto"/>
                <w:sz w:val="22"/>
              </w:rPr>
              <w:t>Mise en place d</w:t>
            </w:r>
            <w:r>
              <w:rPr>
                <w:b w:val="0"/>
                <w:bCs/>
                <w:color w:val="auto"/>
                <w:sz w:val="22"/>
              </w:rPr>
              <w:t>e l’Opération</w:t>
            </w:r>
            <w:r w:rsidRPr="00E743FF">
              <w:rPr>
                <w:b w:val="0"/>
                <w:bCs/>
                <w:color w:val="auto"/>
                <w:sz w:val="22"/>
              </w:rPr>
              <w:t xml:space="preserve"> J</w:t>
            </w:r>
            <w:r>
              <w:rPr>
                <w:b w:val="0"/>
                <w:bCs/>
                <w:color w:val="auto"/>
                <w:sz w:val="22"/>
              </w:rPr>
              <w:t>.</w:t>
            </w:r>
            <w:r w:rsidRPr="00E743FF">
              <w:rPr>
                <w:b w:val="0"/>
                <w:bCs/>
                <w:color w:val="auto"/>
                <w:sz w:val="22"/>
              </w:rPr>
              <w:t>A</w:t>
            </w:r>
            <w:r>
              <w:rPr>
                <w:b w:val="0"/>
                <w:bCs/>
                <w:color w:val="auto"/>
                <w:sz w:val="22"/>
              </w:rPr>
              <w:t>.</w:t>
            </w:r>
            <w:r w:rsidRPr="00E743FF">
              <w:rPr>
                <w:b w:val="0"/>
                <w:bCs/>
                <w:color w:val="auto"/>
                <w:sz w:val="22"/>
              </w:rPr>
              <w:t>P</w:t>
            </w:r>
            <w:r>
              <w:rPr>
                <w:b w:val="0"/>
                <w:bCs/>
                <w:color w:val="auto"/>
                <w:sz w:val="22"/>
              </w:rPr>
              <w:t>.</w:t>
            </w:r>
            <w:r w:rsidRPr="00E743FF">
              <w:rPr>
                <w:b w:val="0"/>
                <w:bCs/>
                <w:color w:val="auto"/>
                <w:sz w:val="22"/>
              </w:rPr>
              <w:t xml:space="preserve"> (Je Joue, J’arbitre et je Participe)</w:t>
            </w:r>
          </w:p>
        </w:tc>
        <w:tc>
          <w:tcPr>
            <w:tcW w:w="1101" w:type="dxa"/>
            <w:vAlign w:val="center"/>
          </w:tcPr>
          <w:p w14:paraId="7ED8DC0E" w14:textId="299BC401"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607F0031"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0337426E"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79FC1547"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1430FFE1" w14:textId="77777777" w:rsidTr="00375483">
        <w:trPr>
          <w:jc w:val="center"/>
        </w:trPr>
        <w:tc>
          <w:tcPr>
            <w:tcW w:w="4989" w:type="dxa"/>
            <w:vAlign w:val="center"/>
          </w:tcPr>
          <w:p w14:paraId="32750F79" w14:textId="285DD639" w:rsidR="00B777DA" w:rsidRPr="00111A7C" w:rsidRDefault="00B777DA" w:rsidP="00B777DA">
            <w:pPr>
              <w:spacing w:before="60" w:after="60"/>
              <w:rPr>
                <w:b w:val="0"/>
                <w:bCs/>
                <w:color w:val="auto"/>
                <w:sz w:val="22"/>
              </w:rPr>
            </w:pPr>
            <w:r w:rsidRPr="00111A7C">
              <w:rPr>
                <w:b w:val="0"/>
                <w:bCs/>
                <w:color w:val="auto"/>
                <w:sz w:val="22"/>
              </w:rPr>
              <w:t xml:space="preserve">Déplacement pour assister à des matchs de </w:t>
            </w:r>
            <w:r>
              <w:rPr>
                <w:b w:val="0"/>
                <w:bCs/>
                <w:color w:val="auto"/>
                <w:sz w:val="22"/>
              </w:rPr>
              <w:t>« </w:t>
            </w:r>
            <w:r w:rsidRPr="00111A7C">
              <w:rPr>
                <w:b w:val="0"/>
                <w:bCs/>
                <w:color w:val="auto"/>
                <w:sz w:val="22"/>
              </w:rPr>
              <w:t>haut</w:t>
            </w:r>
            <w:r>
              <w:rPr>
                <w:b w:val="0"/>
                <w:bCs/>
                <w:color w:val="auto"/>
                <w:sz w:val="22"/>
              </w:rPr>
              <w:t xml:space="preserve"> </w:t>
            </w:r>
            <w:r w:rsidRPr="00111A7C">
              <w:rPr>
                <w:b w:val="0"/>
                <w:bCs/>
                <w:color w:val="auto"/>
                <w:sz w:val="22"/>
              </w:rPr>
              <w:t>niveau</w:t>
            </w:r>
            <w:r>
              <w:rPr>
                <w:b w:val="0"/>
                <w:bCs/>
                <w:color w:val="auto"/>
                <w:sz w:val="22"/>
              </w:rPr>
              <w:t> » (jeunes ou séniors niveau National)</w:t>
            </w:r>
          </w:p>
        </w:tc>
        <w:tc>
          <w:tcPr>
            <w:tcW w:w="1101" w:type="dxa"/>
            <w:vAlign w:val="center"/>
          </w:tcPr>
          <w:p w14:paraId="4FDF6EB8" w14:textId="4C47A9EC"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49A779E9"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38FCBD28"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52F17562"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7E167F98" w14:textId="77777777" w:rsidTr="00375483">
        <w:trPr>
          <w:jc w:val="center"/>
        </w:trPr>
        <w:tc>
          <w:tcPr>
            <w:tcW w:w="4989" w:type="dxa"/>
            <w:vAlign w:val="center"/>
          </w:tcPr>
          <w:p w14:paraId="5A1B3DF9" w14:textId="29482F58" w:rsidR="00B777DA" w:rsidRPr="00111A7C" w:rsidRDefault="00B777DA" w:rsidP="00B777DA">
            <w:pPr>
              <w:spacing w:before="60" w:after="60"/>
              <w:rPr>
                <w:b w:val="0"/>
                <w:bCs/>
                <w:color w:val="auto"/>
                <w:sz w:val="22"/>
              </w:rPr>
            </w:pPr>
            <w:r w:rsidRPr="00111A7C">
              <w:rPr>
                <w:b w:val="0"/>
                <w:bCs/>
                <w:color w:val="auto"/>
                <w:sz w:val="22"/>
              </w:rPr>
              <w:t>Une valorisation des entraîneurs et des joueurs fidèles pour encourager ces personnes à s’impliquer dans le projet</w:t>
            </w:r>
            <w:r w:rsidR="007C174F">
              <w:rPr>
                <w:b w:val="0"/>
                <w:bCs/>
                <w:color w:val="auto"/>
                <w:sz w:val="22"/>
              </w:rPr>
              <w:t xml:space="preserve"> (ex : lors de l’AG du club)</w:t>
            </w:r>
          </w:p>
        </w:tc>
        <w:tc>
          <w:tcPr>
            <w:tcW w:w="1101" w:type="dxa"/>
            <w:vAlign w:val="center"/>
          </w:tcPr>
          <w:p w14:paraId="62256D72" w14:textId="2DEBC602"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50E48F25"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6B546B63"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20A892DA"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119C2225" w14:textId="77777777" w:rsidTr="00375483">
        <w:trPr>
          <w:jc w:val="center"/>
        </w:trPr>
        <w:tc>
          <w:tcPr>
            <w:tcW w:w="4989" w:type="dxa"/>
            <w:vAlign w:val="center"/>
          </w:tcPr>
          <w:p w14:paraId="5B8586DA" w14:textId="6EBD225E" w:rsidR="00B777DA" w:rsidRPr="00111A7C" w:rsidRDefault="00B777DA" w:rsidP="00B777DA">
            <w:pPr>
              <w:spacing w:before="60" w:after="60"/>
              <w:rPr>
                <w:b w:val="0"/>
                <w:bCs/>
                <w:color w:val="auto"/>
                <w:sz w:val="22"/>
              </w:rPr>
            </w:pPr>
            <w:r>
              <w:rPr>
                <w:b w:val="0"/>
                <w:bCs/>
                <w:color w:val="auto"/>
                <w:sz w:val="22"/>
              </w:rPr>
              <w:t>Rencontre avec d’autres écoles de Mini-Basket organisées par le club</w:t>
            </w:r>
          </w:p>
        </w:tc>
        <w:tc>
          <w:tcPr>
            <w:tcW w:w="1101" w:type="dxa"/>
            <w:vAlign w:val="center"/>
          </w:tcPr>
          <w:p w14:paraId="2C9331D6" w14:textId="68DC5839"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25EBB403"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5E65A5B0"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7C923F87"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bl>
    <w:p w14:paraId="6003B7E4" w14:textId="77777777" w:rsidR="006962C7" w:rsidRPr="00D81F85" w:rsidRDefault="006962C7" w:rsidP="006962C7">
      <w:pPr>
        <w:pStyle w:val="Titre1"/>
        <w:tabs>
          <w:tab w:val="left" w:pos="7575"/>
        </w:tabs>
        <w:jc w:val="center"/>
        <w:rPr>
          <w:rFonts w:asciiTheme="minorHAnsi" w:hAnsiTheme="minorHAnsi" w:cstheme="minorHAnsi"/>
          <w:color w:val="EE0000"/>
          <w:sz w:val="28"/>
          <w:szCs w:val="16"/>
          <w:u w:val="single"/>
        </w:rPr>
      </w:pPr>
      <w:bookmarkStart w:id="12" w:name="_Hlk207960041"/>
      <w:r w:rsidRPr="00D81F85">
        <w:rPr>
          <w:rFonts w:asciiTheme="minorHAnsi" w:hAnsiTheme="minorHAnsi" w:cstheme="minorHAnsi"/>
          <w:color w:val="EE0000"/>
          <w:sz w:val="28"/>
          <w:szCs w:val="16"/>
          <w:u w:val="single"/>
        </w:rPr>
        <w:t>2 indicateurs de catégorie B nécessaires</w:t>
      </w:r>
    </w:p>
    <w:bookmarkEnd w:id="12"/>
    <w:p w14:paraId="125B629B" w14:textId="6AA984F7" w:rsidR="004D4E82" w:rsidRDefault="004D4E82" w:rsidP="00723B88">
      <w:pPr>
        <w:spacing w:after="200" w:line="240" w:lineRule="auto"/>
        <w:jc w:val="both"/>
        <w:rPr>
          <w:b w:val="0"/>
          <w:bCs/>
        </w:rPr>
      </w:pPr>
    </w:p>
    <w:p w14:paraId="300EAB66" w14:textId="11C8AF4A" w:rsidR="000D279B" w:rsidRDefault="000D279B" w:rsidP="000D279B">
      <w:pPr>
        <w:pStyle w:val="Titre1"/>
        <w:rPr>
          <w:sz w:val="36"/>
          <w:szCs w:val="36"/>
        </w:rPr>
      </w:pPr>
      <w:r>
        <w:rPr>
          <w:sz w:val="36"/>
          <w:szCs w:val="36"/>
        </w:rPr>
        <w:lastRenderedPageBreak/>
        <w:t>4</w:t>
      </w:r>
      <w:r w:rsidRPr="00B758BE">
        <w:rPr>
          <w:sz w:val="36"/>
          <w:szCs w:val="36"/>
        </w:rPr>
        <w:t>.L</w:t>
      </w:r>
      <w:r>
        <w:rPr>
          <w:sz w:val="36"/>
          <w:szCs w:val="36"/>
        </w:rPr>
        <w:t>a communication</w:t>
      </w:r>
    </w:p>
    <w:p w14:paraId="750E916F" w14:textId="77777777" w:rsidR="000B59EF" w:rsidRPr="00B46301" w:rsidRDefault="00DA6360" w:rsidP="00B46301">
      <w:pPr>
        <w:pStyle w:val="Contenu"/>
        <w:rPr>
          <w:sz w:val="26"/>
          <w:szCs w:val="26"/>
        </w:rPr>
      </w:pPr>
      <w:r w:rsidRPr="00B46301">
        <w:rPr>
          <w:sz w:val="26"/>
          <w:szCs w:val="26"/>
        </w:rPr>
        <w:t xml:space="preserve">La communication est un point essentiel pour le bon fonctionnement de l’école de basket. </w:t>
      </w:r>
    </w:p>
    <w:p w14:paraId="08D7F4D3" w14:textId="77777777" w:rsidR="00C95A57" w:rsidRDefault="00DA6360" w:rsidP="00B46301">
      <w:pPr>
        <w:pStyle w:val="Contenu"/>
        <w:rPr>
          <w:sz w:val="26"/>
          <w:szCs w:val="26"/>
        </w:rPr>
      </w:pPr>
      <w:r w:rsidRPr="00B46301">
        <w:rPr>
          <w:sz w:val="26"/>
          <w:szCs w:val="26"/>
        </w:rPr>
        <w:t xml:space="preserve">Il est nécessaire d’établir un lien fort entre les joueurs, les parents et les intervenants des clubs. </w:t>
      </w:r>
    </w:p>
    <w:p w14:paraId="00A1781D" w14:textId="17E00978" w:rsidR="00DA6360" w:rsidRPr="00B46301" w:rsidRDefault="00DA6360" w:rsidP="00B46301">
      <w:pPr>
        <w:pStyle w:val="Contenu"/>
        <w:rPr>
          <w:sz w:val="26"/>
          <w:szCs w:val="26"/>
        </w:rPr>
      </w:pPr>
      <w:r w:rsidRPr="00B46301">
        <w:rPr>
          <w:sz w:val="26"/>
          <w:szCs w:val="26"/>
        </w:rPr>
        <w:t xml:space="preserve">La participation des parents dans cette aventure implique un accueil de qualité, des informations pertinentes et une attention particulière sur les règles de fonctionnement de l’école de basket. </w:t>
      </w:r>
    </w:p>
    <w:p w14:paraId="7B9A6BAE" w14:textId="4D89A7E8" w:rsidR="000D279B" w:rsidRDefault="00DA6360" w:rsidP="00107760">
      <w:pPr>
        <w:pStyle w:val="Titre1"/>
        <w:spacing w:before="0"/>
        <w:rPr>
          <w:rFonts w:asciiTheme="minorHAnsi" w:hAnsiTheme="minorHAnsi" w:cstheme="minorHAnsi"/>
          <w:color w:val="EE0000"/>
          <w:sz w:val="28"/>
          <w:szCs w:val="16"/>
          <w:u w:val="single"/>
        </w:rPr>
      </w:pPr>
      <w:r w:rsidRPr="00DA6360">
        <w:rPr>
          <w:rFonts w:asciiTheme="minorHAnsi" w:hAnsiTheme="minorHAnsi" w:cstheme="minorHAnsi"/>
          <w:color w:val="EE0000"/>
          <w:sz w:val="28"/>
          <w:szCs w:val="16"/>
          <w:u w:val="single"/>
        </w:rPr>
        <w:t>Les indicateurs A sont obligatoires et les B sont fortement conseillés</w:t>
      </w:r>
    </w:p>
    <w:p w14:paraId="327FCD68" w14:textId="77777777" w:rsidR="00107760" w:rsidRPr="00107760" w:rsidRDefault="00107760" w:rsidP="00107760">
      <w:pPr>
        <w:pStyle w:val="Titre1"/>
        <w:spacing w:before="0"/>
        <w:rPr>
          <w:rFonts w:asciiTheme="minorHAnsi" w:hAnsiTheme="minorHAnsi" w:cstheme="minorHAnsi"/>
          <w:color w:val="EE0000"/>
          <w:sz w:val="6"/>
          <w:szCs w:val="2"/>
          <w:u w:val="single"/>
        </w:rPr>
      </w:pPr>
    </w:p>
    <w:tbl>
      <w:tblPr>
        <w:tblStyle w:val="Grilledutableau"/>
        <w:tblW w:w="0" w:type="auto"/>
        <w:jc w:val="center"/>
        <w:tblLook w:val="04A0" w:firstRow="1" w:lastRow="0" w:firstColumn="1" w:lastColumn="0" w:noHBand="0" w:noVBand="1"/>
      </w:tblPr>
      <w:tblGrid>
        <w:gridCol w:w="4989"/>
        <w:gridCol w:w="1223"/>
        <w:gridCol w:w="1500"/>
        <w:gridCol w:w="1238"/>
        <w:gridCol w:w="1196"/>
      </w:tblGrid>
      <w:tr w:rsidR="00881A51" w:rsidRPr="00B758BE" w14:paraId="7630D048" w14:textId="77777777" w:rsidTr="004977EF">
        <w:trPr>
          <w:jc w:val="center"/>
        </w:trPr>
        <w:tc>
          <w:tcPr>
            <w:tcW w:w="4989" w:type="dxa"/>
            <w:vAlign w:val="center"/>
          </w:tcPr>
          <w:p w14:paraId="2EFC8758" w14:textId="77777777" w:rsidR="00881A51" w:rsidRPr="00B758BE" w:rsidRDefault="00881A51" w:rsidP="00E12C00">
            <w:pPr>
              <w:keepNext/>
              <w:spacing w:before="240" w:after="60" w:line="276" w:lineRule="auto"/>
              <w:jc w:val="center"/>
              <w:outlineLvl w:val="0"/>
              <w:rPr>
                <w:rFonts w:eastAsiaTheme="majorEastAsia" w:cstheme="minorHAnsi"/>
                <w:b w:val="0"/>
                <w:bCs/>
                <w:color w:val="auto"/>
                <w:kern w:val="28"/>
                <w:szCs w:val="16"/>
              </w:rPr>
            </w:pPr>
          </w:p>
        </w:tc>
        <w:tc>
          <w:tcPr>
            <w:tcW w:w="1223" w:type="dxa"/>
            <w:vAlign w:val="center"/>
          </w:tcPr>
          <w:p w14:paraId="28E0FABC" w14:textId="77777777" w:rsidR="00881A51" w:rsidRPr="00B758BE" w:rsidRDefault="00881A51" w:rsidP="00E12C00">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Critères</w:t>
            </w:r>
          </w:p>
        </w:tc>
        <w:tc>
          <w:tcPr>
            <w:tcW w:w="1500" w:type="dxa"/>
            <w:vAlign w:val="center"/>
          </w:tcPr>
          <w:p w14:paraId="59FFC7E0" w14:textId="77777777" w:rsidR="00881A51" w:rsidRPr="00B758BE" w:rsidRDefault="00881A51" w:rsidP="00E12C00">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Existe déjà</w:t>
            </w:r>
          </w:p>
        </w:tc>
        <w:tc>
          <w:tcPr>
            <w:tcW w:w="1238" w:type="dxa"/>
            <w:vAlign w:val="center"/>
          </w:tcPr>
          <w:p w14:paraId="44A3C473" w14:textId="77777777" w:rsidR="00881A51" w:rsidRPr="00B758BE" w:rsidRDefault="00881A51" w:rsidP="00E12C00">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En cours</w:t>
            </w:r>
          </w:p>
        </w:tc>
        <w:tc>
          <w:tcPr>
            <w:tcW w:w="1196" w:type="dxa"/>
            <w:vAlign w:val="center"/>
          </w:tcPr>
          <w:p w14:paraId="59B45514" w14:textId="77777777" w:rsidR="00881A51" w:rsidRPr="00B758BE" w:rsidRDefault="00881A51" w:rsidP="00E12C00">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A faire</w:t>
            </w:r>
          </w:p>
        </w:tc>
      </w:tr>
      <w:tr w:rsidR="001F01CE" w:rsidRPr="00B758BE" w14:paraId="50B5230D" w14:textId="77777777" w:rsidTr="004977EF">
        <w:trPr>
          <w:jc w:val="center"/>
        </w:trPr>
        <w:tc>
          <w:tcPr>
            <w:tcW w:w="4989" w:type="dxa"/>
            <w:vAlign w:val="center"/>
          </w:tcPr>
          <w:p w14:paraId="014F9A49" w14:textId="77777777" w:rsidR="001F01CE" w:rsidRPr="00B758BE" w:rsidRDefault="001F01CE" w:rsidP="00374717">
            <w:pPr>
              <w:spacing w:before="60" w:after="60"/>
              <w:rPr>
                <w:b w:val="0"/>
                <w:bCs/>
                <w:color w:val="auto"/>
                <w:sz w:val="22"/>
              </w:rPr>
            </w:pPr>
            <w:r w:rsidRPr="00881A51">
              <w:rPr>
                <w:b w:val="0"/>
                <w:bCs/>
                <w:color w:val="auto"/>
                <w:sz w:val="22"/>
              </w:rPr>
              <w:t xml:space="preserve">Mise en place d’une charte </w:t>
            </w:r>
            <w:r>
              <w:rPr>
                <w:b w:val="0"/>
                <w:bCs/>
                <w:color w:val="auto"/>
                <w:sz w:val="22"/>
              </w:rPr>
              <w:t xml:space="preserve">signée </w:t>
            </w:r>
            <w:r w:rsidRPr="00881A51">
              <w:rPr>
                <w:b w:val="0"/>
                <w:bCs/>
                <w:color w:val="auto"/>
                <w:sz w:val="22"/>
              </w:rPr>
              <w:t>des parents et des</w:t>
            </w:r>
            <w:r>
              <w:rPr>
                <w:b w:val="0"/>
                <w:bCs/>
                <w:color w:val="auto"/>
                <w:sz w:val="22"/>
              </w:rPr>
              <w:t xml:space="preserve"> </w:t>
            </w:r>
            <w:r w:rsidRPr="00881A51">
              <w:rPr>
                <w:b w:val="0"/>
                <w:bCs/>
                <w:color w:val="auto"/>
                <w:sz w:val="22"/>
              </w:rPr>
              <w:t xml:space="preserve">enfants </w:t>
            </w:r>
          </w:p>
        </w:tc>
        <w:tc>
          <w:tcPr>
            <w:tcW w:w="1223" w:type="dxa"/>
            <w:vAlign w:val="center"/>
          </w:tcPr>
          <w:p w14:paraId="65DE8177" w14:textId="77777777" w:rsidR="001F01CE" w:rsidRPr="00B758BE" w:rsidRDefault="001F01CE" w:rsidP="00374717">
            <w:pPr>
              <w:keepNext/>
              <w:spacing w:before="60" w:after="60"/>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24198CB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03394A84"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47EC563C"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32EA2D17" w14:textId="77777777" w:rsidTr="004977EF">
        <w:trPr>
          <w:jc w:val="center"/>
        </w:trPr>
        <w:tc>
          <w:tcPr>
            <w:tcW w:w="4989" w:type="dxa"/>
            <w:vAlign w:val="center"/>
          </w:tcPr>
          <w:p w14:paraId="500E7FBD" w14:textId="23D8E4B5" w:rsidR="001F01CE" w:rsidRPr="00B758BE" w:rsidRDefault="001F01CE" w:rsidP="00374717">
            <w:pPr>
              <w:spacing w:before="60" w:after="60"/>
              <w:rPr>
                <w:b w:val="0"/>
                <w:bCs/>
                <w:color w:val="auto"/>
                <w:sz w:val="22"/>
              </w:rPr>
            </w:pPr>
            <w:r>
              <w:rPr>
                <w:b w:val="0"/>
                <w:bCs/>
                <w:color w:val="auto"/>
                <w:sz w:val="22"/>
              </w:rPr>
              <w:t>Une réunion</w:t>
            </w:r>
            <w:r w:rsidRPr="00881A51">
              <w:rPr>
                <w:b w:val="0"/>
                <w:bCs/>
                <w:color w:val="auto"/>
                <w:sz w:val="22"/>
              </w:rPr>
              <w:t xml:space="preserve"> entre les parents et les entraîneurs pour </w:t>
            </w:r>
            <w:r>
              <w:rPr>
                <w:b w:val="0"/>
                <w:bCs/>
                <w:color w:val="auto"/>
                <w:sz w:val="22"/>
              </w:rPr>
              <w:t xml:space="preserve">les informer, les consulter, et les impliquer </w:t>
            </w:r>
            <w:r w:rsidRPr="00881A51">
              <w:rPr>
                <w:b w:val="0"/>
                <w:bCs/>
                <w:color w:val="auto"/>
                <w:sz w:val="22"/>
              </w:rPr>
              <w:t xml:space="preserve">- </w:t>
            </w:r>
            <w:r>
              <w:rPr>
                <w:b w:val="0"/>
                <w:bCs/>
                <w:color w:val="auto"/>
                <w:sz w:val="22"/>
              </w:rPr>
              <w:t>2</w:t>
            </w:r>
            <w:r w:rsidRPr="00881A51">
              <w:rPr>
                <w:b w:val="0"/>
                <w:bCs/>
                <w:color w:val="auto"/>
                <w:sz w:val="22"/>
              </w:rPr>
              <w:t xml:space="preserve"> réunions à l’année (début</w:t>
            </w:r>
            <w:r>
              <w:rPr>
                <w:b w:val="0"/>
                <w:bCs/>
                <w:color w:val="auto"/>
                <w:sz w:val="22"/>
              </w:rPr>
              <w:t xml:space="preserve"> et</w:t>
            </w:r>
            <w:r w:rsidRPr="00881A51">
              <w:rPr>
                <w:b w:val="0"/>
                <w:bCs/>
                <w:color w:val="auto"/>
                <w:sz w:val="22"/>
              </w:rPr>
              <w:t xml:space="preserve"> fin de saison</w:t>
            </w:r>
            <w:r>
              <w:rPr>
                <w:b w:val="0"/>
                <w:bCs/>
                <w:color w:val="auto"/>
                <w:sz w:val="22"/>
              </w:rPr>
              <w:t>), si possible une 3</w:t>
            </w:r>
            <w:r w:rsidRPr="00FF4A6F">
              <w:rPr>
                <w:b w:val="0"/>
                <w:bCs/>
                <w:color w:val="auto"/>
                <w:sz w:val="22"/>
                <w:vertAlign w:val="superscript"/>
              </w:rPr>
              <w:t>ème</w:t>
            </w:r>
            <w:r>
              <w:rPr>
                <w:b w:val="0"/>
                <w:bCs/>
                <w:color w:val="auto"/>
                <w:sz w:val="22"/>
              </w:rPr>
              <w:t xml:space="preserve"> à mi-saison</w:t>
            </w:r>
            <w:r w:rsidR="00EB2A5E">
              <w:rPr>
                <w:b w:val="0"/>
                <w:bCs/>
                <w:color w:val="auto"/>
                <w:sz w:val="22"/>
              </w:rPr>
              <w:t>. CR à chaque réunion</w:t>
            </w:r>
          </w:p>
        </w:tc>
        <w:tc>
          <w:tcPr>
            <w:tcW w:w="1223" w:type="dxa"/>
            <w:vAlign w:val="center"/>
          </w:tcPr>
          <w:p w14:paraId="57476394"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r w:rsidRPr="00B758BE">
              <w:rPr>
                <w:rFonts w:eastAsiaTheme="majorEastAsia" w:cstheme="minorHAnsi"/>
                <w:color w:val="auto"/>
                <w:kern w:val="28"/>
                <w:szCs w:val="16"/>
              </w:rPr>
              <w:t>A</w:t>
            </w:r>
          </w:p>
        </w:tc>
        <w:tc>
          <w:tcPr>
            <w:tcW w:w="1500" w:type="dxa"/>
            <w:vAlign w:val="center"/>
          </w:tcPr>
          <w:p w14:paraId="68C41083"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44BA5312"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3B11BF71"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171A93FC" w14:textId="77777777" w:rsidTr="004977EF">
        <w:trPr>
          <w:jc w:val="center"/>
        </w:trPr>
        <w:tc>
          <w:tcPr>
            <w:tcW w:w="4989" w:type="dxa"/>
            <w:vAlign w:val="center"/>
          </w:tcPr>
          <w:p w14:paraId="5CD0996E" w14:textId="77777777" w:rsidR="001F01CE" w:rsidRPr="00B758BE" w:rsidRDefault="001F01CE" w:rsidP="00374717">
            <w:pPr>
              <w:spacing w:before="60" w:after="60"/>
              <w:rPr>
                <w:b w:val="0"/>
                <w:bCs/>
                <w:color w:val="auto"/>
                <w:sz w:val="22"/>
              </w:rPr>
            </w:pPr>
            <w:r w:rsidRPr="00881A51">
              <w:rPr>
                <w:b w:val="0"/>
                <w:bCs/>
                <w:color w:val="auto"/>
                <w:sz w:val="22"/>
              </w:rPr>
              <w:t>Base de données avec coordonnées des familles pour les entraîneurs et le club.</w:t>
            </w:r>
          </w:p>
        </w:tc>
        <w:tc>
          <w:tcPr>
            <w:tcW w:w="1223" w:type="dxa"/>
            <w:vAlign w:val="center"/>
          </w:tcPr>
          <w:p w14:paraId="499AF524" w14:textId="77777777" w:rsidR="001F01CE" w:rsidRPr="00B758BE" w:rsidRDefault="001F01CE" w:rsidP="00374717">
            <w:pPr>
              <w:keepNext/>
              <w:spacing w:before="60" w:after="60"/>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58BB3A4C"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21B855B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37BE3596"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2206E4DD" w14:textId="77777777" w:rsidTr="004977EF">
        <w:trPr>
          <w:jc w:val="center"/>
        </w:trPr>
        <w:tc>
          <w:tcPr>
            <w:tcW w:w="4989" w:type="dxa"/>
            <w:vAlign w:val="center"/>
          </w:tcPr>
          <w:p w14:paraId="71ABF1E0" w14:textId="77777777" w:rsidR="001F01CE" w:rsidRDefault="001F01CE" w:rsidP="00374717">
            <w:pPr>
              <w:spacing w:before="60" w:after="60"/>
              <w:rPr>
                <w:b w:val="0"/>
                <w:bCs/>
                <w:color w:val="auto"/>
                <w:sz w:val="22"/>
              </w:rPr>
            </w:pPr>
            <w:r w:rsidRPr="000B59EF">
              <w:rPr>
                <w:b w:val="0"/>
                <w:bCs/>
                <w:color w:val="auto"/>
                <w:sz w:val="22"/>
              </w:rPr>
              <w:t>Compte-rendu de l’activité de l</w:t>
            </w:r>
            <w:r>
              <w:rPr>
                <w:b w:val="0"/>
                <w:bCs/>
                <w:color w:val="auto"/>
                <w:sz w:val="22"/>
              </w:rPr>
              <w:t xml:space="preserve">’Ecole de Mini-Basket lors </w:t>
            </w:r>
            <w:r w:rsidRPr="000B59EF">
              <w:rPr>
                <w:b w:val="0"/>
                <w:bCs/>
                <w:color w:val="auto"/>
                <w:sz w:val="22"/>
              </w:rPr>
              <w:t>de l’AG du club</w:t>
            </w:r>
          </w:p>
        </w:tc>
        <w:tc>
          <w:tcPr>
            <w:tcW w:w="1223" w:type="dxa"/>
            <w:vAlign w:val="center"/>
          </w:tcPr>
          <w:p w14:paraId="6C6B1B94"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640DEAA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04F12766"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32813625"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15F86BC6" w14:textId="77777777" w:rsidTr="004977EF">
        <w:trPr>
          <w:jc w:val="center"/>
        </w:trPr>
        <w:tc>
          <w:tcPr>
            <w:tcW w:w="4989" w:type="dxa"/>
            <w:vAlign w:val="center"/>
          </w:tcPr>
          <w:p w14:paraId="7D86A755" w14:textId="77777777" w:rsidR="001F01CE" w:rsidRPr="000B59EF" w:rsidRDefault="001F01CE" w:rsidP="00374717">
            <w:pPr>
              <w:spacing w:before="60" w:after="60"/>
              <w:rPr>
                <w:b w:val="0"/>
                <w:bCs/>
                <w:color w:val="auto"/>
                <w:sz w:val="22"/>
              </w:rPr>
            </w:pPr>
            <w:r>
              <w:rPr>
                <w:b w:val="0"/>
                <w:bCs/>
                <w:color w:val="auto"/>
                <w:sz w:val="22"/>
              </w:rPr>
              <w:t>Un affichage régulier des informations concernant la vie de l’Ecole de Mini-Basket</w:t>
            </w:r>
          </w:p>
        </w:tc>
        <w:tc>
          <w:tcPr>
            <w:tcW w:w="1223" w:type="dxa"/>
            <w:vAlign w:val="center"/>
          </w:tcPr>
          <w:p w14:paraId="31CE58CC"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543159C2"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044D448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234B2C8A"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74196A13" w14:textId="77777777" w:rsidTr="004977EF">
        <w:trPr>
          <w:jc w:val="center"/>
        </w:trPr>
        <w:tc>
          <w:tcPr>
            <w:tcW w:w="4989" w:type="dxa"/>
            <w:tcBorders>
              <w:bottom w:val="single" w:sz="4" w:space="0" w:color="auto"/>
            </w:tcBorders>
            <w:vAlign w:val="center"/>
          </w:tcPr>
          <w:p w14:paraId="764B42E6" w14:textId="77777777" w:rsidR="001F01CE" w:rsidRDefault="001F01CE" w:rsidP="00374717">
            <w:pPr>
              <w:spacing w:before="60" w:after="60"/>
              <w:rPr>
                <w:b w:val="0"/>
                <w:bCs/>
                <w:color w:val="auto"/>
                <w:sz w:val="22"/>
              </w:rPr>
            </w:pPr>
            <w:r>
              <w:rPr>
                <w:b w:val="0"/>
                <w:bCs/>
                <w:color w:val="auto"/>
                <w:sz w:val="22"/>
              </w:rPr>
              <w:t>Disposer d’une base de données avec les coordonnées des parents et des encadrants</w:t>
            </w:r>
          </w:p>
        </w:tc>
        <w:tc>
          <w:tcPr>
            <w:tcW w:w="1223" w:type="dxa"/>
            <w:tcBorders>
              <w:bottom w:val="single" w:sz="4" w:space="0" w:color="auto"/>
            </w:tcBorders>
            <w:vAlign w:val="center"/>
          </w:tcPr>
          <w:p w14:paraId="405265B2"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tcBorders>
              <w:bottom w:val="single" w:sz="4" w:space="0" w:color="auto"/>
            </w:tcBorders>
            <w:vAlign w:val="center"/>
          </w:tcPr>
          <w:p w14:paraId="3414261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tcBorders>
              <w:bottom w:val="single" w:sz="4" w:space="0" w:color="auto"/>
            </w:tcBorders>
            <w:vAlign w:val="center"/>
          </w:tcPr>
          <w:p w14:paraId="04073F8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tcBorders>
              <w:bottom w:val="single" w:sz="4" w:space="0" w:color="auto"/>
            </w:tcBorders>
            <w:vAlign w:val="center"/>
          </w:tcPr>
          <w:p w14:paraId="251D6787"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60AC8FBC" w14:textId="77777777" w:rsidTr="004977EF">
        <w:trPr>
          <w:jc w:val="center"/>
        </w:trPr>
        <w:tc>
          <w:tcPr>
            <w:tcW w:w="4989" w:type="dxa"/>
            <w:tcBorders>
              <w:bottom w:val="single" w:sz="4" w:space="0" w:color="auto"/>
            </w:tcBorders>
            <w:vAlign w:val="center"/>
          </w:tcPr>
          <w:p w14:paraId="0E075869" w14:textId="77777777" w:rsidR="001F01CE" w:rsidRDefault="001F01CE" w:rsidP="00374717">
            <w:pPr>
              <w:spacing w:before="60" w:after="60"/>
              <w:rPr>
                <w:b w:val="0"/>
                <w:bCs/>
                <w:color w:val="auto"/>
                <w:sz w:val="22"/>
              </w:rPr>
            </w:pPr>
            <w:r>
              <w:rPr>
                <w:b w:val="0"/>
                <w:bCs/>
                <w:color w:val="auto"/>
                <w:sz w:val="22"/>
              </w:rPr>
              <w:t>Mise en place d’un planning des collations et co-voiturage à l’intention des parents pour les matchs</w:t>
            </w:r>
          </w:p>
        </w:tc>
        <w:tc>
          <w:tcPr>
            <w:tcW w:w="1223" w:type="dxa"/>
            <w:tcBorders>
              <w:bottom w:val="single" w:sz="4" w:space="0" w:color="auto"/>
            </w:tcBorders>
            <w:vAlign w:val="center"/>
          </w:tcPr>
          <w:p w14:paraId="4AD77136"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tcBorders>
              <w:bottom w:val="single" w:sz="4" w:space="0" w:color="auto"/>
            </w:tcBorders>
            <w:vAlign w:val="center"/>
          </w:tcPr>
          <w:p w14:paraId="461EFFE1"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tcBorders>
              <w:bottom w:val="single" w:sz="4" w:space="0" w:color="auto"/>
            </w:tcBorders>
            <w:vAlign w:val="center"/>
          </w:tcPr>
          <w:p w14:paraId="2E4B3DB8"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tcBorders>
              <w:bottom w:val="single" w:sz="4" w:space="0" w:color="auto"/>
            </w:tcBorders>
            <w:vAlign w:val="center"/>
          </w:tcPr>
          <w:p w14:paraId="178B93AA"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4F6D38D6" w14:textId="77777777" w:rsidTr="004977EF">
        <w:trPr>
          <w:jc w:val="center"/>
        </w:trPr>
        <w:tc>
          <w:tcPr>
            <w:tcW w:w="4989" w:type="dxa"/>
            <w:vAlign w:val="center"/>
          </w:tcPr>
          <w:p w14:paraId="57131B3A" w14:textId="77777777" w:rsidR="001F01CE" w:rsidRPr="00B758BE" w:rsidRDefault="001F01CE" w:rsidP="00374717">
            <w:pPr>
              <w:spacing w:before="60" w:after="60"/>
              <w:rPr>
                <w:b w:val="0"/>
                <w:bCs/>
                <w:color w:val="auto"/>
                <w:sz w:val="22"/>
              </w:rPr>
            </w:pPr>
            <w:r>
              <w:rPr>
                <w:b w:val="0"/>
                <w:bCs/>
                <w:color w:val="auto"/>
                <w:sz w:val="22"/>
              </w:rPr>
              <w:t>Des rencontres conviviales avec les familles (sortie, goûter, arbre de Noël, tournoi des familles…)</w:t>
            </w:r>
          </w:p>
        </w:tc>
        <w:tc>
          <w:tcPr>
            <w:tcW w:w="1223" w:type="dxa"/>
            <w:vAlign w:val="center"/>
          </w:tcPr>
          <w:p w14:paraId="13086A8C" w14:textId="77777777" w:rsidR="001F01CE" w:rsidRPr="00B758B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44EC349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34AAFD8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1ECD922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4A256064" w14:textId="77777777" w:rsidTr="004977EF">
        <w:trPr>
          <w:jc w:val="center"/>
        </w:trPr>
        <w:tc>
          <w:tcPr>
            <w:tcW w:w="4989" w:type="dxa"/>
            <w:vAlign w:val="center"/>
          </w:tcPr>
          <w:p w14:paraId="417C31DE" w14:textId="77777777" w:rsidR="001F01CE" w:rsidRDefault="001F01CE" w:rsidP="00374717">
            <w:pPr>
              <w:spacing w:before="60" w:after="60"/>
              <w:rPr>
                <w:b w:val="0"/>
                <w:bCs/>
                <w:color w:val="auto"/>
                <w:sz w:val="22"/>
              </w:rPr>
            </w:pPr>
            <w:r>
              <w:rPr>
                <w:b w:val="0"/>
                <w:bCs/>
                <w:color w:val="auto"/>
                <w:sz w:val="22"/>
              </w:rPr>
              <w:t>Présence</w:t>
            </w:r>
            <w:r w:rsidRPr="000B59EF">
              <w:rPr>
                <w:b w:val="0"/>
                <w:bCs/>
                <w:color w:val="auto"/>
                <w:sz w:val="22"/>
              </w:rPr>
              <w:t xml:space="preserve"> d’un onglet Ecole de Mini-Basket sur le site </w:t>
            </w:r>
            <w:r>
              <w:rPr>
                <w:b w:val="0"/>
                <w:bCs/>
                <w:color w:val="auto"/>
                <w:sz w:val="22"/>
              </w:rPr>
              <w:t>internet</w:t>
            </w:r>
            <w:r w:rsidRPr="000B59EF">
              <w:rPr>
                <w:b w:val="0"/>
                <w:bCs/>
                <w:color w:val="auto"/>
                <w:sz w:val="22"/>
              </w:rPr>
              <w:t xml:space="preserve"> ou </w:t>
            </w:r>
            <w:r>
              <w:rPr>
                <w:b w:val="0"/>
                <w:bCs/>
                <w:color w:val="auto"/>
                <w:sz w:val="22"/>
              </w:rPr>
              <w:t xml:space="preserve">les </w:t>
            </w:r>
            <w:r w:rsidRPr="000B59EF">
              <w:rPr>
                <w:b w:val="0"/>
                <w:bCs/>
                <w:color w:val="auto"/>
                <w:sz w:val="22"/>
              </w:rPr>
              <w:t xml:space="preserve">outils de communication </w:t>
            </w:r>
            <w:r>
              <w:rPr>
                <w:b w:val="0"/>
                <w:bCs/>
                <w:color w:val="auto"/>
                <w:sz w:val="22"/>
              </w:rPr>
              <w:t>du club</w:t>
            </w:r>
          </w:p>
        </w:tc>
        <w:tc>
          <w:tcPr>
            <w:tcW w:w="1223" w:type="dxa"/>
            <w:vAlign w:val="center"/>
          </w:tcPr>
          <w:p w14:paraId="5491DB9A"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7AA2877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48350A33"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35D51222"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4977EF" w:rsidRPr="00B758BE" w14:paraId="2A980377" w14:textId="77777777" w:rsidTr="004977EF">
        <w:trPr>
          <w:jc w:val="center"/>
        </w:trPr>
        <w:tc>
          <w:tcPr>
            <w:tcW w:w="4989" w:type="dxa"/>
            <w:vAlign w:val="center"/>
          </w:tcPr>
          <w:p w14:paraId="4FFCAB6B" w14:textId="095D9C91" w:rsidR="004977EF" w:rsidRDefault="004977EF" w:rsidP="004977EF">
            <w:pPr>
              <w:spacing w:before="60" w:after="60"/>
              <w:rPr>
                <w:b w:val="0"/>
                <w:bCs/>
                <w:color w:val="auto"/>
                <w:sz w:val="22"/>
              </w:rPr>
            </w:pPr>
            <w:r>
              <w:rPr>
                <w:b w:val="0"/>
                <w:bCs/>
                <w:color w:val="auto"/>
                <w:sz w:val="22"/>
              </w:rPr>
              <w:t>Partenariat avec les centres de loisirs de la commune</w:t>
            </w:r>
          </w:p>
        </w:tc>
        <w:tc>
          <w:tcPr>
            <w:tcW w:w="1223" w:type="dxa"/>
            <w:vAlign w:val="center"/>
          </w:tcPr>
          <w:p w14:paraId="2B491232" w14:textId="674C198D" w:rsidR="004977EF" w:rsidRDefault="004977EF" w:rsidP="004977EF">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2D4BD857" w14:textId="17EA97A2"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c>
          <w:tcPr>
            <w:tcW w:w="1238" w:type="dxa"/>
            <w:vAlign w:val="center"/>
          </w:tcPr>
          <w:p w14:paraId="51B742B8"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c>
          <w:tcPr>
            <w:tcW w:w="1196" w:type="dxa"/>
            <w:vAlign w:val="center"/>
          </w:tcPr>
          <w:p w14:paraId="7E8760C3"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r>
      <w:tr w:rsidR="004977EF" w:rsidRPr="00B758BE" w14:paraId="0767182D" w14:textId="77777777" w:rsidTr="004977EF">
        <w:trPr>
          <w:jc w:val="center"/>
        </w:trPr>
        <w:tc>
          <w:tcPr>
            <w:tcW w:w="4989" w:type="dxa"/>
            <w:vAlign w:val="center"/>
          </w:tcPr>
          <w:p w14:paraId="5AB0FEE9" w14:textId="3B4D0054" w:rsidR="004977EF" w:rsidRDefault="004977EF" w:rsidP="004977EF">
            <w:pPr>
              <w:spacing w:before="60" w:after="60"/>
              <w:rPr>
                <w:b w:val="0"/>
                <w:bCs/>
                <w:color w:val="auto"/>
                <w:sz w:val="22"/>
              </w:rPr>
            </w:pPr>
            <w:r>
              <w:rPr>
                <w:b w:val="0"/>
                <w:bCs/>
                <w:color w:val="auto"/>
                <w:sz w:val="22"/>
              </w:rPr>
              <w:t>Une couverture presse à l’occasion des manifestations</w:t>
            </w:r>
          </w:p>
        </w:tc>
        <w:tc>
          <w:tcPr>
            <w:tcW w:w="1223" w:type="dxa"/>
            <w:vAlign w:val="center"/>
          </w:tcPr>
          <w:p w14:paraId="53301BCB" w14:textId="14125E3A" w:rsidR="004977EF" w:rsidRDefault="004977EF" w:rsidP="004977EF">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77A70AD7"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c>
          <w:tcPr>
            <w:tcW w:w="1238" w:type="dxa"/>
            <w:vAlign w:val="center"/>
          </w:tcPr>
          <w:p w14:paraId="5E57E0FA"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c>
          <w:tcPr>
            <w:tcW w:w="1196" w:type="dxa"/>
            <w:vAlign w:val="center"/>
          </w:tcPr>
          <w:p w14:paraId="6C5EAEDC"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r>
    </w:tbl>
    <w:p w14:paraId="531C4BD7" w14:textId="77D9892F" w:rsidR="00DA6360" w:rsidRPr="00D81F85" w:rsidRDefault="00366681" w:rsidP="004977EF">
      <w:pPr>
        <w:spacing w:before="240" w:after="200"/>
        <w:jc w:val="center"/>
        <w:rPr>
          <w:rFonts w:asciiTheme="majorHAnsi" w:eastAsiaTheme="majorEastAsia" w:hAnsiTheme="majorHAnsi" w:cstheme="majorBidi"/>
          <w:color w:val="EE0000"/>
          <w:kern w:val="28"/>
          <w:sz w:val="52"/>
          <w:szCs w:val="32"/>
          <w:u w:val="single"/>
        </w:rPr>
      </w:pPr>
      <w:r w:rsidRPr="00D81F85">
        <w:rPr>
          <w:color w:val="EE0000"/>
          <w:u w:val="single"/>
        </w:rPr>
        <w:t>2 indicateurs de catégorie B nécessaires</w:t>
      </w:r>
      <w:r w:rsidR="00DA6360" w:rsidRPr="00D81F85">
        <w:rPr>
          <w:color w:val="EE0000"/>
          <w:u w:val="single"/>
        </w:rPr>
        <w:br w:type="page"/>
      </w:r>
    </w:p>
    <w:p w14:paraId="1CE84FBD" w14:textId="0699BE0A" w:rsidR="001C0D45" w:rsidRDefault="001C0D45" w:rsidP="001C0D45">
      <w:pPr>
        <w:pStyle w:val="Titre1"/>
        <w:rPr>
          <w:u w:val="single"/>
        </w:rPr>
      </w:pPr>
      <w:r w:rsidRPr="00771B54">
        <w:rPr>
          <w:u w:val="single"/>
        </w:rPr>
        <w:lastRenderedPageBreak/>
        <w:t>Liste des pièces à joindre au dossier</w:t>
      </w:r>
    </w:p>
    <w:p w14:paraId="1FE25AE6" w14:textId="77777777" w:rsidR="00A5198F" w:rsidRPr="00A5198F" w:rsidRDefault="00A5198F" w:rsidP="001C0D45">
      <w:pPr>
        <w:pStyle w:val="Titre1"/>
        <w:rPr>
          <w:sz w:val="12"/>
          <w:szCs w:val="2"/>
          <w:u w:val="single"/>
        </w:rPr>
      </w:pPr>
    </w:p>
    <w:tbl>
      <w:tblPr>
        <w:tblStyle w:val="Grilledutableau"/>
        <w:tblW w:w="0" w:type="auto"/>
        <w:tblLook w:val="04A0" w:firstRow="1" w:lastRow="0" w:firstColumn="1" w:lastColumn="0" w:noHBand="0" w:noVBand="1"/>
      </w:tblPr>
      <w:tblGrid>
        <w:gridCol w:w="5012"/>
        <w:gridCol w:w="5012"/>
      </w:tblGrid>
      <w:tr w:rsidR="001C0D45" w14:paraId="7433E334" w14:textId="77777777" w:rsidTr="00534D5B">
        <w:tc>
          <w:tcPr>
            <w:tcW w:w="5012" w:type="dxa"/>
            <w:vAlign w:val="center"/>
          </w:tcPr>
          <w:p w14:paraId="1747CA5F" w14:textId="77777777" w:rsidR="001C0D45" w:rsidRDefault="001C0D45" w:rsidP="00534D5B">
            <w:pPr>
              <w:pStyle w:val="Titre2"/>
              <w:jc w:val="center"/>
            </w:pPr>
            <w:r>
              <w:t>Rubrique</w:t>
            </w:r>
          </w:p>
        </w:tc>
        <w:tc>
          <w:tcPr>
            <w:tcW w:w="5012" w:type="dxa"/>
            <w:vAlign w:val="center"/>
          </w:tcPr>
          <w:p w14:paraId="382B67A4" w14:textId="77777777" w:rsidR="001C0D45" w:rsidRDefault="001C0D45" w:rsidP="00534D5B">
            <w:pPr>
              <w:pStyle w:val="Titre2"/>
              <w:jc w:val="center"/>
            </w:pPr>
            <w:r>
              <w:t>Pièces à fournir</w:t>
            </w:r>
          </w:p>
        </w:tc>
      </w:tr>
      <w:tr w:rsidR="001C0D45" w14:paraId="5B67EAA1" w14:textId="77777777" w:rsidTr="00534D5B">
        <w:tc>
          <w:tcPr>
            <w:tcW w:w="5012" w:type="dxa"/>
            <w:tcBorders>
              <w:bottom w:val="single" w:sz="4" w:space="0" w:color="auto"/>
            </w:tcBorders>
            <w:vAlign w:val="center"/>
          </w:tcPr>
          <w:p w14:paraId="05A03FED" w14:textId="77777777" w:rsidR="001C0D45" w:rsidRPr="00DB5C5A" w:rsidRDefault="001C0D45" w:rsidP="00534D5B">
            <w:pPr>
              <w:pStyle w:val="Contenu"/>
              <w:rPr>
                <w:b/>
                <w:bCs/>
              </w:rPr>
            </w:pPr>
            <w:r w:rsidRPr="00DB5C5A">
              <w:rPr>
                <w:b/>
                <w:bCs/>
              </w:rPr>
              <w:t>La structure associative</w:t>
            </w:r>
          </w:p>
        </w:tc>
        <w:tc>
          <w:tcPr>
            <w:tcW w:w="5012" w:type="dxa"/>
            <w:vAlign w:val="center"/>
          </w:tcPr>
          <w:p w14:paraId="6FC1084A" w14:textId="7E319CA5" w:rsidR="001C0D45" w:rsidRDefault="00000000" w:rsidP="00534D5B">
            <w:pPr>
              <w:pStyle w:val="Contenu"/>
            </w:pPr>
            <w:sdt>
              <w:sdtPr>
                <w:id w:val="-1027028051"/>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2216B0">
              <w:t>O</w:t>
            </w:r>
            <w:r w:rsidR="001C0D45">
              <w:t xml:space="preserve">rganigramme de l’école de </w:t>
            </w:r>
            <w:r w:rsidR="002216B0">
              <w:t>M</w:t>
            </w:r>
            <w:r w:rsidR="001C0D45">
              <w:t>ini</w:t>
            </w:r>
            <w:r w:rsidR="002216B0">
              <w:t>-Basket du club</w:t>
            </w:r>
          </w:p>
        </w:tc>
      </w:tr>
      <w:tr w:rsidR="001C0D45" w14:paraId="7DCBB374" w14:textId="77777777" w:rsidTr="00534D5B">
        <w:tc>
          <w:tcPr>
            <w:tcW w:w="5012" w:type="dxa"/>
            <w:tcBorders>
              <w:bottom w:val="nil"/>
            </w:tcBorders>
            <w:vAlign w:val="center"/>
          </w:tcPr>
          <w:p w14:paraId="3CA1041F" w14:textId="77777777" w:rsidR="001C0D45" w:rsidRPr="00DB5C5A" w:rsidRDefault="001C0D45" w:rsidP="00534D5B">
            <w:pPr>
              <w:pStyle w:val="Contenu"/>
              <w:rPr>
                <w:b/>
                <w:bCs/>
              </w:rPr>
            </w:pPr>
            <w:r w:rsidRPr="00DB5C5A">
              <w:rPr>
                <w:b/>
                <w:bCs/>
              </w:rPr>
              <w:t>L’organisation de l’école de mini</w:t>
            </w:r>
          </w:p>
        </w:tc>
        <w:tc>
          <w:tcPr>
            <w:tcW w:w="5012" w:type="dxa"/>
            <w:vAlign w:val="center"/>
          </w:tcPr>
          <w:p w14:paraId="0827E6BE" w14:textId="42DC9514" w:rsidR="001C0D45" w:rsidRDefault="00000000" w:rsidP="00534D5B">
            <w:pPr>
              <w:pStyle w:val="Contenu"/>
            </w:pPr>
            <w:sdt>
              <w:sdtPr>
                <w:id w:val="1886139359"/>
                <w14:checkbox>
                  <w14:checked w14:val="0"/>
                  <w14:checkedState w14:val="2612" w14:font="MS Gothic"/>
                  <w14:uncheckedState w14:val="2610" w14:font="MS Gothic"/>
                </w14:checkbox>
              </w:sdtPr>
              <w:sdtContent>
                <w:r w:rsidR="001878F6">
                  <w:rPr>
                    <w:rFonts w:ascii="MS Gothic" w:eastAsia="MS Gothic" w:hAnsi="MS Gothic" w:hint="eastAsia"/>
                  </w:rPr>
                  <w:t>☐</w:t>
                </w:r>
              </w:sdtContent>
            </w:sdt>
            <w:r w:rsidR="006B0E3A">
              <w:t xml:space="preserve"> </w:t>
            </w:r>
            <w:r w:rsidR="001C0D45">
              <w:t xml:space="preserve">Le listing des licenciés </w:t>
            </w:r>
            <w:r w:rsidR="002216B0">
              <w:t>M</w:t>
            </w:r>
            <w:r w:rsidR="001C0D45">
              <w:t>ini</w:t>
            </w:r>
            <w:r w:rsidR="002216B0">
              <w:t>-B</w:t>
            </w:r>
            <w:r w:rsidR="001C0D45">
              <w:t>asket</w:t>
            </w:r>
            <w:r w:rsidR="002216B0">
              <w:t xml:space="preserve"> U7/U9/U11</w:t>
            </w:r>
            <w:r w:rsidR="001C0D45">
              <w:t xml:space="preserve"> (saison en cours)</w:t>
            </w:r>
          </w:p>
        </w:tc>
      </w:tr>
      <w:tr w:rsidR="001878F6" w14:paraId="50DCF46F" w14:textId="77777777" w:rsidTr="00534D5B">
        <w:tc>
          <w:tcPr>
            <w:tcW w:w="5012" w:type="dxa"/>
            <w:tcBorders>
              <w:bottom w:val="nil"/>
            </w:tcBorders>
            <w:vAlign w:val="center"/>
          </w:tcPr>
          <w:p w14:paraId="50449D4A" w14:textId="09395DDD" w:rsidR="001878F6" w:rsidRPr="001878F6" w:rsidRDefault="001878F6" w:rsidP="00534D5B">
            <w:pPr>
              <w:pStyle w:val="Contenu"/>
            </w:pPr>
            <w:r w:rsidRPr="001878F6">
              <w:t xml:space="preserve">       Les entraînements</w:t>
            </w:r>
          </w:p>
        </w:tc>
        <w:tc>
          <w:tcPr>
            <w:tcW w:w="5012" w:type="dxa"/>
            <w:vAlign w:val="center"/>
          </w:tcPr>
          <w:p w14:paraId="7352F70F" w14:textId="1359A4B3" w:rsidR="001878F6" w:rsidRDefault="00000000" w:rsidP="00534D5B">
            <w:pPr>
              <w:pStyle w:val="Contenu"/>
            </w:pPr>
            <w:sdt>
              <w:sdtPr>
                <w:id w:val="-737942300"/>
                <w14:checkbox>
                  <w14:checked w14:val="0"/>
                  <w14:checkedState w14:val="2612" w14:font="MS Gothic"/>
                  <w14:uncheckedState w14:val="2610" w14:font="MS Gothic"/>
                </w14:checkbox>
              </w:sdtPr>
              <w:sdtContent>
                <w:r w:rsidR="001878F6">
                  <w:rPr>
                    <w:rFonts w:ascii="MS Gothic" w:eastAsia="MS Gothic" w:hAnsi="MS Gothic" w:hint="eastAsia"/>
                  </w:rPr>
                  <w:t>☐</w:t>
                </w:r>
              </w:sdtContent>
            </w:sdt>
            <w:r w:rsidR="001878F6">
              <w:t xml:space="preserve"> Planning des entraînements Mini-Basket</w:t>
            </w:r>
          </w:p>
        </w:tc>
      </w:tr>
      <w:tr w:rsidR="001C0D45" w14:paraId="76566D09" w14:textId="77777777" w:rsidTr="00534D5B">
        <w:tc>
          <w:tcPr>
            <w:tcW w:w="5012" w:type="dxa"/>
            <w:tcBorders>
              <w:top w:val="nil"/>
              <w:bottom w:val="nil"/>
            </w:tcBorders>
            <w:vAlign w:val="center"/>
          </w:tcPr>
          <w:p w14:paraId="0AB05E55" w14:textId="77777777" w:rsidR="001C0D45" w:rsidRDefault="001C0D45" w:rsidP="00534D5B">
            <w:pPr>
              <w:pStyle w:val="Contenu"/>
              <w:ind w:left="454"/>
            </w:pPr>
            <w:r>
              <w:t>Les formations</w:t>
            </w:r>
          </w:p>
        </w:tc>
        <w:tc>
          <w:tcPr>
            <w:tcW w:w="5012" w:type="dxa"/>
            <w:vAlign w:val="center"/>
          </w:tcPr>
          <w:p w14:paraId="2B1F99A7" w14:textId="2B993E92" w:rsidR="001C0D45" w:rsidRDefault="00000000" w:rsidP="00534D5B">
            <w:pPr>
              <w:pStyle w:val="Contenu"/>
            </w:pPr>
            <w:sdt>
              <w:sdtPr>
                <w:id w:val="1732732601"/>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 xml:space="preserve">Justificatifs d’inscription </w:t>
            </w:r>
            <w:r w:rsidR="00CE01F5">
              <w:t>aux formations</w:t>
            </w:r>
            <w:r w:rsidR="004C14F2">
              <w:t xml:space="preserve"> / diplômes</w:t>
            </w:r>
          </w:p>
        </w:tc>
      </w:tr>
      <w:tr w:rsidR="001C0D45" w14:paraId="467D6806" w14:textId="77777777" w:rsidTr="00534D5B">
        <w:tc>
          <w:tcPr>
            <w:tcW w:w="5012" w:type="dxa"/>
            <w:tcBorders>
              <w:top w:val="nil"/>
              <w:bottom w:val="nil"/>
            </w:tcBorders>
            <w:vAlign w:val="center"/>
          </w:tcPr>
          <w:p w14:paraId="6CA1FC83" w14:textId="77777777" w:rsidR="001C0D45" w:rsidRDefault="001C0D45" w:rsidP="00534D5B">
            <w:pPr>
              <w:pStyle w:val="Contenu"/>
              <w:ind w:left="454"/>
            </w:pPr>
            <w:r>
              <w:t>Les contenus techniques</w:t>
            </w:r>
          </w:p>
        </w:tc>
        <w:tc>
          <w:tcPr>
            <w:tcW w:w="5012" w:type="dxa"/>
            <w:vAlign w:val="center"/>
          </w:tcPr>
          <w:p w14:paraId="249BDD1E" w14:textId="31023052" w:rsidR="00C425CE" w:rsidRPr="00C425CE" w:rsidRDefault="00000000" w:rsidP="00541952">
            <w:pPr>
              <w:pStyle w:val="Contenu"/>
              <w:tabs>
                <w:tab w:val="left" w:pos="266"/>
              </w:tabs>
              <w:rPr>
                <w:i/>
                <w:iCs/>
                <w:color w:val="00B050"/>
              </w:rPr>
            </w:pPr>
            <w:sdt>
              <w:sdtPr>
                <w:id w:val="-203797086"/>
                <w14:checkbox>
                  <w14:checked w14:val="0"/>
                  <w14:checkedState w14:val="2612" w14:font="MS Gothic"/>
                  <w14:uncheckedState w14:val="2610" w14:font="MS Gothic"/>
                </w14:checkbox>
              </w:sdtPr>
              <w:sdtContent>
                <w:r w:rsidR="00C425CE">
                  <w:rPr>
                    <w:rFonts w:ascii="MS Gothic" w:eastAsia="MS Gothic" w:hAnsi="MS Gothic" w:hint="eastAsia"/>
                  </w:rPr>
                  <w:t>☐</w:t>
                </w:r>
              </w:sdtContent>
            </w:sdt>
            <w:r w:rsidR="006B0E3A">
              <w:t xml:space="preserve"> </w:t>
            </w:r>
            <w:r w:rsidR="00C425CE" w:rsidRPr="002216B0">
              <w:rPr>
                <w:i/>
                <w:iCs/>
                <w:color w:val="00B050"/>
              </w:rPr>
              <w:t>Planification annuelle des U9</w:t>
            </w:r>
          </w:p>
          <w:p w14:paraId="2F24902C" w14:textId="3C0485FE" w:rsidR="001C0D45" w:rsidRDefault="00000000" w:rsidP="00541952">
            <w:pPr>
              <w:pStyle w:val="Contenu"/>
              <w:tabs>
                <w:tab w:val="left" w:pos="266"/>
              </w:tabs>
            </w:pPr>
            <w:sdt>
              <w:sdtPr>
                <w:id w:val="161057407"/>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Planification annuelle des U11</w:t>
            </w:r>
          </w:p>
          <w:p w14:paraId="28BBC4E6" w14:textId="149530B3" w:rsidR="001C0D45" w:rsidRDefault="00000000" w:rsidP="00541952">
            <w:pPr>
              <w:pStyle w:val="Contenu"/>
              <w:tabs>
                <w:tab w:val="left" w:pos="266"/>
              </w:tabs>
            </w:pPr>
            <w:sdt>
              <w:sdtPr>
                <w:id w:val="1865788966"/>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 xml:space="preserve">Une séance type </w:t>
            </w:r>
            <w:r w:rsidR="00C425CE">
              <w:t xml:space="preserve">U7, </w:t>
            </w:r>
            <w:r w:rsidR="001C0D45">
              <w:t>U9</w:t>
            </w:r>
            <w:r w:rsidR="00541952">
              <w:t xml:space="preserve"> </w:t>
            </w:r>
            <w:r w:rsidR="00CE01F5">
              <w:t>et</w:t>
            </w:r>
            <w:r w:rsidR="00541952">
              <w:t xml:space="preserve"> </w:t>
            </w:r>
            <w:r w:rsidR="001C0D45">
              <w:t>U11</w:t>
            </w:r>
          </w:p>
        </w:tc>
      </w:tr>
      <w:tr w:rsidR="001C0D45" w14:paraId="4DE57FD5" w14:textId="77777777" w:rsidTr="00534D5B">
        <w:tc>
          <w:tcPr>
            <w:tcW w:w="5012" w:type="dxa"/>
            <w:tcBorders>
              <w:top w:val="nil"/>
            </w:tcBorders>
            <w:vAlign w:val="center"/>
          </w:tcPr>
          <w:p w14:paraId="540C780F" w14:textId="77777777" w:rsidR="001C0D45" w:rsidRDefault="001C0D45" w:rsidP="00534D5B">
            <w:pPr>
              <w:pStyle w:val="Contenu"/>
              <w:ind w:firstLine="454"/>
            </w:pPr>
            <w:r>
              <w:t>L’organisation interne</w:t>
            </w:r>
          </w:p>
        </w:tc>
        <w:tc>
          <w:tcPr>
            <w:tcW w:w="5012" w:type="dxa"/>
            <w:vAlign w:val="center"/>
          </w:tcPr>
          <w:p w14:paraId="7D66B508" w14:textId="3A7A0B2F" w:rsidR="001C0D45" w:rsidRDefault="00000000" w:rsidP="00541952">
            <w:pPr>
              <w:pStyle w:val="Contenu"/>
              <w:tabs>
                <w:tab w:val="left" w:pos="266"/>
              </w:tabs>
            </w:pPr>
            <w:sdt>
              <w:sdtPr>
                <w:id w:val="-1833746271"/>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CE01F5">
              <w:t>Outil de suivi</w:t>
            </w:r>
            <w:r w:rsidR="001C0D45">
              <w:t xml:space="preserve"> des présences</w:t>
            </w:r>
          </w:p>
          <w:p w14:paraId="5E501082" w14:textId="770BE0D7" w:rsidR="001C0D45" w:rsidRDefault="00000000" w:rsidP="00541952">
            <w:pPr>
              <w:pStyle w:val="Contenu"/>
              <w:tabs>
                <w:tab w:val="left" w:pos="266"/>
              </w:tabs>
            </w:pPr>
            <w:sdt>
              <w:sdtPr>
                <w:id w:val="1412738285"/>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Code de conduite</w:t>
            </w:r>
            <w:r w:rsidR="00AD4562">
              <w:t xml:space="preserve"> / charte de l’école de Mini-Basket du club</w:t>
            </w:r>
          </w:p>
          <w:p w14:paraId="40962C2F" w14:textId="1DBD7EFC" w:rsidR="001C0D45" w:rsidRDefault="00000000" w:rsidP="00541952">
            <w:pPr>
              <w:pStyle w:val="Contenu"/>
              <w:tabs>
                <w:tab w:val="left" w:pos="266"/>
              </w:tabs>
            </w:pPr>
            <w:sdt>
              <w:sdtPr>
                <w:id w:val="232746729"/>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 xml:space="preserve">Compte rendu de l’activité </w:t>
            </w:r>
            <w:r w:rsidR="00AD4562">
              <w:t>Mini-Basket</w:t>
            </w:r>
          </w:p>
          <w:p w14:paraId="5C29E28F" w14:textId="09BD4C29" w:rsidR="001C0D45" w:rsidRDefault="00000000" w:rsidP="00541952">
            <w:pPr>
              <w:pStyle w:val="Contenu"/>
              <w:tabs>
                <w:tab w:val="left" w:pos="266"/>
              </w:tabs>
            </w:pPr>
            <w:sdt>
              <w:sdtPr>
                <w:id w:val="1688861649"/>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 xml:space="preserve">Panneau </w:t>
            </w:r>
            <w:r w:rsidR="008E3C64">
              <w:t>d’</w:t>
            </w:r>
            <w:r w:rsidR="001C0D45">
              <w:t xml:space="preserve">affichage dédié au </w:t>
            </w:r>
            <w:r w:rsidR="00AD4562">
              <w:t xml:space="preserve">Mini-Basket </w:t>
            </w:r>
            <w:r w:rsidR="001C0D45">
              <w:t>(joindre une photo)</w:t>
            </w:r>
          </w:p>
        </w:tc>
      </w:tr>
      <w:tr w:rsidR="001C0D45" w14:paraId="2CFFBD5B" w14:textId="77777777" w:rsidTr="00534D5B">
        <w:tc>
          <w:tcPr>
            <w:tcW w:w="5012" w:type="dxa"/>
            <w:vAlign w:val="center"/>
          </w:tcPr>
          <w:p w14:paraId="78660031" w14:textId="77777777" w:rsidR="001C0D45" w:rsidRPr="00DB5C5A" w:rsidRDefault="001C0D45" w:rsidP="00534D5B">
            <w:pPr>
              <w:pStyle w:val="Contenu"/>
              <w:rPr>
                <w:b/>
                <w:bCs/>
              </w:rPr>
            </w:pPr>
            <w:r w:rsidRPr="00DB5C5A">
              <w:rPr>
                <w:b/>
                <w:bCs/>
              </w:rPr>
              <w:t>Les animations internes et externes</w:t>
            </w:r>
          </w:p>
        </w:tc>
        <w:tc>
          <w:tcPr>
            <w:tcW w:w="5012" w:type="dxa"/>
            <w:vAlign w:val="center"/>
          </w:tcPr>
          <w:p w14:paraId="4C159601" w14:textId="3E1F86BA" w:rsidR="001C0D45" w:rsidRDefault="00000000" w:rsidP="00541952">
            <w:pPr>
              <w:pStyle w:val="Contenu"/>
              <w:tabs>
                <w:tab w:val="left" w:pos="266"/>
              </w:tabs>
            </w:pPr>
            <w:sdt>
              <w:sdtPr>
                <w:id w:val="33559232"/>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Affiches d’évènements etc…</w:t>
            </w:r>
          </w:p>
          <w:p w14:paraId="73288565" w14:textId="5A80727F" w:rsidR="001C0D45" w:rsidRDefault="00000000" w:rsidP="00541952">
            <w:pPr>
              <w:pStyle w:val="Contenu"/>
              <w:tabs>
                <w:tab w:val="left" w:pos="266"/>
              </w:tabs>
            </w:pPr>
            <w:sdt>
              <w:sdtPr>
                <w:id w:val="29149858"/>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Photos, articles de presse, etc…</w:t>
            </w:r>
          </w:p>
          <w:p w14:paraId="74925625" w14:textId="0CB565AE" w:rsidR="001C0D45" w:rsidRDefault="00000000" w:rsidP="00541952">
            <w:pPr>
              <w:pStyle w:val="Contenu"/>
              <w:tabs>
                <w:tab w:val="left" w:pos="266"/>
              </w:tabs>
            </w:pPr>
            <w:sdt>
              <w:sdtPr>
                <w:id w:val="-887107462"/>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Organisation d’une fête de l’école de mini au club</w:t>
            </w:r>
          </w:p>
        </w:tc>
      </w:tr>
      <w:tr w:rsidR="001C0D45" w14:paraId="4D171C76" w14:textId="77777777" w:rsidTr="00534D5B">
        <w:tc>
          <w:tcPr>
            <w:tcW w:w="5012" w:type="dxa"/>
            <w:vAlign w:val="center"/>
          </w:tcPr>
          <w:p w14:paraId="6A1025E5" w14:textId="5589CA9C" w:rsidR="001C0D45" w:rsidRDefault="001C0D45" w:rsidP="00534D5B">
            <w:pPr>
              <w:pStyle w:val="Contenu"/>
            </w:pPr>
            <w:r w:rsidRPr="0022565D">
              <w:rPr>
                <w:b/>
                <w:bCs/>
              </w:rPr>
              <w:t>Le J</w:t>
            </w:r>
            <w:r w:rsidR="0099112A">
              <w:rPr>
                <w:b/>
                <w:bCs/>
              </w:rPr>
              <w:t>.</w:t>
            </w:r>
            <w:r w:rsidRPr="0022565D">
              <w:rPr>
                <w:b/>
                <w:bCs/>
              </w:rPr>
              <w:t>A</w:t>
            </w:r>
            <w:r w:rsidR="0099112A">
              <w:rPr>
                <w:b/>
                <w:bCs/>
              </w:rPr>
              <w:t>.</w:t>
            </w:r>
            <w:r w:rsidRPr="0022565D">
              <w:rPr>
                <w:b/>
                <w:bCs/>
              </w:rPr>
              <w:t>P</w:t>
            </w:r>
            <w:r w:rsidR="0099112A">
              <w:rPr>
                <w:b/>
                <w:bCs/>
              </w:rPr>
              <w:t>.</w:t>
            </w:r>
          </w:p>
        </w:tc>
        <w:tc>
          <w:tcPr>
            <w:tcW w:w="5012" w:type="dxa"/>
            <w:vAlign w:val="center"/>
          </w:tcPr>
          <w:p w14:paraId="088ABA3B" w14:textId="260A7B23" w:rsidR="001C0D45" w:rsidRDefault="00000000" w:rsidP="00534D5B">
            <w:pPr>
              <w:pStyle w:val="Contenu"/>
            </w:pPr>
            <w:sdt>
              <w:sdtPr>
                <w:id w:val="1580857352"/>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rsidRPr="002216B0">
              <w:rPr>
                <w:i/>
                <w:iCs/>
                <w:color w:val="00B050"/>
              </w:rPr>
              <w:t>Exemple de mise en place dans le club</w:t>
            </w:r>
          </w:p>
        </w:tc>
      </w:tr>
    </w:tbl>
    <w:p w14:paraId="299D919F" w14:textId="77777777" w:rsidR="00C32A01" w:rsidRDefault="00C32A01" w:rsidP="00C32A01">
      <w:pPr>
        <w:pStyle w:val="Contenu"/>
        <w:jc w:val="both"/>
        <w:rPr>
          <w:u w:val="single"/>
        </w:rPr>
      </w:pPr>
    </w:p>
    <w:p w14:paraId="753FA0D9" w14:textId="28276B60" w:rsidR="0035448E" w:rsidRPr="009A55D4" w:rsidRDefault="00541952" w:rsidP="009A55D4">
      <w:pPr>
        <w:pStyle w:val="Contenu"/>
        <w:jc w:val="both"/>
      </w:pPr>
      <w:r w:rsidRPr="002216B0">
        <w:rPr>
          <w:i/>
          <w:iCs/>
          <w:color w:val="00B050"/>
        </w:rPr>
        <w:t>Facultatif</w: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0"/>
      </w:tblGrid>
      <w:tr w:rsidR="0035448E" w14:paraId="26ACA5AF" w14:textId="77777777" w:rsidTr="00375483">
        <w:trPr>
          <w:trHeight w:val="1894"/>
        </w:trPr>
        <w:tc>
          <w:tcPr>
            <w:tcW w:w="9356" w:type="dxa"/>
            <w:tcBorders>
              <w:top w:val="nil"/>
              <w:left w:val="nil"/>
              <w:bottom w:val="nil"/>
              <w:right w:val="nil"/>
            </w:tcBorders>
          </w:tcPr>
          <w:p w14:paraId="24089B87" w14:textId="77777777" w:rsidR="0035448E" w:rsidRDefault="0035448E" w:rsidP="00375483">
            <w:r>
              <w:rPr>
                <w:noProof/>
                <w:lang w:val="en-US" w:eastAsia="zh-CN"/>
              </w:rPr>
              <w:lastRenderedPageBreak/>
              <mc:AlternateContent>
                <mc:Choice Requires="wps">
                  <w:drawing>
                    <wp:inline distT="0" distB="0" distL="0" distR="0" wp14:anchorId="3B16AADA" wp14:editId="6FA53127">
                      <wp:extent cx="6019800" cy="1005840"/>
                      <wp:effectExtent l="0" t="0" r="0" b="3810"/>
                      <wp:docPr id="648016857" name="Zone de texte 8"/>
                      <wp:cNvGraphicFramePr/>
                      <a:graphic xmlns:a="http://schemas.openxmlformats.org/drawingml/2006/main">
                        <a:graphicData uri="http://schemas.microsoft.com/office/word/2010/wordprocessingShape">
                          <wps:wsp>
                            <wps:cNvSpPr txBox="1"/>
                            <wps:spPr>
                              <a:xfrm>
                                <a:off x="0" y="0"/>
                                <a:ext cx="6019800" cy="1005840"/>
                              </a:xfrm>
                              <a:prstGeom prst="rect">
                                <a:avLst/>
                              </a:prstGeom>
                              <a:noFill/>
                              <a:ln w="6350">
                                <a:noFill/>
                              </a:ln>
                            </wps:spPr>
                            <wps:txbx>
                              <w:txbxContent>
                                <w:p w14:paraId="3ED9B7AE" w14:textId="77777777" w:rsidR="0035448E" w:rsidRPr="00D317C3" w:rsidRDefault="0035448E" w:rsidP="0035448E">
                                  <w:pPr>
                                    <w:pStyle w:val="Titre"/>
                                    <w:spacing w:after="0" w:line="276" w:lineRule="auto"/>
                                    <w:jc w:val="center"/>
                                    <w:rPr>
                                      <w:w w:val="97"/>
                                      <w:sz w:val="52"/>
                                    </w:rPr>
                                  </w:pPr>
                                  <w:r w:rsidRPr="00D317C3">
                                    <w:rPr>
                                      <w:w w:val="97"/>
                                      <w:sz w:val="52"/>
                                    </w:rPr>
                                    <w:t>Dossier de demande de labellisation</w:t>
                                  </w:r>
                                </w:p>
                                <w:p w14:paraId="41687623" w14:textId="77777777" w:rsidR="0035448E" w:rsidRPr="00D317C3" w:rsidRDefault="0035448E" w:rsidP="0035448E">
                                  <w:pPr>
                                    <w:pStyle w:val="Titre"/>
                                    <w:spacing w:after="0" w:line="276" w:lineRule="auto"/>
                                    <w:jc w:val="center"/>
                                    <w:rPr>
                                      <w:sz w:val="52"/>
                                    </w:rPr>
                                  </w:pPr>
                                  <w:r w:rsidRPr="00D317C3">
                                    <w:rPr>
                                      <w:w w:val="97"/>
                                      <w:sz w:val="52"/>
                                    </w:rPr>
                                    <w:t>Ecole Départementale de Mini-Basket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16AADA" id="_x0000_s1028" type="#_x0000_t202" style="width:474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" filled="f" stroked="f" strokeweight=".5pt">
                      <v:textbox>
                        <w:txbxContent>
                          <w:p w14:paraId="3ED9B7AE" w14:textId="77777777" w:rsidR="0035448E" w:rsidRPr="00D317C3" w:rsidRDefault="0035448E" w:rsidP="0035448E">
                            <w:pPr>
                              <w:pStyle w:val="Titre"/>
                              <w:spacing w:after="0" w:line="276" w:lineRule="auto"/>
                              <w:jc w:val="center"/>
                              <w:rPr>
                                <w:w w:val="97"/>
                                <w:sz w:val="52"/>
                              </w:rPr>
                            </w:pPr>
                            <w:r w:rsidRPr="00D317C3">
                              <w:rPr>
                                <w:w w:val="97"/>
                                <w:sz w:val="52"/>
                              </w:rPr>
                              <w:t>Dossier de demande de labellisation</w:t>
                            </w:r>
                          </w:p>
                          <w:p w14:paraId="41687623" w14:textId="77777777" w:rsidR="0035448E" w:rsidRPr="00D317C3" w:rsidRDefault="0035448E" w:rsidP="0035448E">
                            <w:pPr>
                              <w:pStyle w:val="Titre"/>
                              <w:spacing w:after="0" w:line="276" w:lineRule="auto"/>
                              <w:jc w:val="center"/>
                              <w:rPr>
                                <w:sz w:val="52"/>
                              </w:rPr>
                            </w:pPr>
                            <w:r w:rsidRPr="00D317C3">
                              <w:rPr>
                                <w:w w:val="97"/>
                                <w:sz w:val="52"/>
                              </w:rPr>
                              <w:t>Ecole Départementale de Mini-Basket</w:t>
                            </w:r>
                          </w:p>
                        </w:txbxContent>
                      </v:textbox>
                      <w10:anchorlock/>
                    </v:shape>
                  </w:pict>
                </mc:Fallback>
              </mc:AlternateContent>
            </w:r>
          </w:p>
          <w:p w14:paraId="794351F9" w14:textId="77777777" w:rsidR="0035448E" w:rsidRDefault="0035448E" w:rsidP="00375483">
            <w:r>
              <w:rPr>
                <w:noProof/>
                <w:lang w:val="en-US" w:eastAsia="zh-CN"/>
              </w:rPr>
              <mc:AlternateContent>
                <mc:Choice Requires="wps">
                  <w:drawing>
                    <wp:inline distT="0" distB="0" distL="0" distR="0" wp14:anchorId="2F5B9BB5" wp14:editId="68713004">
                      <wp:extent cx="1390918" cy="0"/>
                      <wp:effectExtent l="0" t="19050" r="19050" b="19050"/>
                      <wp:docPr id="1761710196" name="Connecteur droit 5" descr="séparateur de texte"/>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0351E5" id="Connecteur droit 5"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35448E" w14:paraId="3190BE6D" w14:textId="77777777" w:rsidTr="00375483">
        <w:trPr>
          <w:trHeight w:val="7305"/>
        </w:trPr>
        <w:tc>
          <w:tcPr>
            <w:tcW w:w="9356" w:type="dxa"/>
            <w:tcBorders>
              <w:top w:val="nil"/>
              <w:left w:val="nil"/>
              <w:bottom w:val="nil"/>
              <w:right w:val="nil"/>
            </w:tcBorders>
          </w:tcPr>
          <w:p w14:paraId="485CF787" w14:textId="44329C73" w:rsidR="0035448E" w:rsidRDefault="00A44FC0" w:rsidP="00375483">
            <w:pPr>
              <w:rPr>
                <w:noProof/>
              </w:rPr>
            </w:pPr>
            <w:r>
              <w:rPr>
                <w:b w:val="0"/>
                <w:bCs/>
                <w:noProof/>
              </w:rPr>
              <w:drawing>
                <wp:anchor distT="0" distB="0" distL="114300" distR="114300" simplePos="0" relativeHeight="251679744" behindDoc="0" locked="0" layoutInCell="1" allowOverlap="1" wp14:anchorId="594BEB4F" wp14:editId="2A312908">
                  <wp:simplePos x="0" y="0"/>
                  <wp:positionH relativeFrom="column">
                    <wp:posOffset>5162550</wp:posOffset>
                  </wp:positionH>
                  <wp:positionV relativeFrom="paragraph">
                    <wp:posOffset>1732280</wp:posOffset>
                  </wp:positionV>
                  <wp:extent cx="857476" cy="1493332"/>
                  <wp:effectExtent l="0" t="0" r="0" b="0"/>
                  <wp:wrapThrough wrapText="bothSides">
                    <wp:wrapPolygon edited="0">
                      <wp:start x="2400" y="0"/>
                      <wp:lineTo x="0" y="0"/>
                      <wp:lineTo x="0" y="21223"/>
                      <wp:lineTo x="2400" y="21223"/>
                      <wp:lineTo x="18720" y="21223"/>
                      <wp:lineTo x="21120" y="21223"/>
                      <wp:lineTo x="21120" y="0"/>
                      <wp:lineTo x="18720" y="0"/>
                      <wp:lineTo x="2400" y="0"/>
                    </wp:wrapPolygon>
                  </wp:wrapThrough>
                  <wp:docPr id="1138790461" name="Image 113879046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857476" cy="14933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1C9BA410" wp14:editId="09DE5FA7">
                  <wp:simplePos x="0" y="0"/>
                  <wp:positionH relativeFrom="column">
                    <wp:posOffset>195580</wp:posOffset>
                  </wp:positionH>
                  <wp:positionV relativeFrom="paragraph">
                    <wp:posOffset>1818005</wp:posOffset>
                  </wp:positionV>
                  <wp:extent cx="828675" cy="1224280"/>
                  <wp:effectExtent l="0" t="0" r="9525" b="0"/>
                  <wp:wrapThrough wrapText="bothSides">
                    <wp:wrapPolygon edited="0">
                      <wp:start x="0" y="0"/>
                      <wp:lineTo x="0" y="21174"/>
                      <wp:lineTo x="21352" y="21174"/>
                      <wp:lineTo x="21352" y="0"/>
                      <wp:lineTo x="0" y="0"/>
                    </wp:wrapPolygon>
                  </wp:wrapThrough>
                  <wp:docPr id="1179174557" name="Image 117917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122428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76672" behindDoc="1" locked="0" layoutInCell="1" allowOverlap="1" wp14:anchorId="6BD61069" wp14:editId="3B6BC7B7">
                  <wp:simplePos x="0" y="0"/>
                  <wp:positionH relativeFrom="column">
                    <wp:posOffset>-337185</wp:posOffset>
                  </wp:positionH>
                  <wp:positionV relativeFrom="page">
                    <wp:posOffset>-736600</wp:posOffset>
                  </wp:positionV>
                  <wp:extent cx="7018020" cy="4965212"/>
                  <wp:effectExtent l="0" t="0" r="0" b="6985"/>
                  <wp:wrapNone/>
                  <wp:docPr id="2448158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18020" cy="4965212"/>
                          </a:xfrm>
                          <a:prstGeom prst="rect">
                            <a:avLst/>
                          </a:prstGeom>
                        </pic:spPr>
                      </pic:pic>
                    </a:graphicData>
                  </a:graphic>
                  <wp14:sizeRelH relativeFrom="margin">
                    <wp14:pctWidth>0</wp14:pctWidth>
                  </wp14:sizeRelH>
                  <wp14:sizeRelV relativeFrom="margin">
                    <wp14:pctHeight>0</wp14:pctHeight>
                  </wp14:sizeRelV>
                </wp:anchor>
              </w:drawing>
            </w:r>
          </w:p>
        </w:tc>
      </w:tr>
      <w:tr w:rsidR="0035448E" w14:paraId="23FFEEE4" w14:textId="77777777" w:rsidTr="00375483">
        <w:trPr>
          <w:trHeight w:val="2438"/>
        </w:trPr>
        <w:tc>
          <w:tcPr>
            <w:tcW w:w="9356" w:type="dxa"/>
            <w:tcBorders>
              <w:top w:val="nil"/>
              <w:left w:val="nil"/>
              <w:bottom w:val="nil"/>
              <w:right w:val="nil"/>
            </w:tcBorders>
          </w:tcPr>
          <w:p w14:paraId="18E620E9" w14:textId="3B26ADDA" w:rsidR="0035448E" w:rsidRPr="009A55D4" w:rsidRDefault="0035448E" w:rsidP="009A55D4">
            <w:pPr>
              <w:spacing w:line="360" w:lineRule="auto"/>
              <w:rPr>
                <w:u w:val="single"/>
              </w:rPr>
            </w:pPr>
            <w:r w:rsidRPr="009A55D4">
              <w:rPr>
                <w:u w:val="single"/>
              </w:rPr>
              <w:t>Cadre réservé au CD56</w:t>
            </w:r>
          </w:p>
          <w:p w14:paraId="05760577" w14:textId="2CD44F01" w:rsidR="009A55D4" w:rsidRDefault="009A55D4" w:rsidP="00375483">
            <w:r>
              <w:t>Date de visite club :</w:t>
            </w:r>
          </w:p>
          <w:p w14:paraId="4F893ECB" w14:textId="77777777" w:rsidR="0035448E" w:rsidRPr="000116BC" w:rsidRDefault="0035448E" w:rsidP="00375483">
            <w:pPr>
              <w:rPr>
                <w:sz w:val="24"/>
                <w:szCs w:val="24"/>
              </w:rPr>
            </w:pPr>
          </w:p>
          <w:p w14:paraId="5F3ADBC5" w14:textId="77777777" w:rsidR="0035448E" w:rsidRDefault="00000000" w:rsidP="00375483">
            <w:sdt>
              <w:sdtPr>
                <w:id w:val="-1243869211"/>
                <w14:checkbox>
                  <w14:checked w14:val="0"/>
                  <w14:checkedState w14:val="2612" w14:font="MS Gothic"/>
                  <w14:uncheckedState w14:val="2610" w14:font="MS Gothic"/>
                </w14:checkbox>
              </w:sdtPr>
              <w:sdtContent>
                <w:r w:rsidR="0035448E">
                  <w:rPr>
                    <w:rFonts w:ascii="MS Gothic" w:eastAsia="MS Gothic" w:hAnsi="MS Gothic" w:hint="eastAsia"/>
                  </w:rPr>
                  <w:t>☐</w:t>
                </w:r>
              </w:sdtContent>
            </w:sdt>
            <w:r w:rsidR="0035448E">
              <w:t xml:space="preserve"> Avis Favorable                                                   </w:t>
            </w:r>
            <w:sdt>
              <w:sdtPr>
                <w:id w:val="510341732"/>
                <w14:checkbox>
                  <w14:checked w14:val="0"/>
                  <w14:checkedState w14:val="2612" w14:font="MS Gothic"/>
                  <w14:uncheckedState w14:val="2610" w14:font="MS Gothic"/>
                </w14:checkbox>
              </w:sdtPr>
              <w:sdtContent>
                <w:r w:rsidR="0035448E">
                  <w:rPr>
                    <w:rFonts w:ascii="MS Gothic" w:eastAsia="MS Gothic" w:hAnsi="MS Gothic" w:hint="eastAsia"/>
                  </w:rPr>
                  <w:t>☐</w:t>
                </w:r>
              </w:sdtContent>
            </w:sdt>
            <w:r w:rsidR="0035448E">
              <w:t xml:space="preserve"> Avis défavorable</w:t>
            </w:r>
          </w:p>
          <w:p w14:paraId="700DEF3A" w14:textId="77777777" w:rsidR="0035448E" w:rsidRPr="000116BC" w:rsidRDefault="0035448E" w:rsidP="00375483">
            <w:pPr>
              <w:rPr>
                <w:sz w:val="24"/>
                <w:szCs w:val="24"/>
              </w:rPr>
            </w:pPr>
          </w:p>
          <w:p w14:paraId="619F7C07" w14:textId="77777777" w:rsidR="0035448E" w:rsidRDefault="0035448E" w:rsidP="00375483">
            <w:r>
              <w:t>Commentaires</w:t>
            </w:r>
          </w:p>
          <w:p w14:paraId="3E661167" w14:textId="77777777" w:rsidR="0035448E" w:rsidRDefault="0035448E" w:rsidP="00375483"/>
          <w:p w14:paraId="6CB675BB" w14:textId="77777777" w:rsidR="0035448E" w:rsidRDefault="0035448E" w:rsidP="00375483"/>
          <w:p w14:paraId="2ECF748E" w14:textId="77777777" w:rsidR="0035448E" w:rsidRDefault="0035448E" w:rsidP="00375483"/>
          <w:p w14:paraId="67B73B88" w14:textId="77777777" w:rsidR="0035448E" w:rsidRPr="000116BC" w:rsidRDefault="0035448E" w:rsidP="00375483">
            <w:pPr>
              <w:rPr>
                <w:sz w:val="36"/>
                <w:szCs w:val="36"/>
              </w:rPr>
            </w:pPr>
          </w:p>
          <w:p w14:paraId="7B73C956" w14:textId="77777777" w:rsidR="0035448E" w:rsidRPr="00522778" w:rsidRDefault="0035448E" w:rsidP="009A55D4">
            <w:pPr>
              <w:jc w:val="center"/>
            </w:pPr>
            <w:r>
              <w:t>Signature élu(e) référent(e) Pôle                         Signature du Président du CD56</w:t>
            </w:r>
          </w:p>
        </w:tc>
      </w:tr>
    </w:tbl>
    <w:p w14:paraId="23CEE300" w14:textId="55B974D9" w:rsidR="0035448E" w:rsidRPr="0035448E" w:rsidRDefault="0035448E" w:rsidP="0035448E">
      <w:pPr>
        <w:tabs>
          <w:tab w:val="left" w:pos="1548"/>
        </w:tabs>
        <w:spacing w:after="200"/>
        <w:rPr>
          <w:b w:val="0"/>
          <w:bCs/>
        </w:rPr>
      </w:pPr>
      <w:r>
        <w:rPr>
          <w:noProof/>
          <w:lang w:val="en-US" w:eastAsia="zh-CN"/>
        </w:rPr>
        <mc:AlternateContent>
          <mc:Choice Requires="wps">
            <w:drawing>
              <wp:anchor distT="0" distB="0" distL="114300" distR="114300" simplePos="0" relativeHeight="251677696" behindDoc="1" locked="0" layoutInCell="1" allowOverlap="1" wp14:anchorId="588C7B2C" wp14:editId="618E0539">
                <wp:simplePos x="0" y="0"/>
                <wp:positionH relativeFrom="margin">
                  <wp:posOffset>-447675</wp:posOffset>
                </wp:positionH>
                <wp:positionV relativeFrom="page">
                  <wp:posOffset>6867525</wp:posOffset>
                </wp:positionV>
                <wp:extent cx="7267492" cy="3624580"/>
                <wp:effectExtent l="0" t="0" r="10160" b="13970"/>
                <wp:wrapNone/>
                <wp:docPr id="1530030942" name="Rectangle 2" descr="rectangle coloré"/>
                <wp:cNvGraphicFramePr/>
                <a:graphic xmlns:a="http://schemas.openxmlformats.org/drawingml/2006/main">
                  <a:graphicData uri="http://schemas.microsoft.com/office/word/2010/wordprocessingShape">
                    <wps:wsp>
                      <wps:cNvSpPr/>
                      <wps:spPr>
                        <a:xfrm>
                          <a:off x="0" y="0"/>
                          <a:ext cx="7267492" cy="362458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C4654" id="Rectangle 2" o:spid="_x0000_s1026" alt="rectangle coloré" style="position:absolute;margin-left:-35.25pt;margin-top:540.75pt;width:572.25pt;height:285.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" fillcolor="#3592cf [3205]" strokecolor="#194868 [1605]" strokeweight="2pt">
                <w10:wrap anchorx="margin" anchory="page"/>
              </v:rect>
            </w:pict>
          </mc:Fallback>
        </mc:AlternateContent>
      </w:r>
      <w:r>
        <w:rPr>
          <w:b w:val="0"/>
          <w:bCs/>
        </w:rPr>
        <w:tab/>
      </w:r>
    </w:p>
    <w:sectPr w:rsidR="0035448E" w:rsidRPr="0035448E" w:rsidSect="007C174F">
      <w:pgSz w:w="11906" w:h="16838" w:code="9"/>
      <w:pgMar w:top="567" w:right="720" w:bottom="567" w:left="720" w:header="0" w:footer="595"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B0D53" w14:textId="77777777" w:rsidR="00B6221E" w:rsidRDefault="00B6221E">
      <w:r>
        <w:separator/>
      </w:r>
    </w:p>
    <w:p w14:paraId="384B2E73" w14:textId="77777777" w:rsidR="00B6221E" w:rsidRDefault="00B6221E"/>
  </w:endnote>
  <w:endnote w:type="continuationSeparator" w:id="0">
    <w:p w14:paraId="72FC34C2" w14:textId="77777777" w:rsidR="00B6221E" w:rsidRDefault="00B6221E">
      <w:r>
        <w:continuationSeparator/>
      </w:r>
    </w:p>
    <w:p w14:paraId="5080DA0E" w14:textId="77777777" w:rsidR="00B6221E" w:rsidRDefault="00B62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07E6" w14:textId="77777777" w:rsidR="00926EAC" w:rsidRDefault="00926E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194395"/>
      <w:docPartObj>
        <w:docPartGallery w:val="Page Numbers (Bottom of Page)"/>
        <w:docPartUnique/>
      </w:docPartObj>
    </w:sdtPr>
    <w:sdtEndPr>
      <w:rPr>
        <w:noProof/>
      </w:rPr>
    </w:sdtEndPr>
    <w:sdtContent>
      <w:p w14:paraId="637B5637" w14:textId="59FB32B6" w:rsidR="00DF027C" w:rsidRDefault="009065F0">
        <w:pPr>
          <w:pStyle w:val="Pieddepage"/>
          <w:jc w:val="center"/>
        </w:pPr>
        <w:r>
          <w:t xml:space="preserve">Dossier de labellisation - Ecole </w:t>
        </w:r>
        <w:r w:rsidR="00B04D60">
          <w:t>D</w:t>
        </w:r>
        <w:r>
          <w:t xml:space="preserve">épartementale de </w:t>
        </w:r>
        <w:r w:rsidR="00B04D60">
          <w:t>M</w:t>
        </w:r>
        <w:r>
          <w:t>ini</w:t>
        </w:r>
        <w:r w:rsidR="00B04D60">
          <w:t>-B</w:t>
        </w:r>
        <w:r>
          <w:t>asket</w:t>
        </w:r>
      </w:p>
    </w:sdtContent>
  </w:sdt>
  <w:p w14:paraId="0DA775D1" w14:textId="21599777" w:rsidR="00DF027C" w:rsidRDefault="002229A0">
    <w:pPr>
      <w:pStyle w:val="Pieddepage"/>
    </w:pPr>
    <w:r>
      <w:rPr>
        <w:noProof/>
      </w:rPr>
      <w:drawing>
        <wp:anchor distT="0" distB="0" distL="114300" distR="114300" simplePos="0" relativeHeight="251658240" behindDoc="1" locked="0" layoutInCell="1" allowOverlap="1" wp14:anchorId="15003568" wp14:editId="58B70A18">
          <wp:simplePos x="0" y="0"/>
          <wp:positionH relativeFrom="margin">
            <wp:posOffset>2847340</wp:posOffset>
          </wp:positionH>
          <wp:positionV relativeFrom="paragraph">
            <wp:posOffset>52705</wp:posOffset>
          </wp:positionV>
          <wp:extent cx="305435" cy="455295"/>
          <wp:effectExtent l="0" t="0" r="0" b="1905"/>
          <wp:wrapTight wrapText="bothSides">
            <wp:wrapPolygon edited="0">
              <wp:start x="0" y="0"/>
              <wp:lineTo x="0" y="20787"/>
              <wp:lineTo x="20208" y="20787"/>
              <wp:lineTo x="2020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05435" cy="455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68F0" w14:textId="77777777" w:rsidR="00926EAC" w:rsidRDefault="00926E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A186B" w14:textId="77777777" w:rsidR="00B6221E" w:rsidRDefault="00B6221E">
      <w:r>
        <w:separator/>
      </w:r>
    </w:p>
    <w:p w14:paraId="5F677133" w14:textId="77777777" w:rsidR="00B6221E" w:rsidRDefault="00B6221E"/>
  </w:footnote>
  <w:footnote w:type="continuationSeparator" w:id="0">
    <w:p w14:paraId="12CE3C59" w14:textId="77777777" w:rsidR="00B6221E" w:rsidRDefault="00B6221E">
      <w:r>
        <w:continuationSeparator/>
      </w:r>
    </w:p>
    <w:p w14:paraId="0CEDE0D3" w14:textId="77777777" w:rsidR="00B6221E" w:rsidRDefault="00B62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FB77" w14:textId="77777777" w:rsidR="00926EAC" w:rsidRDefault="00926E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5" w:type="dxa"/>
      <w:tblBorders>
        <w:bottom w:val="single" w:sz="36" w:space="0" w:color="3592CF" w:themeColor="accent2"/>
      </w:tblBorders>
      <w:tblLook w:val="0000" w:firstRow="0" w:lastRow="0" w:firstColumn="0" w:lastColumn="0" w:noHBand="0" w:noVBand="0"/>
    </w:tblPr>
    <w:tblGrid>
      <w:gridCol w:w="10035"/>
    </w:tblGrid>
    <w:tr w:rsidR="00D077E9" w14:paraId="28D9839D" w14:textId="77777777" w:rsidTr="00C6234E">
      <w:trPr>
        <w:trHeight w:val="978"/>
      </w:trPr>
      <w:tc>
        <w:tcPr>
          <w:tcW w:w="10035" w:type="dxa"/>
        </w:tcPr>
        <w:p w14:paraId="319B2B51" w14:textId="77777777" w:rsidR="00D077E9" w:rsidRPr="0019001E" w:rsidRDefault="00D077E9">
          <w:pPr>
            <w:pStyle w:val="En-tte"/>
            <w:rPr>
              <w:sz w:val="16"/>
              <w:szCs w:val="12"/>
            </w:rPr>
          </w:pPr>
        </w:p>
      </w:tc>
    </w:tr>
  </w:tbl>
  <w:p w14:paraId="3B9AF8EC" w14:textId="408A5052" w:rsidR="00D077E9" w:rsidRDefault="00D077E9" w:rsidP="008C4D9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566B" w14:textId="77777777" w:rsidR="00926EAC" w:rsidRDefault="00926E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43A7"/>
    <w:multiLevelType w:val="hybridMultilevel"/>
    <w:tmpl w:val="304C2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344EF"/>
    <w:multiLevelType w:val="hybridMultilevel"/>
    <w:tmpl w:val="AB0C91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C2F8F"/>
    <w:multiLevelType w:val="hybridMultilevel"/>
    <w:tmpl w:val="3B9C181A"/>
    <w:lvl w:ilvl="0" w:tplc="040C000D">
      <w:start w:val="1"/>
      <w:numFmt w:val="bullet"/>
      <w:lvlText w:val=""/>
      <w:lvlJc w:val="left"/>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63B51"/>
    <w:multiLevelType w:val="hybridMultilevel"/>
    <w:tmpl w:val="AF48D2A2"/>
    <w:lvl w:ilvl="0" w:tplc="5008BFA4">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992D74"/>
    <w:multiLevelType w:val="hybridMultilevel"/>
    <w:tmpl w:val="B89A8BA4"/>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8134999">
    <w:abstractNumId w:val="1"/>
  </w:num>
  <w:num w:numId="2" w16cid:durableId="747116053">
    <w:abstractNumId w:val="0"/>
  </w:num>
  <w:num w:numId="3" w16cid:durableId="1186556812">
    <w:abstractNumId w:val="2"/>
  </w:num>
  <w:num w:numId="4" w16cid:durableId="1560743882">
    <w:abstractNumId w:val="4"/>
  </w:num>
  <w:num w:numId="5" w16cid:durableId="906190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hyphenationZone w:val="425"/>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98"/>
    <w:rsid w:val="00002E78"/>
    <w:rsid w:val="000107A3"/>
    <w:rsid w:val="000116BC"/>
    <w:rsid w:val="00022913"/>
    <w:rsid w:val="0002482E"/>
    <w:rsid w:val="00031D46"/>
    <w:rsid w:val="00041218"/>
    <w:rsid w:val="00050324"/>
    <w:rsid w:val="00050486"/>
    <w:rsid w:val="000519A1"/>
    <w:rsid w:val="00051B4E"/>
    <w:rsid w:val="00060AC7"/>
    <w:rsid w:val="00066378"/>
    <w:rsid w:val="0006676D"/>
    <w:rsid w:val="00072149"/>
    <w:rsid w:val="000862C5"/>
    <w:rsid w:val="000A0150"/>
    <w:rsid w:val="000B3E29"/>
    <w:rsid w:val="000B59EF"/>
    <w:rsid w:val="000C3D3F"/>
    <w:rsid w:val="000C5809"/>
    <w:rsid w:val="000C68DC"/>
    <w:rsid w:val="000D279B"/>
    <w:rsid w:val="000E63C9"/>
    <w:rsid w:val="00107760"/>
    <w:rsid w:val="00111A7C"/>
    <w:rsid w:val="00113E6E"/>
    <w:rsid w:val="0012413A"/>
    <w:rsid w:val="00130E9D"/>
    <w:rsid w:val="00137E30"/>
    <w:rsid w:val="00140533"/>
    <w:rsid w:val="00150A6D"/>
    <w:rsid w:val="00157388"/>
    <w:rsid w:val="001716C1"/>
    <w:rsid w:val="0017649C"/>
    <w:rsid w:val="00180BFD"/>
    <w:rsid w:val="00185B35"/>
    <w:rsid w:val="001878F6"/>
    <w:rsid w:val="0019001E"/>
    <w:rsid w:val="001A18D6"/>
    <w:rsid w:val="001B7706"/>
    <w:rsid w:val="001C0D45"/>
    <w:rsid w:val="001C6798"/>
    <w:rsid w:val="001D10F2"/>
    <w:rsid w:val="001F01CE"/>
    <w:rsid w:val="001F2BC8"/>
    <w:rsid w:val="001F5F6B"/>
    <w:rsid w:val="001F66DF"/>
    <w:rsid w:val="001F7826"/>
    <w:rsid w:val="00204AFC"/>
    <w:rsid w:val="002216B0"/>
    <w:rsid w:val="002229A0"/>
    <w:rsid w:val="002246CE"/>
    <w:rsid w:val="0022565D"/>
    <w:rsid w:val="002270DE"/>
    <w:rsid w:val="00233CAC"/>
    <w:rsid w:val="00243EBC"/>
    <w:rsid w:val="00246A35"/>
    <w:rsid w:val="00252145"/>
    <w:rsid w:val="00253CFA"/>
    <w:rsid w:val="00263EF8"/>
    <w:rsid w:val="00267A22"/>
    <w:rsid w:val="00270C80"/>
    <w:rsid w:val="0027433F"/>
    <w:rsid w:val="00284348"/>
    <w:rsid w:val="002A6781"/>
    <w:rsid w:val="002B0CD7"/>
    <w:rsid w:val="002B3EA3"/>
    <w:rsid w:val="002E54B2"/>
    <w:rsid w:val="002E6CFD"/>
    <w:rsid w:val="002F4EE8"/>
    <w:rsid w:val="002F51F5"/>
    <w:rsid w:val="002F679C"/>
    <w:rsid w:val="003002E5"/>
    <w:rsid w:val="0031078D"/>
    <w:rsid w:val="00312137"/>
    <w:rsid w:val="00314B45"/>
    <w:rsid w:val="00323C69"/>
    <w:rsid w:val="00330359"/>
    <w:rsid w:val="0033762F"/>
    <w:rsid w:val="003445FC"/>
    <w:rsid w:val="0035448E"/>
    <w:rsid w:val="00360494"/>
    <w:rsid w:val="00363465"/>
    <w:rsid w:val="00366681"/>
    <w:rsid w:val="00366C7E"/>
    <w:rsid w:val="00374717"/>
    <w:rsid w:val="00376BC3"/>
    <w:rsid w:val="00384EA3"/>
    <w:rsid w:val="00394CD0"/>
    <w:rsid w:val="003A39A1"/>
    <w:rsid w:val="003C08ED"/>
    <w:rsid w:val="003C2191"/>
    <w:rsid w:val="003C3A7E"/>
    <w:rsid w:val="003D3863"/>
    <w:rsid w:val="003E4D62"/>
    <w:rsid w:val="00400542"/>
    <w:rsid w:val="004110DE"/>
    <w:rsid w:val="00431ED3"/>
    <w:rsid w:val="00436F25"/>
    <w:rsid w:val="0044085A"/>
    <w:rsid w:val="00462421"/>
    <w:rsid w:val="00466752"/>
    <w:rsid w:val="004707D3"/>
    <w:rsid w:val="00473294"/>
    <w:rsid w:val="004740C4"/>
    <w:rsid w:val="004850CD"/>
    <w:rsid w:val="00490FDE"/>
    <w:rsid w:val="00493D27"/>
    <w:rsid w:val="004977EF"/>
    <w:rsid w:val="004B00CC"/>
    <w:rsid w:val="004B1C1C"/>
    <w:rsid w:val="004B21A5"/>
    <w:rsid w:val="004C14F2"/>
    <w:rsid w:val="004C29CC"/>
    <w:rsid w:val="004D4E82"/>
    <w:rsid w:val="004E6118"/>
    <w:rsid w:val="004F498B"/>
    <w:rsid w:val="004F58BB"/>
    <w:rsid w:val="005037F0"/>
    <w:rsid w:val="00511471"/>
    <w:rsid w:val="00516A86"/>
    <w:rsid w:val="00522778"/>
    <w:rsid w:val="005275F6"/>
    <w:rsid w:val="00530550"/>
    <w:rsid w:val="0053192F"/>
    <w:rsid w:val="00532541"/>
    <w:rsid w:val="00534989"/>
    <w:rsid w:val="005353EE"/>
    <w:rsid w:val="00541952"/>
    <w:rsid w:val="005465A7"/>
    <w:rsid w:val="00562E87"/>
    <w:rsid w:val="00563A70"/>
    <w:rsid w:val="00567641"/>
    <w:rsid w:val="00572102"/>
    <w:rsid w:val="005A00C4"/>
    <w:rsid w:val="005A768B"/>
    <w:rsid w:val="005B0592"/>
    <w:rsid w:val="005B33E7"/>
    <w:rsid w:val="005B77A5"/>
    <w:rsid w:val="005C09BF"/>
    <w:rsid w:val="005C6194"/>
    <w:rsid w:val="005D5B44"/>
    <w:rsid w:val="005E0E51"/>
    <w:rsid w:val="005F1BB0"/>
    <w:rsid w:val="00605D21"/>
    <w:rsid w:val="00625057"/>
    <w:rsid w:val="00647A33"/>
    <w:rsid w:val="00656C4D"/>
    <w:rsid w:val="0067486D"/>
    <w:rsid w:val="00684DB3"/>
    <w:rsid w:val="006877A9"/>
    <w:rsid w:val="006962C7"/>
    <w:rsid w:val="006A5B5F"/>
    <w:rsid w:val="006B0E3A"/>
    <w:rsid w:val="006B0EB5"/>
    <w:rsid w:val="006B1508"/>
    <w:rsid w:val="006E2036"/>
    <w:rsid w:val="006E5716"/>
    <w:rsid w:val="006F08A7"/>
    <w:rsid w:val="006F6221"/>
    <w:rsid w:val="00713BEE"/>
    <w:rsid w:val="00723B88"/>
    <w:rsid w:val="007302B3"/>
    <w:rsid w:val="00730733"/>
    <w:rsid w:val="00730E3A"/>
    <w:rsid w:val="00731B45"/>
    <w:rsid w:val="00735312"/>
    <w:rsid w:val="007363B9"/>
    <w:rsid w:val="00736AAF"/>
    <w:rsid w:val="00740886"/>
    <w:rsid w:val="00744FFE"/>
    <w:rsid w:val="00763CD2"/>
    <w:rsid w:val="00765B2A"/>
    <w:rsid w:val="00770421"/>
    <w:rsid w:val="00771B54"/>
    <w:rsid w:val="00783A34"/>
    <w:rsid w:val="00795DAA"/>
    <w:rsid w:val="007A4298"/>
    <w:rsid w:val="007A4306"/>
    <w:rsid w:val="007B4223"/>
    <w:rsid w:val="007B7F5B"/>
    <w:rsid w:val="007C01F2"/>
    <w:rsid w:val="007C174F"/>
    <w:rsid w:val="007C6B52"/>
    <w:rsid w:val="007D16C5"/>
    <w:rsid w:val="007D1D0E"/>
    <w:rsid w:val="007D4AA1"/>
    <w:rsid w:val="0081758A"/>
    <w:rsid w:val="00831119"/>
    <w:rsid w:val="00852FF8"/>
    <w:rsid w:val="00862FE4"/>
    <w:rsid w:val="0086389A"/>
    <w:rsid w:val="00870D52"/>
    <w:rsid w:val="0087605E"/>
    <w:rsid w:val="00881A51"/>
    <w:rsid w:val="0089708E"/>
    <w:rsid w:val="008B1FEE"/>
    <w:rsid w:val="008B52D4"/>
    <w:rsid w:val="008B7EE4"/>
    <w:rsid w:val="008C4D98"/>
    <w:rsid w:val="008D3838"/>
    <w:rsid w:val="008E10FC"/>
    <w:rsid w:val="008E3C64"/>
    <w:rsid w:val="008E7104"/>
    <w:rsid w:val="008F09F1"/>
    <w:rsid w:val="00901705"/>
    <w:rsid w:val="00903C32"/>
    <w:rsid w:val="009065F0"/>
    <w:rsid w:val="00910B85"/>
    <w:rsid w:val="0091238F"/>
    <w:rsid w:val="0091275B"/>
    <w:rsid w:val="00915FB9"/>
    <w:rsid w:val="00916B16"/>
    <w:rsid w:val="009173B9"/>
    <w:rsid w:val="00926EAC"/>
    <w:rsid w:val="0093335D"/>
    <w:rsid w:val="0093613E"/>
    <w:rsid w:val="00941612"/>
    <w:rsid w:val="00943026"/>
    <w:rsid w:val="00953502"/>
    <w:rsid w:val="00966B81"/>
    <w:rsid w:val="0099112A"/>
    <w:rsid w:val="00991F4F"/>
    <w:rsid w:val="00993BA5"/>
    <w:rsid w:val="009A02F3"/>
    <w:rsid w:val="009A0BE0"/>
    <w:rsid w:val="009A499C"/>
    <w:rsid w:val="009A55D4"/>
    <w:rsid w:val="009B4AD2"/>
    <w:rsid w:val="009B7E64"/>
    <w:rsid w:val="009C7720"/>
    <w:rsid w:val="00A23AFA"/>
    <w:rsid w:val="00A27524"/>
    <w:rsid w:val="00A31B3E"/>
    <w:rsid w:val="00A32CD3"/>
    <w:rsid w:val="00A34133"/>
    <w:rsid w:val="00A44FC0"/>
    <w:rsid w:val="00A50530"/>
    <w:rsid w:val="00A5198F"/>
    <w:rsid w:val="00A520CE"/>
    <w:rsid w:val="00A532F3"/>
    <w:rsid w:val="00A54AC7"/>
    <w:rsid w:val="00A61747"/>
    <w:rsid w:val="00A666E7"/>
    <w:rsid w:val="00A8489E"/>
    <w:rsid w:val="00A95DAD"/>
    <w:rsid w:val="00AB02A7"/>
    <w:rsid w:val="00AB7C33"/>
    <w:rsid w:val="00AC192E"/>
    <w:rsid w:val="00AC2417"/>
    <w:rsid w:val="00AC29F3"/>
    <w:rsid w:val="00AD26F6"/>
    <w:rsid w:val="00AD4562"/>
    <w:rsid w:val="00AE6829"/>
    <w:rsid w:val="00B04D60"/>
    <w:rsid w:val="00B1756A"/>
    <w:rsid w:val="00B231E5"/>
    <w:rsid w:val="00B24B58"/>
    <w:rsid w:val="00B3324E"/>
    <w:rsid w:val="00B46301"/>
    <w:rsid w:val="00B56533"/>
    <w:rsid w:val="00B6221E"/>
    <w:rsid w:val="00B707A7"/>
    <w:rsid w:val="00B72FC4"/>
    <w:rsid w:val="00B73AC0"/>
    <w:rsid w:val="00B73EDA"/>
    <w:rsid w:val="00B758BE"/>
    <w:rsid w:val="00B777DA"/>
    <w:rsid w:val="00B8255D"/>
    <w:rsid w:val="00B825A5"/>
    <w:rsid w:val="00B83C3F"/>
    <w:rsid w:val="00B87396"/>
    <w:rsid w:val="00B909EE"/>
    <w:rsid w:val="00BC0F4E"/>
    <w:rsid w:val="00BC6D8A"/>
    <w:rsid w:val="00BD0E0D"/>
    <w:rsid w:val="00BD5573"/>
    <w:rsid w:val="00BE49B3"/>
    <w:rsid w:val="00BF2EE1"/>
    <w:rsid w:val="00C02B87"/>
    <w:rsid w:val="00C32A01"/>
    <w:rsid w:val="00C363CC"/>
    <w:rsid w:val="00C4086D"/>
    <w:rsid w:val="00C425CE"/>
    <w:rsid w:val="00C51640"/>
    <w:rsid w:val="00C5464E"/>
    <w:rsid w:val="00C56E7F"/>
    <w:rsid w:val="00C6234E"/>
    <w:rsid w:val="00C64518"/>
    <w:rsid w:val="00C95A57"/>
    <w:rsid w:val="00C965C0"/>
    <w:rsid w:val="00C97F85"/>
    <w:rsid w:val="00CA1896"/>
    <w:rsid w:val="00CA3555"/>
    <w:rsid w:val="00CB1336"/>
    <w:rsid w:val="00CB18DF"/>
    <w:rsid w:val="00CB3F1A"/>
    <w:rsid w:val="00CB5B28"/>
    <w:rsid w:val="00CE01F5"/>
    <w:rsid w:val="00CF5371"/>
    <w:rsid w:val="00CF5816"/>
    <w:rsid w:val="00D03194"/>
    <w:rsid w:val="00D0323A"/>
    <w:rsid w:val="00D0559F"/>
    <w:rsid w:val="00D077E9"/>
    <w:rsid w:val="00D2710E"/>
    <w:rsid w:val="00D317C3"/>
    <w:rsid w:val="00D32385"/>
    <w:rsid w:val="00D3690B"/>
    <w:rsid w:val="00D402C5"/>
    <w:rsid w:val="00D4146D"/>
    <w:rsid w:val="00D42CB7"/>
    <w:rsid w:val="00D53C6C"/>
    <w:rsid w:val="00D5413D"/>
    <w:rsid w:val="00D560A2"/>
    <w:rsid w:val="00D570A9"/>
    <w:rsid w:val="00D70D02"/>
    <w:rsid w:val="00D71312"/>
    <w:rsid w:val="00D770C7"/>
    <w:rsid w:val="00D81F85"/>
    <w:rsid w:val="00D86945"/>
    <w:rsid w:val="00D90290"/>
    <w:rsid w:val="00D906C9"/>
    <w:rsid w:val="00DA24F8"/>
    <w:rsid w:val="00DA6360"/>
    <w:rsid w:val="00DB0E49"/>
    <w:rsid w:val="00DB5C5A"/>
    <w:rsid w:val="00DC22E5"/>
    <w:rsid w:val="00DD152F"/>
    <w:rsid w:val="00DD5631"/>
    <w:rsid w:val="00DE213F"/>
    <w:rsid w:val="00DE4522"/>
    <w:rsid w:val="00DE53A8"/>
    <w:rsid w:val="00DF027C"/>
    <w:rsid w:val="00DF663E"/>
    <w:rsid w:val="00E00A32"/>
    <w:rsid w:val="00E06FE1"/>
    <w:rsid w:val="00E16849"/>
    <w:rsid w:val="00E17BF9"/>
    <w:rsid w:val="00E20C3F"/>
    <w:rsid w:val="00E22ACD"/>
    <w:rsid w:val="00E24E09"/>
    <w:rsid w:val="00E27B22"/>
    <w:rsid w:val="00E34ED8"/>
    <w:rsid w:val="00E620B0"/>
    <w:rsid w:val="00E70AB8"/>
    <w:rsid w:val="00E743FF"/>
    <w:rsid w:val="00E81B40"/>
    <w:rsid w:val="00E90EBE"/>
    <w:rsid w:val="00E911BC"/>
    <w:rsid w:val="00E95CDB"/>
    <w:rsid w:val="00EA1DCA"/>
    <w:rsid w:val="00EB2A5E"/>
    <w:rsid w:val="00ED2138"/>
    <w:rsid w:val="00EE4812"/>
    <w:rsid w:val="00EF3017"/>
    <w:rsid w:val="00EF555B"/>
    <w:rsid w:val="00F027BB"/>
    <w:rsid w:val="00F11DCF"/>
    <w:rsid w:val="00F1492A"/>
    <w:rsid w:val="00F15C02"/>
    <w:rsid w:val="00F162EA"/>
    <w:rsid w:val="00F30F89"/>
    <w:rsid w:val="00F33717"/>
    <w:rsid w:val="00F52D27"/>
    <w:rsid w:val="00F60A1F"/>
    <w:rsid w:val="00F6109E"/>
    <w:rsid w:val="00F665A7"/>
    <w:rsid w:val="00F71500"/>
    <w:rsid w:val="00F8049F"/>
    <w:rsid w:val="00F83527"/>
    <w:rsid w:val="00FA18A2"/>
    <w:rsid w:val="00FB26E1"/>
    <w:rsid w:val="00FB338A"/>
    <w:rsid w:val="00FD1377"/>
    <w:rsid w:val="00FD583F"/>
    <w:rsid w:val="00FD7488"/>
    <w:rsid w:val="00FE0BFB"/>
    <w:rsid w:val="00FF16B4"/>
    <w:rsid w:val="00FF4A6F"/>
    <w:rsid w:val="00FF572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220F6"/>
  <w15:docId w15:val="{DC437770-CF9F-4181-82C9-3A0090E6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51"/>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4"/>
    <w:qFormat/>
    <w:rsid w:val="00DF027C"/>
    <w:pPr>
      <w:keepNext/>
      <w:spacing w:after="240" w:line="240" w:lineRule="auto"/>
      <w:outlineLvl w:val="1"/>
    </w:pPr>
    <w:rPr>
      <w:rFonts w:eastAsiaTheme="majorEastAsia" w:cstheme="majorBidi"/>
      <w:b w:val="0"/>
      <w:sz w:val="36"/>
      <w:szCs w:val="26"/>
    </w:rPr>
  </w:style>
  <w:style w:type="paragraph" w:styleId="Titre3">
    <w:name w:val="heading 3"/>
    <w:basedOn w:val="Normal"/>
    <w:next w:val="Normal"/>
    <w:link w:val="Titre3Car"/>
    <w:uiPriority w:val="5"/>
    <w:unhideWhenUsed/>
    <w:qFormat/>
    <w:rsid w:val="005B33E7"/>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DF027C"/>
    <w:rPr>
      <w:rFonts w:eastAsiaTheme="majorEastAsia" w:cstheme="majorBidi"/>
      <w:color w:val="082A75" w:themeColor="text2"/>
      <w:sz w:val="36"/>
      <w:szCs w:val="26"/>
    </w:rPr>
  </w:style>
  <w:style w:type="table" w:styleId="Grilledutableau">
    <w:name w:val="Table Grid"/>
    <w:basedOn w:val="Tableau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character" w:styleId="Lienhypertexte">
    <w:name w:val="Hyperlink"/>
    <w:basedOn w:val="Policepardfaut"/>
    <w:uiPriority w:val="99"/>
    <w:unhideWhenUsed/>
    <w:rsid w:val="00CF5816"/>
    <w:rPr>
      <w:color w:val="3592CF" w:themeColor="hyperlink"/>
      <w:u w:val="single"/>
    </w:rPr>
  </w:style>
  <w:style w:type="character" w:styleId="Mentionnonrsolue">
    <w:name w:val="Unresolved Mention"/>
    <w:basedOn w:val="Policepardfaut"/>
    <w:uiPriority w:val="99"/>
    <w:semiHidden/>
    <w:unhideWhenUsed/>
    <w:rsid w:val="00CF5816"/>
    <w:rPr>
      <w:color w:val="605E5C"/>
      <w:shd w:val="clear" w:color="auto" w:fill="E1DFDD"/>
    </w:rPr>
  </w:style>
  <w:style w:type="table" w:styleId="Tableausimple3">
    <w:name w:val="Plain Table 3"/>
    <w:basedOn w:val="TableauNormal"/>
    <w:uiPriority w:val="43"/>
    <w:rsid w:val="00763CD2"/>
    <w:pPr>
      <w:spacing w:after="0" w:line="240" w:lineRule="auto"/>
    </w:p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5Fonc-Accentuation2">
    <w:name w:val="Grid Table 5 Dark Accent 2"/>
    <w:basedOn w:val="TableauNormal"/>
    <w:uiPriority w:val="50"/>
    <w:rsid w:val="00763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9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92C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92C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92C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92CF" w:themeFill="accent2"/>
      </w:tcPr>
    </w:tblStylePr>
    <w:tblStylePr w:type="band1Vert">
      <w:tblPr/>
      <w:tcPr>
        <w:shd w:val="clear" w:color="auto" w:fill="AED3EB" w:themeFill="accent2" w:themeFillTint="66"/>
      </w:tcPr>
    </w:tblStylePr>
    <w:tblStylePr w:type="band1Horz">
      <w:tblPr/>
      <w:tcPr>
        <w:shd w:val="clear" w:color="auto" w:fill="AED3EB" w:themeFill="accent2" w:themeFillTint="66"/>
      </w:tcPr>
    </w:tblStylePr>
  </w:style>
  <w:style w:type="table" w:styleId="TableauGrille5Fonc-Accentuation4">
    <w:name w:val="Grid Table 5 Dark Accent 4"/>
    <w:basedOn w:val="TableauNormal"/>
    <w:uiPriority w:val="50"/>
    <w:rsid w:val="00763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F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2C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2C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2C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2CA" w:themeFill="accent4"/>
      </w:tcPr>
    </w:tblStylePr>
    <w:tblStylePr w:type="band1Vert">
      <w:tblPr/>
      <w:tcPr>
        <w:shd w:val="clear" w:color="auto" w:fill="C1E0E9" w:themeFill="accent4" w:themeFillTint="66"/>
      </w:tcPr>
    </w:tblStylePr>
    <w:tblStylePr w:type="band1Horz">
      <w:tblPr/>
      <w:tcPr>
        <w:shd w:val="clear" w:color="auto" w:fill="C1E0E9" w:themeFill="accent4" w:themeFillTint="66"/>
      </w:tcPr>
    </w:tblStylePr>
  </w:style>
  <w:style w:type="table" w:styleId="TableauGrille5Fonc-Accentuation5">
    <w:name w:val="Grid Table 5 Dark Accent 5"/>
    <w:basedOn w:val="TableauNormal"/>
    <w:uiPriority w:val="50"/>
    <w:rsid w:val="00763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9C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9C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9C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9CB" w:themeFill="accent5"/>
      </w:tcPr>
    </w:tblStylePr>
    <w:tblStylePr w:type="band1Vert">
      <w:tblPr/>
      <w:tcPr>
        <w:shd w:val="clear" w:color="auto" w:fill="E6EFEA" w:themeFill="accent5" w:themeFillTint="66"/>
      </w:tcPr>
    </w:tblStylePr>
    <w:tblStylePr w:type="band1Horz">
      <w:tblPr/>
      <w:tcPr>
        <w:shd w:val="clear" w:color="auto" w:fill="E6EFEA" w:themeFill="accent5" w:themeFillTint="66"/>
      </w:tcPr>
    </w:tblStylePr>
  </w:style>
  <w:style w:type="table" w:styleId="TableauGrille5Fonc-Accentuation1">
    <w:name w:val="Grid Table 5 Dark Accent 1"/>
    <w:basedOn w:val="TableauNormal"/>
    <w:uiPriority w:val="50"/>
    <w:rsid w:val="00763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4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4F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4F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4F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4F75" w:themeFill="accent1"/>
      </w:tcPr>
    </w:tblStylePr>
    <w:tblStylePr w:type="band1Vert">
      <w:tblPr/>
      <w:tcPr>
        <w:shd w:val="clear" w:color="auto" w:fill="64C9FC" w:themeFill="accent1" w:themeFillTint="66"/>
      </w:tcPr>
    </w:tblStylePr>
    <w:tblStylePr w:type="band1Horz">
      <w:tblPr/>
      <w:tcPr>
        <w:shd w:val="clear" w:color="auto" w:fill="64C9FC" w:themeFill="accent1" w:themeFillTint="66"/>
      </w:tcPr>
    </w:tblStylePr>
  </w:style>
  <w:style w:type="paragraph" w:styleId="Paragraphedeliste">
    <w:name w:val="List Paragraph"/>
    <w:basedOn w:val="Normal"/>
    <w:uiPriority w:val="34"/>
    <w:unhideWhenUsed/>
    <w:qFormat/>
    <w:rsid w:val="00E911BC"/>
    <w:pPr>
      <w:ind w:left="720"/>
      <w:contextualSpacing/>
    </w:pPr>
  </w:style>
  <w:style w:type="character" w:customStyle="1" w:styleId="Titre3Car">
    <w:name w:val="Titre 3 Car"/>
    <w:basedOn w:val="Policepardfaut"/>
    <w:link w:val="Titre3"/>
    <w:uiPriority w:val="5"/>
    <w:rsid w:val="005B33E7"/>
    <w:rPr>
      <w:rFonts w:asciiTheme="majorHAnsi" w:eastAsiaTheme="majorEastAsia" w:hAnsiTheme="majorHAnsi" w:cstheme="majorBidi"/>
      <w:b/>
      <w:color w:val="012639" w:themeColor="accent1" w:themeShade="7F"/>
    </w:rPr>
  </w:style>
  <w:style w:type="paragraph" w:styleId="NormalWeb">
    <w:name w:val="Normal (Web)"/>
    <w:basedOn w:val="Normal"/>
    <w:uiPriority w:val="99"/>
    <w:semiHidden/>
    <w:unhideWhenUsed/>
    <w:rsid w:val="00490FDE"/>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character" w:styleId="lev">
    <w:name w:val="Strong"/>
    <w:basedOn w:val="Policepardfaut"/>
    <w:uiPriority w:val="22"/>
    <w:qFormat/>
    <w:rsid w:val="00490FDE"/>
    <w:rPr>
      <w:b/>
      <w:bCs/>
    </w:rPr>
  </w:style>
  <w:style w:type="table" w:styleId="Tableausimple2">
    <w:name w:val="Plain Table 2"/>
    <w:basedOn w:val="TableauNormal"/>
    <w:uiPriority w:val="42"/>
    <w:rsid w:val="00FA18A2"/>
    <w:pPr>
      <w:spacing w:after="0" w:line="240" w:lineRule="auto"/>
    </w:pPr>
    <w:tblPr>
      <w:tblStyleRowBandSize w:val="1"/>
      <w:tblStyleColBandSize w:val="1"/>
      <w:tblBorders>
        <w:top w:val="single" w:sz="4" w:space="0" w:color="5951C8" w:themeColor="text1" w:themeTint="80"/>
        <w:bottom w:val="single" w:sz="4" w:space="0" w:color="5951C8" w:themeColor="text1" w:themeTint="80"/>
      </w:tblBorders>
    </w:tblPr>
    <w:tblStylePr w:type="firstRow">
      <w:rPr>
        <w:b/>
        <w:bCs/>
      </w:rPr>
      <w:tblPr/>
      <w:tcPr>
        <w:tcBorders>
          <w:bottom w:val="single" w:sz="4" w:space="0" w:color="5951C8" w:themeColor="text1" w:themeTint="80"/>
        </w:tcBorders>
      </w:tcPr>
    </w:tblStylePr>
    <w:tblStylePr w:type="lastRow">
      <w:rPr>
        <w:b/>
        <w:bCs/>
      </w:rPr>
      <w:tblPr/>
      <w:tcPr>
        <w:tcBorders>
          <w:top w:val="single" w:sz="4" w:space="0" w:color="5951C8" w:themeColor="text1" w:themeTint="80"/>
        </w:tcBorders>
      </w:tcPr>
    </w:tblStylePr>
    <w:tblStylePr w:type="firstCol">
      <w:rPr>
        <w:b/>
        <w:bCs/>
      </w:rPr>
    </w:tblStylePr>
    <w:tblStylePr w:type="lastCol">
      <w:rPr>
        <w:b/>
        <w:bCs/>
      </w:rPr>
    </w:tblStylePr>
    <w:tblStylePr w:type="band1Vert">
      <w:tblPr/>
      <w:tcPr>
        <w:tcBorders>
          <w:left w:val="single" w:sz="4" w:space="0" w:color="5951C8" w:themeColor="text1" w:themeTint="80"/>
          <w:right w:val="single" w:sz="4" w:space="0" w:color="5951C8" w:themeColor="text1" w:themeTint="80"/>
        </w:tcBorders>
      </w:tcPr>
    </w:tblStylePr>
    <w:tblStylePr w:type="band2Vert">
      <w:tblPr/>
      <w:tcPr>
        <w:tcBorders>
          <w:left w:val="single" w:sz="4" w:space="0" w:color="5951C8" w:themeColor="text1" w:themeTint="80"/>
          <w:right w:val="single" w:sz="4" w:space="0" w:color="5951C8" w:themeColor="text1" w:themeTint="80"/>
        </w:tcBorders>
      </w:tcPr>
    </w:tblStylePr>
    <w:tblStylePr w:type="band1Horz">
      <w:tblPr/>
      <w:tcPr>
        <w:tcBorders>
          <w:top w:val="single" w:sz="4" w:space="0" w:color="5951C8" w:themeColor="text1" w:themeTint="80"/>
          <w:bottom w:val="single" w:sz="4" w:space="0" w:color="5951C8" w:themeColor="text1" w:themeTint="80"/>
        </w:tcBorders>
      </w:tcPr>
    </w:tblStylePr>
  </w:style>
  <w:style w:type="table" w:customStyle="1" w:styleId="Grilledutableau1">
    <w:name w:val="Grille du tableau1"/>
    <w:basedOn w:val="TableauNormal"/>
    <w:next w:val="Grilledutableau"/>
    <w:uiPriority w:val="39"/>
    <w:rsid w:val="002B3EA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sChild>
        <w:div w:id="3762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rivet@morbihanbasketball.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Microsoft\Office\16.0\DTS\fr-FR%7b9DB3ECA1-CB9E-4FEE-ADBC-D8B75A74D9D2%7d\%7b4A5CAAAF-5EA0-46D1-AAB0-8791E6C2ABD5%7dtf16392850_win32.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9F27F6-0CFE-4305-910F-5A6861BA2656}" type="doc">
      <dgm:prSet loTypeId="urn:microsoft.com/office/officeart/2005/8/layout/vList2" loCatId="list" qsTypeId="urn:microsoft.com/office/officeart/2005/8/quickstyle/simple1" qsCatId="simple" csTypeId="urn:microsoft.com/office/officeart/2005/8/colors/accent3_2" csCatId="accent3" phldr="1"/>
      <dgm:spPr/>
      <dgm:t>
        <a:bodyPr/>
        <a:lstStyle/>
        <a:p>
          <a:endParaRPr lang="fr-FR"/>
        </a:p>
      </dgm:t>
    </dgm:pt>
    <dgm:pt modelId="{8A600556-69E0-4995-AEC9-63061763400A}">
      <dgm:prSet phldrT="[Texte]" custT="1"/>
      <dgm:spPr>
        <a:xfrm>
          <a:off x="0" y="1488035"/>
          <a:ext cx="3507105" cy="516190"/>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l">
            <a:buNone/>
          </a:pPr>
          <a:r>
            <a:rPr lang="fr-FR" sz="1400">
              <a:solidFill>
                <a:srgbClr val="FFFFFF"/>
              </a:solidFill>
              <a:latin typeface="Gill Sans MT" panose="020B0502020104020203"/>
              <a:ea typeface="+mn-ea"/>
              <a:cs typeface="+mn-cs"/>
            </a:rPr>
            <a:t>Chaque club candidat doit remplir un dossier </a:t>
          </a:r>
          <a:r>
            <a:rPr lang="fr-FR" sz="1400">
              <a:solidFill>
                <a:srgbClr val="002060"/>
              </a:solidFill>
              <a:latin typeface="Gill Sans MT" panose="020B0502020104020203"/>
              <a:ea typeface="+mn-ea"/>
              <a:cs typeface="+mn-cs"/>
            </a:rPr>
            <a:t>sous format numérique ou papier </a:t>
          </a:r>
          <a:r>
            <a:rPr lang="fr-FR" sz="1400">
              <a:solidFill>
                <a:srgbClr val="FFFFFF"/>
              </a:solidFill>
              <a:latin typeface="Gill Sans MT" panose="020B0502020104020203"/>
              <a:ea typeface="+mn-ea"/>
              <a:cs typeface="+mn-cs"/>
            </a:rPr>
            <a:t>et l'adresser avec les pièces justificatives au CD </a:t>
          </a:r>
          <a:r>
            <a:rPr lang="fr-FR" sz="1400">
              <a:solidFill>
                <a:srgbClr val="002060"/>
              </a:solidFill>
              <a:latin typeface="Gill Sans MT" panose="020B0502020104020203"/>
              <a:ea typeface="+mn-ea"/>
              <a:cs typeface="+mn-cs"/>
            </a:rPr>
            <a:t>par mail ou par courrier.</a:t>
          </a:r>
          <a:endParaRPr lang="fr-FR" sz="1400">
            <a:solidFill>
              <a:srgbClr val="FFFFFF"/>
            </a:solidFill>
            <a:latin typeface="Gill Sans MT" panose="020B0502020104020203"/>
            <a:ea typeface="+mn-ea"/>
            <a:cs typeface="+mn-cs"/>
          </a:endParaRPr>
        </a:p>
      </dgm:t>
    </dgm:pt>
    <dgm:pt modelId="{85697B33-A150-4E78-9E5E-BC5B2B37621D}" type="parTrans" cxnId="{8451B29A-80CA-461D-992B-B928E9583216}">
      <dgm:prSet/>
      <dgm:spPr/>
      <dgm:t>
        <a:bodyPr/>
        <a:lstStyle/>
        <a:p>
          <a:endParaRPr lang="fr-FR"/>
        </a:p>
      </dgm:t>
    </dgm:pt>
    <dgm:pt modelId="{C0DFED76-4EE2-4BF5-861C-03882F0B0411}" type="sibTrans" cxnId="{8451B29A-80CA-461D-992B-B928E9583216}">
      <dgm:prSet/>
      <dgm:spPr/>
      <dgm:t>
        <a:bodyPr/>
        <a:lstStyle/>
        <a:p>
          <a:endParaRPr lang="fr-FR"/>
        </a:p>
      </dgm:t>
    </dgm:pt>
    <dgm:pt modelId="{F217090D-B0E9-4E00-8A96-11EF0B86D461}">
      <dgm:prSet phldrT="[Texte]" custT="1"/>
      <dgm:spPr>
        <a:xfrm>
          <a:off x="0" y="2633590"/>
          <a:ext cx="3507105" cy="677703"/>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fr-FR" sz="1400">
              <a:solidFill>
                <a:srgbClr val="FFFFFF"/>
              </a:solidFill>
              <a:latin typeface="Gill Sans MT" panose="020B0502020104020203"/>
              <a:ea typeface="+mn-ea"/>
              <a:cs typeface="+mn-cs"/>
            </a:rPr>
            <a:t>Le dossier est ensuite étudié par le Pôle Développement du comité. </a:t>
          </a:r>
        </a:p>
        <a:p>
          <a:pPr>
            <a:buNone/>
          </a:pPr>
          <a:r>
            <a:rPr lang="fr-FR" sz="1400">
              <a:solidFill>
                <a:srgbClr val="FFFFFF"/>
              </a:solidFill>
              <a:latin typeface="Gill Sans MT" panose="020B0502020104020203"/>
              <a:ea typeface="+mn-ea"/>
              <a:cs typeface="+mn-cs"/>
            </a:rPr>
            <a:t>Cette étude comporte </a:t>
          </a:r>
          <a:r>
            <a:rPr lang="fr-FR" sz="1400">
              <a:solidFill>
                <a:srgbClr val="002060"/>
              </a:solidFill>
              <a:latin typeface="Gill Sans MT" panose="020B0502020104020203"/>
              <a:ea typeface="+mn-ea"/>
              <a:cs typeface="+mn-cs"/>
            </a:rPr>
            <a:t>une visite du club et une rencontre avec le/les responsable(s) Mini-Basket du club</a:t>
          </a:r>
          <a:r>
            <a:rPr lang="fr-FR" sz="1400">
              <a:solidFill>
                <a:srgbClr val="FFFFFF"/>
              </a:solidFill>
              <a:latin typeface="Gill Sans MT" panose="020B0502020104020203"/>
              <a:ea typeface="+mn-ea"/>
              <a:cs typeface="+mn-cs"/>
            </a:rPr>
            <a:t>. </a:t>
          </a:r>
        </a:p>
      </dgm:t>
    </dgm:pt>
    <dgm:pt modelId="{EF01800A-3ABB-434D-AF06-60D022345783}" type="parTrans" cxnId="{EB99D693-2A61-414D-8A8A-9C9A1AD4B8F6}">
      <dgm:prSet/>
      <dgm:spPr/>
      <dgm:t>
        <a:bodyPr/>
        <a:lstStyle/>
        <a:p>
          <a:endParaRPr lang="fr-FR"/>
        </a:p>
      </dgm:t>
    </dgm:pt>
    <dgm:pt modelId="{65CAFFCB-50CC-43A1-9898-8413FED5E9AD}" type="sibTrans" cxnId="{EB99D693-2A61-414D-8A8A-9C9A1AD4B8F6}">
      <dgm:prSet/>
      <dgm:spPr/>
      <dgm:t>
        <a:bodyPr/>
        <a:lstStyle/>
        <a:p>
          <a:endParaRPr lang="fr-FR"/>
        </a:p>
      </dgm:t>
    </dgm:pt>
    <dgm:pt modelId="{75336697-9B20-4BBD-828B-1F5DE95C452E}">
      <dgm:prSet custT="1"/>
      <dgm:spPr>
        <a:xfrm>
          <a:off x="0" y="3554999"/>
          <a:ext cx="3507105" cy="589919"/>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fr-FR" sz="1400">
              <a:solidFill>
                <a:srgbClr val="FFFFFF"/>
              </a:solidFill>
              <a:latin typeface="Gill Sans MT" panose="020B0502020104020203"/>
              <a:ea typeface="+mn-ea"/>
              <a:cs typeface="+mn-cs"/>
            </a:rPr>
            <a:t>Après obtention, le Label est </a:t>
          </a:r>
          <a:r>
            <a:rPr lang="fr-FR" sz="1400">
              <a:solidFill>
                <a:srgbClr val="002060"/>
              </a:solidFill>
              <a:latin typeface="Gill Sans MT" panose="020B0502020104020203"/>
              <a:ea typeface="+mn-ea"/>
              <a:cs typeface="+mn-cs"/>
            </a:rPr>
            <a:t>valable pendant 3 saisons</a:t>
          </a:r>
          <a:r>
            <a:rPr lang="fr-FR" sz="1400">
              <a:solidFill>
                <a:srgbClr val="FFFFFF"/>
              </a:solidFill>
              <a:latin typeface="Gill Sans MT" panose="020B0502020104020203"/>
              <a:ea typeface="+mn-ea"/>
              <a:cs typeface="+mn-cs"/>
            </a:rPr>
            <a:t>. </a:t>
          </a:r>
        </a:p>
        <a:p>
          <a:pPr>
            <a:buNone/>
          </a:pPr>
          <a:r>
            <a:rPr lang="fr-FR" sz="1400">
              <a:solidFill>
                <a:srgbClr val="FFFFFF"/>
              </a:solidFill>
              <a:latin typeface="Gill Sans MT" panose="020B0502020104020203"/>
              <a:ea typeface="+mn-ea"/>
              <a:cs typeface="+mn-cs"/>
            </a:rPr>
            <a:t>Tous les critères doivent être remplis durant </a:t>
          </a:r>
          <a:r>
            <a:rPr lang="fr-FR" sz="1400" b="0">
              <a:solidFill>
                <a:srgbClr val="002060"/>
              </a:solidFill>
              <a:latin typeface="Gill Sans MT" panose="020B0502020104020203"/>
              <a:ea typeface="+mn-ea"/>
              <a:cs typeface="Arial" panose="020B0604020202020204" pitchFamily="34" charset="0"/>
            </a:rPr>
            <a:t>TOUTE LA PERIODE </a:t>
          </a:r>
          <a:r>
            <a:rPr lang="fr-FR" sz="1400">
              <a:solidFill>
                <a:srgbClr val="FFFFFF"/>
              </a:solidFill>
              <a:latin typeface="Gill Sans MT" panose="020B0502020104020203"/>
              <a:ea typeface="+mn-ea"/>
              <a:cs typeface="+mn-cs"/>
            </a:rPr>
            <a:t>de labellisation. </a:t>
          </a:r>
        </a:p>
      </dgm:t>
    </dgm:pt>
    <dgm:pt modelId="{B8040A4B-5257-4BAC-989A-02A2D9606A1E}" type="parTrans" cxnId="{1FD7E2B2-6F40-400D-8452-28199CC18594}">
      <dgm:prSet/>
      <dgm:spPr/>
      <dgm:t>
        <a:bodyPr/>
        <a:lstStyle/>
        <a:p>
          <a:endParaRPr lang="fr-FR"/>
        </a:p>
      </dgm:t>
    </dgm:pt>
    <dgm:pt modelId="{C3FBA3C7-E5B3-42C0-8725-D5B37C8EE92A}" type="sibTrans" cxnId="{1FD7E2B2-6F40-400D-8452-28199CC18594}">
      <dgm:prSet/>
      <dgm:spPr/>
      <dgm:t>
        <a:bodyPr/>
        <a:lstStyle/>
        <a:p>
          <a:endParaRPr lang="fr-FR"/>
        </a:p>
      </dgm:t>
    </dgm:pt>
    <dgm:pt modelId="{9A2A0BA0-FD72-4E8D-9B46-45373861DC70}" type="pres">
      <dgm:prSet presAssocID="{B29F27F6-0CFE-4305-910F-5A6861BA2656}" presName="linear" presStyleCnt="0">
        <dgm:presLayoutVars>
          <dgm:animLvl val="lvl"/>
          <dgm:resizeHandles val="exact"/>
        </dgm:presLayoutVars>
      </dgm:prSet>
      <dgm:spPr/>
    </dgm:pt>
    <dgm:pt modelId="{44B11A82-758C-4135-ACD5-69D45BAF1EC4}" type="pres">
      <dgm:prSet presAssocID="{8A600556-69E0-4995-AEC9-63061763400A}" presName="parentText" presStyleLbl="node1" presStyleIdx="0" presStyleCnt="3" custScaleY="120216" custLinFactY="-320778" custLinFactNeighborX="272" custLinFactNeighborY="-400000">
        <dgm:presLayoutVars>
          <dgm:chMax val="0"/>
          <dgm:bulletEnabled val="1"/>
        </dgm:presLayoutVars>
      </dgm:prSet>
      <dgm:spPr/>
    </dgm:pt>
    <dgm:pt modelId="{72FEE606-CB56-4F9E-8289-CD38FFFDE8DD}" type="pres">
      <dgm:prSet presAssocID="{C0DFED76-4EE2-4BF5-861C-03882F0B0411}" presName="spacer" presStyleCnt="0"/>
      <dgm:spPr/>
    </dgm:pt>
    <dgm:pt modelId="{A372AD04-C91E-4103-8691-FC014B56C7E1}" type="pres">
      <dgm:prSet presAssocID="{F217090D-B0E9-4E00-8A96-11EF0B86D461}" presName="parentText" presStyleLbl="node1" presStyleIdx="1" presStyleCnt="3" custScaleY="110568" custLinFactY="-49942" custLinFactNeighborX="-621" custLinFactNeighborY="-100000">
        <dgm:presLayoutVars>
          <dgm:chMax val="0"/>
          <dgm:bulletEnabled val="1"/>
        </dgm:presLayoutVars>
      </dgm:prSet>
      <dgm:spPr/>
    </dgm:pt>
    <dgm:pt modelId="{0FBB74C1-D5CA-4B6F-A363-721DC03F2BB7}" type="pres">
      <dgm:prSet presAssocID="{65CAFFCB-50CC-43A1-9898-8413FED5E9AD}" presName="spacer" presStyleCnt="0"/>
      <dgm:spPr/>
    </dgm:pt>
    <dgm:pt modelId="{D3F50C15-E12A-41C8-949A-F6226A9E471E}" type="pres">
      <dgm:prSet presAssocID="{75336697-9B20-4BBD-828B-1F5DE95C452E}" presName="parentText" presStyleLbl="node1" presStyleIdx="2" presStyleCnt="3" custScaleY="96246" custLinFactY="-18034" custLinFactNeighborX="-310" custLinFactNeighborY="-100000">
        <dgm:presLayoutVars>
          <dgm:chMax val="0"/>
          <dgm:bulletEnabled val="1"/>
        </dgm:presLayoutVars>
      </dgm:prSet>
      <dgm:spPr/>
    </dgm:pt>
  </dgm:ptLst>
  <dgm:cxnLst>
    <dgm:cxn modelId="{C0E27F2E-C4C9-492E-86FB-AF025B1C19A0}" type="presOf" srcId="{75336697-9B20-4BBD-828B-1F5DE95C452E}" destId="{D3F50C15-E12A-41C8-949A-F6226A9E471E}" srcOrd="0" destOrd="0" presId="urn:microsoft.com/office/officeart/2005/8/layout/vList2"/>
    <dgm:cxn modelId="{E65E557A-1B08-4263-BD5C-3B264CCCE2C1}" type="presOf" srcId="{8A600556-69E0-4995-AEC9-63061763400A}" destId="{44B11A82-758C-4135-ACD5-69D45BAF1EC4}" srcOrd="0" destOrd="0" presId="urn:microsoft.com/office/officeart/2005/8/layout/vList2"/>
    <dgm:cxn modelId="{EB99D693-2A61-414D-8A8A-9C9A1AD4B8F6}" srcId="{B29F27F6-0CFE-4305-910F-5A6861BA2656}" destId="{F217090D-B0E9-4E00-8A96-11EF0B86D461}" srcOrd="1" destOrd="0" parTransId="{EF01800A-3ABB-434D-AF06-60D022345783}" sibTransId="{65CAFFCB-50CC-43A1-9898-8413FED5E9AD}"/>
    <dgm:cxn modelId="{4889C497-6A0F-4DC5-A1C1-7409645F2C65}" type="presOf" srcId="{F217090D-B0E9-4E00-8A96-11EF0B86D461}" destId="{A372AD04-C91E-4103-8691-FC014B56C7E1}" srcOrd="0" destOrd="0" presId="urn:microsoft.com/office/officeart/2005/8/layout/vList2"/>
    <dgm:cxn modelId="{8451B29A-80CA-461D-992B-B928E9583216}" srcId="{B29F27F6-0CFE-4305-910F-5A6861BA2656}" destId="{8A600556-69E0-4995-AEC9-63061763400A}" srcOrd="0" destOrd="0" parTransId="{85697B33-A150-4E78-9E5E-BC5B2B37621D}" sibTransId="{C0DFED76-4EE2-4BF5-861C-03882F0B0411}"/>
    <dgm:cxn modelId="{1FD7E2B2-6F40-400D-8452-28199CC18594}" srcId="{B29F27F6-0CFE-4305-910F-5A6861BA2656}" destId="{75336697-9B20-4BBD-828B-1F5DE95C452E}" srcOrd="2" destOrd="0" parTransId="{B8040A4B-5257-4BAC-989A-02A2D9606A1E}" sibTransId="{C3FBA3C7-E5B3-42C0-8725-D5B37C8EE92A}"/>
    <dgm:cxn modelId="{CE759EBB-1B5E-4268-982D-06F02D5E9B67}" type="presOf" srcId="{B29F27F6-0CFE-4305-910F-5A6861BA2656}" destId="{9A2A0BA0-FD72-4E8D-9B46-45373861DC70}" srcOrd="0" destOrd="0" presId="urn:microsoft.com/office/officeart/2005/8/layout/vList2"/>
    <dgm:cxn modelId="{D51D4566-199C-4299-BD8D-8DEBD152A845}" type="presParOf" srcId="{9A2A0BA0-FD72-4E8D-9B46-45373861DC70}" destId="{44B11A82-758C-4135-ACD5-69D45BAF1EC4}" srcOrd="0" destOrd="0" presId="urn:microsoft.com/office/officeart/2005/8/layout/vList2"/>
    <dgm:cxn modelId="{B82D0E1E-5182-49AC-BEE2-EF7DBD2A2A93}" type="presParOf" srcId="{9A2A0BA0-FD72-4E8D-9B46-45373861DC70}" destId="{72FEE606-CB56-4F9E-8289-CD38FFFDE8DD}" srcOrd="1" destOrd="0" presId="urn:microsoft.com/office/officeart/2005/8/layout/vList2"/>
    <dgm:cxn modelId="{FF0A302B-6F62-4035-94C9-E9892CBA17DF}" type="presParOf" srcId="{9A2A0BA0-FD72-4E8D-9B46-45373861DC70}" destId="{A372AD04-C91E-4103-8691-FC014B56C7E1}" srcOrd="2" destOrd="0" presId="urn:microsoft.com/office/officeart/2005/8/layout/vList2"/>
    <dgm:cxn modelId="{C9DEDEA9-C898-49B3-B3CE-4BAC664C48D7}" type="presParOf" srcId="{9A2A0BA0-FD72-4E8D-9B46-45373861DC70}" destId="{0FBB74C1-D5CA-4B6F-A363-721DC03F2BB7}" srcOrd="3" destOrd="0" presId="urn:microsoft.com/office/officeart/2005/8/layout/vList2"/>
    <dgm:cxn modelId="{BC1BC132-5BCD-40A0-BE17-5D2A305AB82D}" type="presParOf" srcId="{9A2A0BA0-FD72-4E8D-9B46-45373861DC70}" destId="{D3F50C15-E12A-41C8-949A-F6226A9E471E}" srcOrd="4"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5BC49A-7B57-4DB3-AAC4-F3CC042E2DAB}" type="doc">
      <dgm:prSet loTypeId="urn:microsoft.com/office/officeart/2005/8/layout/process4" loCatId="process" qsTypeId="urn:microsoft.com/office/officeart/2005/8/quickstyle/simple1" qsCatId="simple" csTypeId="urn:microsoft.com/office/officeart/2005/8/colors/accent2_2" csCatId="accent2" phldr="1"/>
      <dgm:spPr/>
      <dgm:t>
        <a:bodyPr/>
        <a:lstStyle/>
        <a:p>
          <a:endParaRPr lang="fr-FR"/>
        </a:p>
      </dgm:t>
    </dgm:pt>
    <dgm:pt modelId="{0C3A8AF3-CCD7-417E-BB22-9B5D2F2BA51C}">
      <dgm:prSet phldrT="[Texte]" custT="1"/>
      <dgm:spPr>
        <a:xfrm rot="10800000">
          <a:off x="0" y="98302"/>
          <a:ext cx="2576830" cy="1942327"/>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900" b="1">
              <a:solidFill>
                <a:srgbClr val="002060"/>
              </a:solidFill>
              <a:latin typeface="Calibri" panose="020F0502020204030204"/>
              <a:ea typeface="+mn-ea"/>
              <a:cs typeface="+mn-cs"/>
            </a:rPr>
            <a:t>Dépot des dossiers </a:t>
          </a:r>
        </a:p>
        <a:p>
          <a:pPr>
            <a:buNone/>
          </a:pPr>
          <a:r>
            <a:rPr lang="fr-FR" sz="1300">
              <a:solidFill>
                <a:sysClr val="window" lastClr="FFFFFF"/>
              </a:solidFill>
              <a:latin typeface="Calibri" panose="020F0502020204030204"/>
              <a:ea typeface="+mn-ea"/>
              <a:cs typeface="+mn-cs"/>
            </a:rPr>
            <a:t>Entre début Septembre et fin décémbre</a:t>
          </a:r>
        </a:p>
      </dgm:t>
    </dgm:pt>
    <dgm:pt modelId="{04372794-054E-4771-958A-41A3A25E1F22}" type="parTrans" cxnId="{91EDE925-9EF4-4024-8D1D-1ED4B8940EBD}">
      <dgm:prSet/>
      <dgm:spPr/>
      <dgm:t>
        <a:bodyPr/>
        <a:lstStyle/>
        <a:p>
          <a:endParaRPr lang="fr-FR"/>
        </a:p>
      </dgm:t>
    </dgm:pt>
    <dgm:pt modelId="{8FA226BE-2D05-4329-B9F2-7EA36C7ECDDD}" type="sibTrans" cxnId="{91EDE925-9EF4-4024-8D1D-1ED4B8940EBD}">
      <dgm:prSet/>
      <dgm:spPr/>
      <dgm:t>
        <a:bodyPr/>
        <a:lstStyle/>
        <a:p>
          <a:endParaRPr lang="fr-FR"/>
        </a:p>
      </dgm:t>
    </dgm:pt>
    <dgm:pt modelId="{A6169DE2-4D4D-4AE4-A9DD-341701B21361}">
      <dgm:prSet phldrT="[Texte]" custT="1"/>
      <dgm:spPr>
        <a:xfrm rot="10800000">
          <a:off x="0" y="2000830"/>
          <a:ext cx="2576830" cy="1982188"/>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900" b="1">
              <a:solidFill>
                <a:srgbClr val="002060"/>
              </a:solidFill>
              <a:latin typeface="Calibri" panose="020F0502020204030204"/>
              <a:ea typeface="+mn-ea"/>
              <a:cs typeface="+mn-cs"/>
            </a:rPr>
            <a:t>Etude des dossiers et visite club</a:t>
          </a:r>
        </a:p>
        <a:p>
          <a:pPr>
            <a:buNone/>
          </a:pPr>
          <a:r>
            <a:rPr lang="fr-FR" sz="1300">
              <a:solidFill>
                <a:sysClr val="window" lastClr="FFFFFF"/>
              </a:solidFill>
              <a:latin typeface="Calibri" panose="020F0502020204030204"/>
              <a:ea typeface="+mn-ea"/>
              <a:cs typeface="+mn-cs"/>
            </a:rPr>
            <a:t>Entre Janvier et Mai</a:t>
          </a:r>
        </a:p>
      </dgm:t>
    </dgm:pt>
    <dgm:pt modelId="{EE4C40CF-897A-4405-9A3C-EFC662234E05}" type="parTrans" cxnId="{F4992BD6-DFF8-45F4-BA5A-B4B80F96247C}">
      <dgm:prSet/>
      <dgm:spPr/>
      <dgm:t>
        <a:bodyPr/>
        <a:lstStyle/>
        <a:p>
          <a:endParaRPr lang="fr-FR"/>
        </a:p>
      </dgm:t>
    </dgm:pt>
    <dgm:pt modelId="{664AFA71-5493-4AFA-B526-72DA247573BE}" type="sibTrans" cxnId="{F4992BD6-DFF8-45F4-BA5A-B4B80F96247C}">
      <dgm:prSet/>
      <dgm:spPr/>
      <dgm:t>
        <a:bodyPr/>
        <a:lstStyle/>
        <a:p>
          <a:endParaRPr lang="fr-FR"/>
        </a:p>
      </dgm:t>
    </dgm:pt>
    <dgm:pt modelId="{EF34AB5A-3AFA-4989-9741-DC4E5A2904A5}">
      <dgm:prSet phldrT="[Texte]" custT="1"/>
      <dgm:spPr>
        <a:xfrm rot="10800000">
          <a:off x="0" y="3950882"/>
          <a:ext cx="2576830" cy="1852287"/>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600" b="1">
              <a:solidFill>
                <a:srgbClr val="002060"/>
              </a:solidFill>
              <a:latin typeface="Calibri" panose="020F0502020204030204"/>
              <a:ea typeface="+mn-ea"/>
              <a:cs typeface="+mn-cs"/>
            </a:rPr>
            <a:t>Remise du Label </a:t>
          </a:r>
        </a:p>
        <a:p>
          <a:pPr>
            <a:buNone/>
          </a:pPr>
          <a:r>
            <a:rPr lang="fr-FR" sz="1300">
              <a:solidFill>
                <a:sysClr val="window" lastClr="FFFFFF"/>
              </a:solidFill>
              <a:latin typeface="Calibri" panose="020F0502020204030204"/>
              <a:ea typeface="+mn-ea"/>
              <a:cs typeface="+mn-cs"/>
            </a:rPr>
            <a:t>à l'AG du CD56</a:t>
          </a:r>
        </a:p>
      </dgm:t>
    </dgm:pt>
    <dgm:pt modelId="{5F54F557-227F-41A9-86EC-110C84D98FEC}" type="parTrans" cxnId="{2F87A5B5-532B-4377-A69A-379096916FFD}">
      <dgm:prSet/>
      <dgm:spPr/>
      <dgm:t>
        <a:bodyPr/>
        <a:lstStyle/>
        <a:p>
          <a:endParaRPr lang="fr-FR"/>
        </a:p>
      </dgm:t>
    </dgm:pt>
    <dgm:pt modelId="{0509E7B3-0803-4D25-B028-A276E34BDDC1}" type="sibTrans" cxnId="{2F87A5B5-532B-4377-A69A-379096916FFD}">
      <dgm:prSet/>
      <dgm:spPr/>
      <dgm:t>
        <a:bodyPr/>
        <a:lstStyle/>
        <a:p>
          <a:endParaRPr lang="fr-FR"/>
        </a:p>
      </dgm:t>
    </dgm:pt>
    <dgm:pt modelId="{4C1F4642-59BA-48C6-A657-E151FE1EDA8E}">
      <dgm:prSet phldrT="[Texte]" custT="1"/>
      <dgm:spPr>
        <a:xfrm>
          <a:off x="0" y="5714562"/>
          <a:ext cx="2576830" cy="1474272"/>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600" b="1">
              <a:solidFill>
                <a:srgbClr val="002060"/>
              </a:solidFill>
              <a:latin typeface="Calibri" panose="020F0502020204030204"/>
              <a:ea typeface="+mn-ea"/>
              <a:cs typeface="+mn-cs"/>
            </a:rPr>
            <a:t>Renouvellement</a:t>
          </a:r>
        </a:p>
        <a:p>
          <a:pPr>
            <a:buNone/>
          </a:pPr>
          <a:r>
            <a:rPr lang="fr-FR" sz="1300">
              <a:solidFill>
                <a:sysClr val="window" lastClr="FFFFFF"/>
              </a:solidFill>
              <a:latin typeface="Calibri" panose="020F0502020204030204"/>
              <a:ea typeface="+mn-ea"/>
              <a:cs typeface="+mn-cs"/>
            </a:rPr>
            <a:t>Tous les 3 ans.</a:t>
          </a:r>
          <a:br>
            <a:rPr lang="fr-FR" sz="1300">
              <a:solidFill>
                <a:sysClr val="window" lastClr="FFFFFF"/>
              </a:solidFill>
              <a:latin typeface="Calibri" panose="020F0502020204030204"/>
              <a:ea typeface="+mn-ea"/>
              <a:cs typeface="+mn-cs"/>
            </a:rPr>
          </a:br>
          <a:r>
            <a:rPr lang="fr-FR" sz="1300">
              <a:solidFill>
                <a:sysClr val="window" lastClr="FFFFFF"/>
              </a:solidFill>
              <a:latin typeface="Calibri" panose="020F0502020204030204"/>
              <a:ea typeface="+mn-ea"/>
              <a:cs typeface="+mn-cs"/>
            </a:rPr>
            <a:t>Le dossier est à mettre à jour avec les pièces justificatives et à renvoyer au Pôle Développement du Comité.  </a:t>
          </a:r>
        </a:p>
      </dgm:t>
    </dgm:pt>
    <dgm:pt modelId="{6D5F88F7-18F2-4F27-B228-31EDB1F33589}" type="parTrans" cxnId="{8A015207-F7C4-41EB-BDA3-596ABED31846}">
      <dgm:prSet/>
      <dgm:spPr/>
      <dgm:t>
        <a:bodyPr/>
        <a:lstStyle/>
        <a:p>
          <a:endParaRPr lang="fr-FR"/>
        </a:p>
      </dgm:t>
    </dgm:pt>
    <dgm:pt modelId="{0A31B018-4CE0-4B7B-8F49-F8E46434F305}" type="sibTrans" cxnId="{8A015207-F7C4-41EB-BDA3-596ABED31846}">
      <dgm:prSet/>
      <dgm:spPr/>
      <dgm:t>
        <a:bodyPr/>
        <a:lstStyle/>
        <a:p>
          <a:endParaRPr lang="fr-FR"/>
        </a:p>
      </dgm:t>
    </dgm:pt>
    <dgm:pt modelId="{C80EB617-0E96-4DAE-B72E-2612EC9DEC5A}" type="pres">
      <dgm:prSet presAssocID="{4F5BC49A-7B57-4DB3-AAC4-F3CC042E2DAB}" presName="Name0" presStyleCnt="0">
        <dgm:presLayoutVars>
          <dgm:dir/>
          <dgm:animLvl val="lvl"/>
          <dgm:resizeHandles val="exact"/>
        </dgm:presLayoutVars>
      </dgm:prSet>
      <dgm:spPr/>
    </dgm:pt>
    <dgm:pt modelId="{AED299FD-6CDB-4333-906D-18C57CD4B23C}" type="pres">
      <dgm:prSet presAssocID="{4C1F4642-59BA-48C6-A657-E151FE1EDA8E}" presName="boxAndChildren" presStyleCnt="0"/>
      <dgm:spPr/>
    </dgm:pt>
    <dgm:pt modelId="{3EE2D6DB-A6B4-4475-9BBD-C7A1FD52AA27}" type="pres">
      <dgm:prSet presAssocID="{4C1F4642-59BA-48C6-A657-E151FE1EDA8E}" presName="parentTextBox" presStyleLbl="node1" presStyleIdx="0" presStyleCnt="4" custLinFactNeighborY="7361"/>
      <dgm:spPr/>
    </dgm:pt>
    <dgm:pt modelId="{75D71094-0283-443B-9189-905A99071C93}" type="pres">
      <dgm:prSet presAssocID="{0509E7B3-0803-4D25-B028-A276E34BDDC1}" presName="sp" presStyleCnt="0"/>
      <dgm:spPr/>
    </dgm:pt>
    <dgm:pt modelId="{B706887A-7DFD-489D-B052-B7751FD4A28F}" type="pres">
      <dgm:prSet presAssocID="{EF34AB5A-3AFA-4989-9741-DC4E5A2904A5}" presName="arrowAndChildren" presStyleCnt="0"/>
      <dgm:spPr/>
    </dgm:pt>
    <dgm:pt modelId="{EACCEAA8-822C-473F-BA10-0F978EB594BB}" type="pres">
      <dgm:prSet presAssocID="{EF34AB5A-3AFA-4989-9741-DC4E5A2904A5}" presName="parentTextArrow" presStyleLbl="node1" presStyleIdx="1" presStyleCnt="4" custScaleY="81691" custLinFactNeighborX="1478" custLinFactNeighborY="3023"/>
      <dgm:spPr/>
    </dgm:pt>
    <dgm:pt modelId="{5F5F29AE-3233-4458-B4DB-64AECCE545F2}" type="pres">
      <dgm:prSet presAssocID="{664AFA71-5493-4AFA-B526-72DA247573BE}" presName="sp" presStyleCnt="0"/>
      <dgm:spPr/>
    </dgm:pt>
    <dgm:pt modelId="{7650F3DF-A6C1-4DC2-A2E2-00FB47F2DD54}" type="pres">
      <dgm:prSet presAssocID="{A6169DE2-4D4D-4AE4-A9DD-341701B21361}" presName="arrowAndChildren" presStyleCnt="0"/>
      <dgm:spPr/>
    </dgm:pt>
    <dgm:pt modelId="{38FF2ADB-D287-478C-93A2-3F482635C2A2}" type="pres">
      <dgm:prSet presAssocID="{A6169DE2-4D4D-4AE4-A9DD-341701B21361}" presName="parentTextArrow" presStyleLbl="node1" presStyleIdx="2" presStyleCnt="4" custScaleY="87420" custLinFactNeighborX="296" custLinFactNeighborY="3465"/>
      <dgm:spPr/>
    </dgm:pt>
    <dgm:pt modelId="{A0A030FA-7CB3-42BF-85A2-0C9CA5C2A901}" type="pres">
      <dgm:prSet presAssocID="{8FA226BE-2D05-4329-B9F2-7EA36C7ECDDD}" presName="sp" presStyleCnt="0"/>
      <dgm:spPr/>
    </dgm:pt>
    <dgm:pt modelId="{C58235E6-CA80-4877-8634-F2072E744CCA}" type="pres">
      <dgm:prSet presAssocID="{0C3A8AF3-CCD7-417E-BB22-9B5D2F2BA51C}" presName="arrowAndChildren" presStyleCnt="0"/>
      <dgm:spPr/>
    </dgm:pt>
    <dgm:pt modelId="{FC260481-50C8-4F47-9B99-D8947B6A9B3B}" type="pres">
      <dgm:prSet presAssocID="{0C3A8AF3-CCD7-417E-BB22-9B5D2F2BA51C}" presName="parentTextArrow" presStyleLbl="node1" presStyleIdx="3" presStyleCnt="4" custScaleY="85662" custLinFactNeighborY="4245"/>
      <dgm:spPr/>
    </dgm:pt>
  </dgm:ptLst>
  <dgm:cxnLst>
    <dgm:cxn modelId="{8A015207-F7C4-41EB-BDA3-596ABED31846}" srcId="{4F5BC49A-7B57-4DB3-AAC4-F3CC042E2DAB}" destId="{4C1F4642-59BA-48C6-A657-E151FE1EDA8E}" srcOrd="3" destOrd="0" parTransId="{6D5F88F7-18F2-4F27-B228-31EDB1F33589}" sibTransId="{0A31B018-4CE0-4B7B-8F49-F8E46434F305}"/>
    <dgm:cxn modelId="{91EDE925-9EF4-4024-8D1D-1ED4B8940EBD}" srcId="{4F5BC49A-7B57-4DB3-AAC4-F3CC042E2DAB}" destId="{0C3A8AF3-CCD7-417E-BB22-9B5D2F2BA51C}" srcOrd="0" destOrd="0" parTransId="{04372794-054E-4771-958A-41A3A25E1F22}" sibTransId="{8FA226BE-2D05-4329-B9F2-7EA36C7ECDDD}"/>
    <dgm:cxn modelId="{6500242A-07D9-4E42-AB01-66D7633F4E04}" type="presOf" srcId="{0C3A8AF3-CCD7-417E-BB22-9B5D2F2BA51C}" destId="{FC260481-50C8-4F47-9B99-D8947B6A9B3B}" srcOrd="0" destOrd="0" presId="urn:microsoft.com/office/officeart/2005/8/layout/process4"/>
    <dgm:cxn modelId="{0E27195C-8E48-4343-87DC-992A4F78905F}" type="presOf" srcId="{4F5BC49A-7B57-4DB3-AAC4-F3CC042E2DAB}" destId="{C80EB617-0E96-4DAE-B72E-2612EC9DEC5A}" srcOrd="0" destOrd="0" presId="urn:microsoft.com/office/officeart/2005/8/layout/process4"/>
    <dgm:cxn modelId="{91751F7A-70FE-4627-88D0-8393D5F234BD}" type="presOf" srcId="{EF34AB5A-3AFA-4989-9741-DC4E5A2904A5}" destId="{EACCEAA8-822C-473F-BA10-0F978EB594BB}" srcOrd="0" destOrd="0" presId="urn:microsoft.com/office/officeart/2005/8/layout/process4"/>
    <dgm:cxn modelId="{0D5E1981-064F-471C-ADD9-6D6FED38A79A}" type="presOf" srcId="{4C1F4642-59BA-48C6-A657-E151FE1EDA8E}" destId="{3EE2D6DB-A6B4-4475-9BBD-C7A1FD52AA27}" srcOrd="0" destOrd="0" presId="urn:microsoft.com/office/officeart/2005/8/layout/process4"/>
    <dgm:cxn modelId="{D2EACB95-89DE-48B4-B6FD-13AC75123F03}" type="presOf" srcId="{A6169DE2-4D4D-4AE4-A9DD-341701B21361}" destId="{38FF2ADB-D287-478C-93A2-3F482635C2A2}" srcOrd="0" destOrd="0" presId="urn:microsoft.com/office/officeart/2005/8/layout/process4"/>
    <dgm:cxn modelId="{2F87A5B5-532B-4377-A69A-379096916FFD}" srcId="{4F5BC49A-7B57-4DB3-AAC4-F3CC042E2DAB}" destId="{EF34AB5A-3AFA-4989-9741-DC4E5A2904A5}" srcOrd="2" destOrd="0" parTransId="{5F54F557-227F-41A9-86EC-110C84D98FEC}" sibTransId="{0509E7B3-0803-4D25-B028-A276E34BDDC1}"/>
    <dgm:cxn modelId="{F4992BD6-DFF8-45F4-BA5A-B4B80F96247C}" srcId="{4F5BC49A-7B57-4DB3-AAC4-F3CC042E2DAB}" destId="{A6169DE2-4D4D-4AE4-A9DD-341701B21361}" srcOrd="1" destOrd="0" parTransId="{EE4C40CF-897A-4405-9A3C-EFC662234E05}" sibTransId="{664AFA71-5493-4AFA-B526-72DA247573BE}"/>
    <dgm:cxn modelId="{202142E8-5655-4F2B-8CB1-2A8BA9EAF5E9}" type="presParOf" srcId="{C80EB617-0E96-4DAE-B72E-2612EC9DEC5A}" destId="{AED299FD-6CDB-4333-906D-18C57CD4B23C}" srcOrd="0" destOrd="0" presId="urn:microsoft.com/office/officeart/2005/8/layout/process4"/>
    <dgm:cxn modelId="{B9003877-92E0-456B-A4DC-DAB994FB8D76}" type="presParOf" srcId="{AED299FD-6CDB-4333-906D-18C57CD4B23C}" destId="{3EE2D6DB-A6B4-4475-9BBD-C7A1FD52AA27}" srcOrd="0" destOrd="0" presId="urn:microsoft.com/office/officeart/2005/8/layout/process4"/>
    <dgm:cxn modelId="{CB35BDF9-2B2D-46B7-81C3-7E6676D6859C}" type="presParOf" srcId="{C80EB617-0E96-4DAE-B72E-2612EC9DEC5A}" destId="{75D71094-0283-443B-9189-905A99071C93}" srcOrd="1" destOrd="0" presId="urn:microsoft.com/office/officeart/2005/8/layout/process4"/>
    <dgm:cxn modelId="{9F561D31-B873-4327-B21D-002E8551C5A2}" type="presParOf" srcId="{C80EB617-0E96-4DAE-B72E-2612EC9DEC5A}" destId="{B706887A-7DFD-489D-B052-B7751FD4A28F}" srcOrd="2" destOrd="0" presId="urn:microsoft.com/office/officeart/2005/8/layout/process4"/>
    <dgm:cxn modelId="{D2133115-8EA7-40A0-8D87-55DE2BF14A34}" type="presParOf" srcId="{B706887A-7DFD-489D-B052-B7751FD4A28F}" destId="{EACCEAA8-822C-473F-BA10-0F978EB594BB}" srcOrd="0" destOrd="0" presId="urn:microsoft.com/office/officeart/2005/8/layout/process4"/>
    <dgm:cxn modelId="{DF0B4529-0DF4-4E9A-8CB4-A9977022DC9A}" type="presParOf" srcId="{C80EB617-0E96-4DAE-B72E-2612EC9DEC5A}" destId="{5F5F29AE-3233-4458-B4DB-64AECCE545F2}" srcOrd="3" destOrd="0" presId="urn:microsoft.com/office/officeart/2005/8/layout/process4"/>
    <dgm:cxn modelId="{A7BD1238-E31F-4AF9-83B5-2A5E3DCE4471}" type="presParOf" srcId="{C80EB617-0E96-4DAE-B72E-2612EC9DEC5A}" destId="{7650F3DF-A6C1-4DC2-A2E2-00FB47F2DD54}" srcOrd="4" destOrd="0" presId="urn:microsoft.com/office/officeart/2005/8/layout/process4"/>
    <dgm:cxn modelId="{7947FB2C-7970-4526-91DC-3C44E47D39C5}" type="presParOf" srcId="{7650F3DF-A6C1-4DC2-A2E2-00FB47F2DD54}" destId="{38FF2ADB-D287-478C-93A2-3F482635C2A2}" srcOrd="0" destOrd="0" presId="urn:microsoft.com/office/officeart/2005/8/layout/process4"/>
    <dgm:cxn modelId="{6D197500-7A8D-41AC-B021-8DFCBA870508}" type="presParOf" srcId="{C80EB617-0E96-4DAE-B72E-2612EC9DEC5A}" destId="{A0A030FA-7CB3-42BF-85A2-0C9CA5C2A901}" srcOrd="5" destOrd="0" presId="urn:microsoft.com/office/officeart/2005/8/layout/process4"/>
    <dgm:cxn modelId="{5A494351-663D-474A-BB21-E6A151D47F79}" type="presParOf" srcId="{C80EB617-0E96-4DAE-B72E-2612EC9DEC5A}" destId="{C58235E6-CA80-4877-8634-F2072E744CCA}" srcOrd="6" destOrd="0" presId="urn:microsoft.com/office/officeart/2005/8/layout/process4"/>
    <dgm:cxn modelId="{88393055-2A7F-40C5-A73E-14ADCB49841F}" type="presParOf" srcId="{C58235E6-CA80-4877-8634-F2072E744CCA}" destId="{FC260481-50C8-4F47-9B99-D8947B6A9B3B}"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B11A82-758C-4135-ACD5-69D45BAF1EC4}">
      <dsp:nvSpPr>
        <dsp:cNvPr id="0" name=""/>
        <dsp:cNvSpPr/>
      </dsp:nvSpPr>
      <dsp:spPr>
        <a:xfrm>
          <a:off x="0" y="0"/>
          <a:ext cx="3507105" cy="1508500"/>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Chaque club candidat doit remplir un dossier </a:t>
          </a:r>
          <a:r>
            <a:rPr lang="fr-FR" sz="1400" kern="1200">
              <a:solidFill>
                <a:srgbClr val="002060"/>
              </a:solidFill>
              <a:latin typeface="Gill Sans MT" panose="020B0502020104020203"/>
              <a:ea typeface="+mn-ea"/>
              <a:cs typeface="+mn-cs"/>
            </a:rPr>
            <a:t>sous format numérique ou papier </a:t>
          </a:r>
          <a:r>
            <a:rPr lang="fr-FR" sz="1400" kern="1200">
              <a:solidFill>
                <a:srgbClr val="FFFFFF"/>
              </a:solidFill>
              <a:latin typeface="Gill Sans MT" panose="020B0502020104020203"/>
              <a:ea typeface="+mn-ea"/>
              <a:cs typeface="+mn-cs"/>
            </a:rPr>
            <a:t>et l'adresser avec les pièces justificatives au CD </a:t>
          </a:r>
          <a:r>
            <a:rPr lang="fr-FR" sz="1400" kern="1200">
              <a:solidFill>
                <a:srgbClr val="002060"/>
              </a:solidFill>
              <a:latin typeface="Gill Sans MT" panose="020B0502020104020203"/>
              <a:ea typeface="+mn-ea"/>
              <a:cs typeface="+mn-cs"/>
            </a:rPr>
            <a:t>par mail ou par courrier.</a:t>
          </a:r>
          <a:endParaRPr lang="fr-FR" sz="1400" kern="1200">
            <a:solidFill>
              <a:srgbClr val="FFFFFF"/>
            </a:solidFill>
            <a:latin typeface="Gill Sans MT" panose="020B0502020104020203"/>
            <a:ea typeface="+mn-ea"/>
            <a:cs typeface="+mn-cs"/>
          </a:endParaRPr>
        </a:p>
      </dsp:txBody>
      <dsp:txXfrm>
        <a:off x="73639" y="73639"/>
        <a:ext cx="3359827" cy="1361222"/>
      </dsp:txXfrm>
    </dsp:sp>
    <dsp:sp modelId="{A372AD04-C91E-4103-8691-FC014B56C7E1}">
      <dsp:nvSpPr>
        <dsp:cNvPr id="0" name=""/>
        <dsp:cNvSpPr/>
      </dsp:nvSpPr>
      <dsp:spPr>
        <a:xfrm>
          <a:off x="0" y="1923198"/>
          <a:ext cx="3507105" cy="1387434"/>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Le dossier est ensuite étudié par le Pôle Développement du comité. </a:t>
          </a:r>
        </a:p>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Cette étude comporte </a:t>
          </a:r>
          <a:r>
            <a:rPr lang="fr-FR" sz="1400" kern="1200">
              <a:solidFill>
                <a:srgbClr val="002060"/>
              </a:solidFill>
              <a:latin typeface="Gill Sans MT" panose="020B0502020104020203"/>
              <a:ea typeface="+mn-ea"/>
              <a:cs typeface="+mn-cs"/>
            </a:rPr>
            <a:t>une visite du club et une rencontre avec le/les responsable(s) Mini-Basket du club</a:t>
          </a:r>
          <a:r>
            <a:rPr lang="fr-FR" sz="1400" kern="1200">
              <a:solidFill>
                <a:srgbClr val="FFFFFF"/>
              </a:solidFill>
              <a:latin typeface="Gill Sans MT" panose="020B0502020104020203"/>
              <a:ea typeface="+mn-ea"/>
              <a:cs typeface="+mn-cs"/>
            </a:rPr>
            <a:t>. </a:t>
          </a:r>
        </a:p>
      </dsp:txBody>
      <dsp:txXfrm>
        <a:off x="67729" y="1990927"/>
        <a:ext cx="3371647" cy="1251976"/>
      </dsp:txXfrm>
    </dsp:sp>
    <dsp:sp modelId="{D3F50C15-E12A-41C8-949A-F6226A9E471E}">
      <dsp:nvSpPr>
        <dsp:cNvPr id="0" name=""/>
        <dsp:cNvSpPr/>
      </dsp:nvSpPr>
      <dsp:spPr>
        <a:xfrm>
          <a:off x="0" y="3898223"/>
          <a:ext cx="3507105" cy="1207718"/>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Après obtention, le Label est </a:t>
          </a:r>
          <a:r>
            <a:rPr lang="fr-FR" sz="1400" kern="1200">
              <a:solidFill>
                <a:srgbClr val="002060"/>
              </a:solidFill>
              <a:latin typeface="Gill Sans MT" panose="020B0502020104020203"/>
              <a:ea typeface="+mn-ea"/>
              <a:cs typeface="+mn-cs"/>
            </a:rPr>
            <a:t>valable pendant 3 saisons</a:t>
          </a:r>
          <a:r>
            <a:rPr lang="fr-FR" sz="1400" kern="1200">
              <a:solidFill>
                <a:srgbClr val="FFFFFF"/>
              </a:solidFill>
              <a:latin typeface="Gill Sans MT" panose="020B0502020104020203"/>
              <a:ea typeface="+mn-ea"/>
              <a:cs typeface="+mn-cs"/>
            </a:rPr>
            <a:t>. </a:t>
          </a:r>
        </a:p>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Tous les critères doivent être remplis durant </a:t>
          </a:r>
          <a:r>
            <a:rPr lang="fr-FR" sz="1400" b="0" kern="1200">
              <a:solidFill>
                <a:srgbClr val="002060"/>
              </a:solidFill>
              <a:latin typeface="Gill Sans MT" panose="020B0502020104020203"/>
              <a:ea typeface="+mn-ea"/>
              <a:cs typeface="Arial" panose="020B0604020202020204" pitchFamily="34" charset="0"/>
            </a:rPr>
            <a:t>TOUTE LA PERIODE </a:t>
          </a:r>
          <a:r>
            <a:rPr lang="fr-FR" sz="1400" kern="1200">
              <a:solidFill>
                <a:srgbClr val="FFFFFF"/>
              </a:solidFill>
              <a:latin typeface="Gill Sans MT" panose="020B0502020104020203"/>
              <a:ea typeface="+mn-ea"/>
              <a:cs typeface="+mn-cs"/>
            </a:rPr>
            <a:t>de labellisation. </a:t>
          </a:r>
        </a:p>
      </dsp:txBody>
      <dsp:txXfrm>
        <a:off x="58956" y="3957179"/>
        <a:ext cx="3389193" cy="10898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E2D6DB-A6B4-4475-9BBD-C7A1FD52AA27}">
      <dsp:nvSpPr>
        <dsp:cNvPr id="0" name=""/>
        <dsp:cNvSpPr/>
      </dsp:nvSpPr>
      <dsp:spPr>
        <a:xfrm>
          <a:off x="0" y="5714562"/>
          <a:ext cx="2576830" cy="1474272"/>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b="1" kern="1200">
              <a:solidFill>
                <a:srgbClr val="002060"/>
              </a:solidFill>
              <a:latin typeface="Calibri" panose="020F0502020204030204"/>
              <a:ea typeface="+mn-ea"/>
              <a:cs typeface="+mn-cs"/>
            </a:rPr>
            <a:t>Renouvellement</a:t>
          </a:r>
        </a:p>
        <a:p>
          <a:pPr marL="0" lvl="0" indent="0" algn="ctr" defTabSz="711200">
            <a:lnSpc>
              <a:spcPct val="90000"/>
            </a:lnSpc>
            <a:spcBef>
              <a:spcPct val="0"/>
            </a:spcBef>
            <a:spcAft>
              <a:spcPct val="35000"/>
            </a:spcAft>
            <a:buNone/>
          </a:pPr>
          <a:r>
            <a:rPr lang="fr-FR" sz="1300" kern="1200">
              <a:solidFill>
                <a:sysClr val="window" lastClr="FFFFFF"/>
              </a:solidFill>
              <a:latin typeface="Calibri" panose="020F0502020204030204"/>
              <a:ea typeface="+mn-ea"/>
              <a:cs typeface="+mn-cs"/>
            </a:rPr>
            <a:t>Tous les 3 ans.</a:t>
          </a:r>
          <a:br>
            <a:rPr lang="fr-FR" sz="1300" kern="1200">
              <a:solidFill>
                <a:sysClr val="window" lastClr="FFFFFF"/>
              </a:solidFill>
              <a:latin typeface="Calibri" panose="020F0502020204030204"/>
              <a:ea typeface="+mn-ea"/>
              <a:cs typeface="+mn-cs"/>
            </a:rPr>
          </a:br>
          <a:r>
            <a:rPr lang="fr-FR" sz="1300" kern="1200">
              <a:solidFill>
                <a:sysClr val="window" lastClr="FFFFFF"/>
              </a:solidFill>
              <a:latin typeface="Calibri" panose="020F0502020204030204"/>
              <a:ea typeface="+mn-ea"/>
              <a:cs typeface="+mn-cs"/>
            </a:rPr>
            <a:t>Le dossier est à mettre à jour avec les pièces justificatives et à renvoyer au Pôle Développement du Comité.  </a:t>
          </a:r>
        </a:p>
      </dsp:txBody>
      <dsp:txXfrm>
        <a:off x="0" y="5714562"/>
        <a:ext cx="2576830" cy="1474272"/>
      </dsp:txXfrm>
    </dsp:sp>
    <dsp:sp modelId="{EACCEAA8-822C-473F-BA10-0F978EB594BB}">
      <dsp:nvSpPr>
        <dsp:cNvPr id="0" name=""/>
        <dsp:cNvSpPr/>
      </dsp:nvSpPr>
      <dsp:spPr>
        <a:xfrm rot="10800000">
          <a:off x="0" y="3950882"/>
          <a:ext cx="2576830" cy="1852287"/>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b="1" kern="1200">
              <a:solidFill>
                <a:srgbClr val="002060"/>
              </a:solidFill>
              <a:latin typeface="Calibri" panose="020F0502020204030204"/>
              <a:ea typeface="+mn-ea"/>
              <a:cs typeface="+mn-cs"/>
            </a:rPr>
            <a:t>Remise du Label </a:t>
          </a:r>
        </a:p>
        <a:p>
          <a:pPr marL="0" lvl="0" indent="0" algn="ctr" defTabSz="711200">
            <a:lnSpc>
              <a:spcPct val="90000"/>
            </a:lnSpc>
            <a:spcBef>
              <a:spcPct val="0"/>
            </a:spcBef>
            <a:spcAft>
              <a:spcPct val="35000"/>
            </a:spcAft>
            <a:buNone/>
          </a:pPr>
          <a:r>
            <a:rPr lang="fr-FR" sz="1300" kern="1200">
              <a:solidFill>
                <a:sysClr val="window" lastClr="FFFFFF"/>
              </a:solidFill>
              <a:latin typeface="Calibri" panose="020F0502020204030204"/>
              <a:ea typeface="+mn-ea"/>
              <a:cs typeface="+mn-cs"/>
            </a:rPr>
            <a:t>à l'AG du CD56</a:t>
          </a:r>
        </a:p>
      </dsp:txBody>
      <dsp:txXfrm rot="10800000">
        <a:off x="0" y="3950882"/>
        <a:ext cx="2576830" cy="1203561"/>
      </dsp:txXfrm>
    </dsp:sp>
    <dsp:sp modelId="{38FF2ADB-D287-478C-93A2-3F482635C2A2}">
      <dsp:nvSpPr>
        <dsp:cNvPr id="0" name=""/>
        <dsp:cNvSpPr/>
      </dsp:nvSpPr>
      <dsp:spPr>
        <a:xfrm rot="10800000">
          <a:off x="0" y="2000830"/>
          <a:ext cx="2576830" cy="1982188"/>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fr-FR" sz="1900" b="1" kern="1200">
              <a:solidFill>
                <a:srgbClr val="002060"/>
              </a:solidFill>
              <a:latin typeface="Calibri" panose="020F0502020204030204"/>
              <a:ea typeface="+mn-ea"/>
              <a:cs typeface="+mn-cs"/>
            </a:rPr>
            <a:t>Etude des dossiers et visite club</a:t>
          </a:r>
        </a:p>
        <a:p>
          <a:pPr marL="0" lvl="0" indent="0" algn="ctr" defTabSz="844550">
            <a:lnSpc>
              <a:spcPct val="90000"/>
            </a:lnSpc>
            <a:spcBef>
              <a:spcPct val="0"/>
            </a:spcBef>
            <a:spcAft>
              <a:spcPct val="35000"/>
            </a:spcAft>
            <a:buNone/>
          </a:pPr>
          <a:r>
            <a:rPr lang="fr-FR" sz="1300" kern="1200">
              <a:solidFill>
                <a:sysClr val="window" lastClr="FFFFFF"/>
              </a:solidFill>
              <a:latin typeface="Calibri" panose="020F0502020204030204"/>
              <a:ea typeface="+mn-ea"/>
              <a:cs typeface="+mn-cs"/>
            </a:rPr>
            <a:t>Entre Janvier et Mai</a:t>
          </a:r>
        </a:p>
      </dsp:txBody>
      <dsp:txXfrm rot="10800000">
        <a:off x="0" y="2000830"/>
        <a:ext cx="2576830" cy="1287966"/>
      </dsp:txXfrm>
    </dsp:sp>
    <dsp:sp modelId="{FC260481-50C8-4F47-9B99-D8947B6A9B3B}">
      <dsp:nvSpPr>
        <dsp:cNvPr id="0" name=""/>
        <dsp:cNvSpPr/>
      </dsp:nvSpPr>
      <dsp:spPr>
        <a:xfrm rot="10800000">
          <a:off x="0" y="98302"/>
          <a:ext cx="2576830" cy="1942327"/>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fr-FR" sz="1900" b="1" kern="1200">
              <a:solidFill>
                <a:srgbClr val="002060"/>
              </a:solidFill>
              <a:latin typeface="Calibri" panose="020F0502020204030204"/>
              <a:ea typeface="+mn-ea"/>
              <a:cs typeface="+mn-cs"/>
            </a:rPr>
            <a:t>Dépot des dossiers </a:t>
          </a:r>
        </a:p>
        <a:p>
          <a:pPr marL="0" lvl="0" indent="0" algn="ctr" defTabSz="844550">
            <a:lnSpc>
              <a:spcPct val="90000"/>
            </a:lnSpc>
            <a:spcBef>
              <a:spcPct val="0"/>
            </a:spcBef>
            <a:spcAft>
              <a:spcPct val="35000"/>
            </a:spcAft>
            <a:buNone/>
          </a:pPr>
          <a:r>
            <a:rPr lang="fr-FR" sz="1300" kern="1200">
              <a:solidFill>
                <a:sysClr val="window" lastClr="FFFFFF"/>
              </a:solidFill>
              <a:latin typeface="Calibri" panose="020F0502020204030204"/>
              <a:ea typeface="+mn-ea"/>
              <a:cs typeface="+mn-cs"/>
            </a:rPr>
            <a:t>Entre début Septembre et fin décémbre</a:t>
          </a:r>
        </a:p>
      </dsp:txBody>
      <dsp:txXfrm rot="10800000">
        <a:off x="0" y="98302"/>
        <a:ext cx="2576830" cy="126206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F6BD203E474EF0B430B7ABC9919E97"/>
        <w:category>
          <w:name w:val="Général"/>
          <w:gallery w:val="placeholder"/>
        </w:category>
        <w:types>
          <w:type w:val="bbPlcHdr"/>
        </w:types>
        <w:behaviors>
          <w:behavior w:val="content"/>
        </w:behaviors>
        <w:guid w:val="{27D34601-8B95-469C-848B-BB989EB6679A}"/>
      </w:docPartPr>
      <w:docPartBody>
        <w:p w:rsidR="00143092" w:rsidRDefault="00846312">
          <w:pPr>
            <w:pStyle w:val="BEF6BD203E474EF0B430B7ABC9919E97"/>
          </w:pPr>
          <w:r w:rsidRPr="00D86945">
            <w:rPr>
              <w:rStyle w:val="Sous-titreCar"/>
              <w:b/>
              <w:lang w:bidi="fr-FR"/>
            </w:rPr>
            <w:fldChar w:fldCharType="begin"/>
          </w:r>
          <w:r w:rsidRPr="00D86945">
            <w:rPr>
              <w:rStyle w:val="Sous-titreCar"/>
              <w:lang w:bidi="fr-FR"/>
            </w:rPr>
            <w:instrText xml:space="preserve"> DATE  \@ "MMMM d"  \* MERGEFORMAT </w:instrText>
          </w:r>
          <w:r w:rsidRPr="00D86945">
            <w:rPr>
              <w:rStyle w:val="Sous-titreCar"/>
              <w:b/>
              <w:lang w:bidi="fr-FR"/>
            </w:rPr>
            <w:fldChar w:fldCharType="separate"/>
          </w:r>
          <w:r>
            <w:rPr>
              <w:rStyle w:val="Sous-titreCar"/>
              <w:lang w:bidi="fr-FR"/>
            </w:rPr>
            <w:t>janvier 12</w:t>
          </w:r>
          <w:r w:rsidRPr="00D86945">
            <w:rPr>
              <w:rStyle w:val="Sous-titreCar"/>
              <w:b/>
              <w:lang w:bidi="fr-FR"/>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12"/>
    <w:rsid w:val="00066378"/>
    <w:rsid w:val="00074214"/>
    <w:rsid w:val="000F39EE"/>
    <w:rsid w:val="00143092"/>
    <w:rsid w:val="001D10F2"/>
    <w:rsid w:val="003440AD"/>
    <w:rsid w:val="003C4F0C"/>
    <w:rsid w:val="00484BE4"/>
    <w:rsid w:val="00511471"/>
    <w:rsid w:val="006F0EDD"/>
    <w:rsid w:val="007A001F"/>
    <w:rsid w:val="007F065E"/>
    <w:rsid w:val="008145F4"/>
    <w:rsid w:val="00816F55"/>
    <w:rsid w:val="00846312"/>
    <w:rsid w:val="008B7EE4"/>
    <w:rsid w:val="008E39B3"/>
    <w:rsid w:val="00941612"/>
    <w:rsid w:val="009F2670"/>
    <w:rsid w:val="00A50489"/>
    <w:rsid w:val="00B022B1"/>
    <w:rsid w:val="00B825A5"/>
    <w:rsid w:val="00B9086C"/>
    <w:rsid w:val="00C5464E"/>
    <w:rsid w:val="00CB11E6"/>
    <w:rsid w:val="00CC22CB"/>
    <w:rsid w:val="00D32759"/>
    <w:rsid w:val="00D652AB"/>
    <w:rsid w:val="00D906C9"/>
    <w:rsid w:val="00E11460"/>
    <w:rsid w:val="00E33CCF"/>
    <w:rsid w:val="00E60875"/>
    <w:rsid w:val="00E942D7"/>
    <w:rsid w:val="00EA39BF"/>
    <w:rsid w:val="00EB0C29"/>
    <w:rsid w:val="00EE4812"/>
    <w:rsid w:val="00F1492A"/>
    <w:rsid w:val="00F5391C"/>
    <w:rsid w:val="00F60A1F"/>
    <w:rsid w:val="00F81A5D"/>
    <w:rsid w:val="00FC4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2"/>
    <w:qFormat/>
    <w:rsid w:val="00E11460"/>
    <w:pPr>
      <w:framePr w:hSpace="180" w:wrap="around" w:vAnchor="text" w:hAnchor="margin" w:y="1167"/>
      <w:spacing w:after="0" w:line="276" w:lineRule="auto"/>
    </w:pPr>
    <w:rPr>
      <w:caps/>
      <w:color w:val="44546A" w:themeColor="text2"/>
      <w:spacing w:val="20"/>
      <w:sz w:val="32"/>
      <w:lang w:eastAsia="en-US"/>
    </w:rPr>
  </w:style>
  <w:style w:type="character" w:customStyle="1" w:styleId="Sous-titreCar">
    <w:name w:val="Sous-titre Car"/>
    <w:basedOn w:val="Policepardfaut"/>
    <w:link w:val="Sous-titre"/>
    <w:uiPriority w:val="2"/>
    <w:rsid w:val="00E11460"/>
    <w:rPr>
      <w:caps/>
      <w:color w:val="44546A" w:themeColor="text2"/>
      <w:spacing w:val="20"/>
      <w:sz w:val="32"/>
      <w:lang w:eastAsia="en-US"/>
    </w:rPr>
  </w:style>
  <w:style w:type="paragraph" w:customStyle="1" w:styleId="BEF6BD203E474EF0B430B7ABC9919E97">
    <w:name w:val="BEF6BD203E474EF0B430B7ABC9919E97"/>
  </w:style>
  <w:style w:type="character" w:styleId="Textedelespacerserv">
    <w:name w:val="Placeholder Text"/>
    <w:basedOn w:val="Policepardfaut"/>
    <w:uiPriority w:val="99"/>
    <w:unhideWhenUsed/>
    <w:rsid w:val="007F06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F9CB-CC7D-4398-B7FE-8C293E2C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{4A5CAAAF-5EA0-46D1-AAB0-8791E6C2ABD5}tf16392850_win32</Template>
  <TotalTime>80</TotalTime>
  <Pages>16</Pages>
  <Words>2499</Words>
  <Characters>13745</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keywords/>
  <cp:lastModifiedBy>Jonathan RIVET</cp:lastModifiedBy>
  <cp:revision>49</cp:revision>
  <cp:lastPrinted>2025-09-09T09:34:00Z</cp:lastPrinted>
  <dcterms:created xsi:type="dcterms:W3CDTF">2025-09-08T08:07:00Z</dcterms:created>
  <dcterms:modified xsi:type="dcterms:W3CDTF">2025-10-02T10:23:00Z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